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1213" w14:textId="77777777" w:rsidR="008D06D1" w:rsidRDefault="008D06D1">
      <w:pPr>
        <w:pStyle w:val="Textkrper"/>
        <w:rPr>
          <w:rFonts w:ascii="Times New Roman"/>
          <w:sz w:val="20"/>
        </w:rPr>
      </w:pPr>
    </w:p>
    <w:p w14:paraId="614145A8" w14:textId="77777777" w:rsidR="008D06D1" w:rsidRDefault="008D06D1">
      <w:pPr>
        <w:pStyle w:val="Textkrper"/>
        <w:rPr>
          <w:rFonts w:ascii="Times New Roman"/>
          <w:sz w:val="20"/>
        </w:rPr>
      </w:pPr>
    </w:p>
    <w:p w14:paraId="201A274F" w14:textId="77777777" w:rsidR="008D06D1" w:rsidRDefault="008D06D1">
      <w:pPr>
        <w:pStyle w:val="Textkrper"/>
        <w:rPr>
          <w:rFonts w:ascii="Times New Roman"/>
          <w:sz w:val="20"/>
        </w:rPr>
      </w:pPr>
    </w:p>
    <w:p w14:paraId="2662BD0B" w14:textId="77777777" w:rsidR="008D06D1" w:rsidRDefault="008D06D1">
      <w:pPr>
        <w:rPr>
          <w:rFonts w:ascii="Times New Roman"/>
          <w:sz w:val="20"/>
        </w:rPr>
        <w:sectPr w:rsidR="008D06D1">
          <w:headerReference w:type="default" r:id="rId8"/>
          <w:footerReference w:type="default" r:id="rId9"/>
          <w:type w:val="continuous"/>
          <w:pgSz w:w="11910" w:h="16840"/>
          <w:pgMar w:top="1480" w:right="1680" w:bottom="600" w:left="1300" w:header="421" w:footer="409" w:gutter="0"/>
          <w:pgNumType w:start="1"/>
          <w:cols w:space="720"/>
        </w:sectPr>
      </w:pPr>
    </w:p>
    <w:p w14:paraId="34FB2371" w14:textId="77777777" w:rsidR="008D06D1" w:rsidRPr="00566E3C" w:rsidRDefault="00EF1D4E">
      <w:pPr>
        <w:spacing w:before="95"/>
        <w:ind w:left="113"/>
        <w:rPr>
          <w:color w:val="00B0F0"/>
          <w:sz w:val="16"/>
        </w:rPr>
      </w:pPr>
      <w:r w:rsidRPr="00566E3C">
        <w:rPr>
          <w:color w:val="00B0F0"/>
          <w:sz w:val="16"/>
        </w:rPr>
        <w:t>Please</w:t>
      </w:r>
      <w:r w:rsidRPr="00566E3C">
        <w:rPr>
          <w:color w:val="00B0F0"/>
          <w:spacing w:val="-8"/>
          <w:sz w:val="16"/>
        </w:rPr>
        <w:t xml:space="preserve"> </w:t>
      </w:r>
      <w:r w:rsidRPr="00566E3C">
        <w:rPr>
          <w:color w:val="00B0F0"/>
          <w:sz w:val="16"/>
        </w:rPr>
        <w:t>send</w:t>
      </w:r>
      <w:r w:rsidRPr="00566E3C">
        <w:rPr>
          <w:color w:val="00B0F0"/>
          <w:spacing w:val="-8"/>
          <w:sz w:val="16"/>
        </w:rPr>
        <w:t xml:space="preserve"> </w:t>
      </w:r>
      <w:r w:rsidRPr="00566E3C">
        <w:rPr>
          <w:color w:val="00B0F0"/>
          <w:sz w:val="16"/>
        </w:rPr>
        <w:t>the</w:t>
      </w:r>
      <w:r w:rsidRPr="00566E3C">
        <w:rPr>
          <w:color w:val="00B0F0"/>
          <w:spacing w:val="-8"/>
          <w:sz w:val="16"/>
        </w:rPr>
        <w:t xml:space="preserve"> </w:t>
      </w:r>
      <w:r w:rsidRPr="00566E3C">
        <w:rPr>
          <w:color w:val="00B0F0"/>
          <w:sz w:val="16"/>
        </w:rPr>
        <w:t>completed</w:t>
      </w:r>
      <w:r w:rsidRPr="00566E3C">
        <w:rPr>
          <w:color w:val="00B0F0"/>
          <w:spacing w:val="-6"/>
          <w:sz w:val="16"/>
        </w:rPr>
        <w:t xml:space="preserve"> </w:t>
      </w:r>
      <w:r w:rsidRPr="00566E3C">
        <w:rPr>
          <w:color w:val="00B0F0"/>
          <w:sz w:val="16"/>
        </w:rPr>
        <w:t>questionnaire</w:t>
      </w:r>
      <w:r w:rsidRPr="00566E3C">
        <w:rPr>
          <w:color w:val="00B0F0"/>
          <w:spacing w:val="-6"/>
          <w:sz w:val="16"/>
        </w:rPr>
        <w:t xml:space="preserve"> </w:t>
      </w:r>
      <w:r w:rsidRPr="00566E3C">
        <w:rPr>
          <w:color w:val="00B0F0"/>
          <w:spacing w:val="-5"/>
          <w:sz w:val="16"/>
        </w:rPr>
        <w:t>to:</w:t>
      </w:r>
    </w:p>
    <w:p w14:paraId="218B74BA" w14:textId="77777777" w:rsidR="008D06D1" w:rsidRPr="00566E3C" w:rsidRDefault="00EF1D4E" w:rsidP="00F61C7C">
      <w:pPr>
        <w:pStyle w:val="berschrift1"/>
        <w:spacing w:before="87" w:line="268" w:lineRule="auto"/>
        <w:ind w:right="-342" w:firstLine="0"/>
        <w:rPr>
          <w:lang w:val="de-DE"/>
        </w:rPr>
      </w:pPr>
      <w:r w:rsidRPr="00566E3C">
        <w:rPr>
          <w:lang w:val="de-DE"/>
        </w:rPr>
        <w:t>BMA</w:t>
      </w:r>
      <w:r w:rsidRPr="00566E3C">
        <w:rPr>
          <w:spacing w:val="-16"/>
          <w:lang w:val="de-DE"/>
        </w:rPr>
        <w:t xml:space="preserve"> </w:t>
      </w:r>
      <w:r w:rsidRPr="00566E3C">
        <w:rPr>
          <w:lang w:val="de-DE"/>
        </w:rPr>
        <w:t>Braunschweigische</w:t>
      </w:r>
      <w:r w:rsidRPr="00566E3C">
        <w:rPr>
          <w:spacing w:val="-13"/>
          <w:lang w:val="de-DE"/>
        </w:rPr>
        <w:t xml:space="preserve"> </w:t>
      </w:r>
      <w:r w:rsidRPr="00566E3C">
        <w:rPr>
          <w:lang w:val="de-DE"/>
        </w:rPr>
        <w:t>Maschinenbauanstalt</w:t>
      </w:r>
      <w:r w:rsidRPr="00566E3C">
        <w:rPr>
          <w:spacing w:val="-11"/>
          <w:lang w:val="de-DE"/>
        </w:rPr>
        <w:t xml:space="preserve"> </w:t>
      </w:r>
      <w:r w:rsidR="00F61C7C" w:rsidRPr="00566E3C">
        <w:rPr>
          <w:spacing w:val="-11"/>
          <w:lang w:val="de-DE"/>
        </w:rPr>
        <w:t>GmbH</w:t>
      </w:r>
      <w:r w:rsidRPr="00566E3C">
        <w:rPr>
          <w:lang w:val="de-DE"/>
        </w:rPr>
        <w:t xml:space="preserve"> Am Alten Bahnhof 5</w:t>
      </w:r>
    </w:p>
    <w:p w14:paraId="7E09D2C4" w14:textId="77777777" w:rsidR="008D06D1" w:rsidRPr="00566E3C" w:rsidRDefault="00EF1D4E">
      <w:pPr>
        <w:spacing w:line="268" w:lineRule="auto"/>
        <w:ind w:left="113" w:right="2276"/>
        <w:rPr>
          <w:b/>
          <w:lang w:val="de-DE"/>
        </w:rPr>
      </w:pPr>
      <w:r w:rsidRPr="00566E3C">
        <w:rPr>
          <w:b/>
          <w:lang w:val="de-DE"/>
        </w:rPr>
        <w:t>38122</w:t>
      </w:r>
      <w:r w:rsidRPr="00566E3C">
        <w:rPr>
          <w:b/>
          <w:spacing w:val="-16"/>
          <w:lang w:val="de-DE"/>
        </w:rPr>
        <w:t xml:space="preserve"> </w:t>
      </w:r>
      <w:r w:rsidRPr="00566E3C">
        <w:rPr>
          <w:b/>
          <w:lang w:val="de-DE"/>
        </w:rPr>
        <w:t xml:space="preserve">Braunschweig </w:t>
      </w:r>
      <w:r w:rsidRPr="00566E3C">
        <w:rPr>
          <w:b/>
          <w:spacing w:val="-2"/>
          <w:lang w:val="de-DE"/>
        </w:rPr>
        <w:t>Germany</w:t>
      </w:r>
    </w:p>
    <w:p w14:paraId="59E7A92E" w14:textId="23B22718" w:rsidR="008D06D1" w:rsidRPr="00566E3C" w:rsidRDefault="008D06D1" w:rsidP="004E38D4">
      <w:pPr>
        <w:rPr>
          <w:sz w:val="10"/>
          <w:szCs w:val="10"/>
          <w:lang w:val="de-DE"/>
        </w:rPr>
      </w:pPr>
    </w:p>
    <w:p w14:paraId="27522CD8" w14:textId="77777777" w:rsidR="008D06D1" w:rsidRPr="00566E3C" w:rsidRDefault="00EF1D4E">
      <w:pPr>
        <w:ind w:left="113"/>
        <w:rPr>
          <w:b/>
          <w:sz w:val="18"/>
          <w:lang w:val="de-DE"/>
        </w:rPr>
      </w:pPr>
      <w:r w:rsidRPr="00566E3C">
        <w:rPr>
          <w:b/>
          <w:sz w:val="18"/>
          <w:lang w:val="de-DE"/>
        </w:rPr>
        <w:t>Phone:</w:t>
      </w:r>
      <w:r w:rsidRPr="00566E3C">
        <w:rPr>
          <w:b/>
          <w:spacing w:val="-4"/>
          <w:sz w:val="18"/>
          <w:lang w:val="de-DE"/>
        </w:rPr>
        <w:t xml:space="preserve"> </w:t>
      </w:r>
      <w:r w:rsidRPr="00566E3C">
        <w:rPr>
          <w:b/>
          <w:sz w:val="18"/>
          <w:lang w:val="de-DE"/>
        </w:rPr>
        <w:t>+49</w:t>
      </w:r>
      <w:r w:rsidRPr="00566E3C">
        <w:rPr>
          <w:b/>
          <w:spacing w:val="-1"/>
          <w:sz w:val="18"/>
          <w:lang w:val="de-DE"/>
        </w:rPr>
        <w:t xml:space="preserve"> </w:t>
      </w:r>
      <w:r w:rsidRPr="00566E3C">
        <w:rPr>
          <w:b/>
          <w:sz w:val="18"/>
          <w:lang w:val="de-DE"/>
        </w:rPr>
        <w:t>531 804-</w:t>
      </w:r>
      <w:r w:rsidRPr="00566E3C">
        <w:rPr>
          <w:b/>
          <w:spacing w:val="-10"/>
          <w:sz w:val="18"/>
          <w:lang w:val="de-DE"/>
        </w:rPr>
        <w:t>0</w:t>
      </w:r>
    </w:p>
    <w:p w14:paraId="168F19DC" w14:textId="77777777" w:rsidR="00575BE2" w:rsidRPr="00566E3C" w:rsidRDefault="00000000" w:rsidP="00575BE2">
      <w:pPr>
        <w:spacing w:before="76" w:line="326" w:lineRule="auto"/>
        <w:ind w:left="113" w:right="30"/>
        <w:rPr>
          <w:b/>
          <w:sz w:val="18"/>
          <w:lang w:val="de-DE"/>
        </w:rPr>
      </w:pPr>
      <w:hyperlink r:id="rId10" w:history="1">
        <w:r w:rsidR="00575BE2" w:rsidRPr="00566E3C">
          <w:rPr>
            <w:rStyle w:val="Hyperlink"/>
            <w:b/>
            <w:sz w:val="18"/>
            <w:lang w:val="de-DE"/>
          </w:rPr>
          <w:t>sales@bma-worldwide.com</w:t>
        </w:r>
      </w:hyperlink>
      <w:r w:rsidR="00575BE2" w:rsidRPr="00566E3C">
        <w:rPr>
          <w:b/>
          <w:sz w:val="18"/>
          <w:lang w:val="de-DE"/>
        </w:rPr>
        <w:t xml:space="preserve"> </w:t>
      </w:r>
    </w:p>
    <w:p w14:paraId="0ADFDA07" w14:textId="77777777" w:rsidR="008D06D1" w:rsidRPr="00566E3C" w:rsidRDefault="00000000" w:rsidP="00575BE2">
      <w:pPr>
        <w:spacing w:before="76" w:line="326" w:lineRule="auto"/>
        <w:ind w:left="113" w:right="30"/>
        <w:rPr>
          <w:b/>
          <w:sz w:val="18"/>
          <w:lang w:val="de-DE"/>
        </w:rPr>
      </w:pPr>
      <w:hyperlink r:id="rId11" w:history="1">
        <w:r w:rsidR="00575BE2" w:rsidRPr="00566E3C">
          <w:rPr>
            <w:rStyle w:val="Hyperlink"/>
            <w:b/>
            <w:spacing w:val="-2"/>
            <w:sz w:val="18"/>
            <w:lang w:val="de-DE"/>
          </w:rPr>
          <w:t>www.bma-worldwide.com</w:t>
        </w:r>
      </w:hyperlink>
    </w:p>
    <w:p w14:paraId="48BBEE7F" w14:textId="77777777" w:rsidR="008D06D1" w:rsidRPr="00566E3C" w:rsidRDefault="008D06D1">
      <w:pPr>
        <w:spacing w:line="326" w:lineRule="auto"/>
        <w:rPr>
          <w:sz w:val="18"/>
          <w:lang w:val="de-DE"/>
        </w:rPr>
        <w:sectPr w:rsidR="008D06D1" w:rsidRPr="00566E3C" w:rsidSect="00F61C7C">
          <w:type w:val="continuous"/>
          <w:pgSz w:w="11910" w:h="16840"/>
          <w:pgMar w:top="1480" w:right="853" w:bottom="600" w:left="1300" w:header="421" w:footer="409" w:gutter="0"/>
          <w:cols w:num="2" w:space="153" w:equalWidth="0">
            <w:col w:w="5470" w:space="878"/>
            <w:col w:w="2582"/>
          </w:cols>
        </w:sectPr>
      </w:pPr>
    </w:p>
    <w:p w14:paraId="6CB96190" w14:textId="77777777" w:rsidR="00B177B8" w:rsidRPr="00566E3C" w:rsidRDefault="00B177B8">
      <w:pPr>
        <w:pStyle w:val="Textkrper"/>
        <w:rPr>
          <w:b/>
          <w:lang w:val="de-DE"/>
        </w:rPr>
      </w:pPr>
    </w:p>
    <w:tbl>
      <w:tblPr>
        <w:tblStyle w:val="Tabellenraster"/>
        <w:tblW w:w="960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06"/>
      </w:tblGrid>
      <w:tr w:rsidR="009C7F03" w:rsidRPr="00566E3C" w14:paraId="24969BC4" w14:textId="77777777" w:rsidTr="004071D2">
        <w:tc>
          <w:tcPr>
            <w:tcW w:w="9606" w:type="dxa"/>
            <w:shd w:val="clear" w:color="auto" w:fill="auto"/>
          </w:tcPr>
          <w:p w14:paraId="225BA28F" w14:textId="77777777" w:rsidR="009C7F03" w:rsidRPr="00566E3C" w:rsidRDefault="009C7F03" w:rsidP="00D0391F">
            <w:pPr>
              <w:spacing w:before="60" w:line="223" w:lineRule="exact"/>
              <w:ind w:left="284"/>
              <w:rPr>
                <w:b/>
                <w:color w:val="009EE0"/>
              </w:rPr>
            </w:pPr>
            <w:r w:rsidRPr="00566E3C">
              <w:rPr>
                <w:b/>
                <w:color w:val="009EE0"/>
              </w:rPr>
              <w:t>Dear</w:t>
            </w:r>
            <w:r w:rsidRPr="00566E3C">
              <w:rPr>
                <w:b/>
                <w:color w:val="009EE0"/>
                <w:spacing w:val="-7"/>
              </w:rPr>
              <w:t xml:space="preserve"> </w:t>
            </w:r>
            <w:r w:rsidRPr="00566E3C">
              <w:rPr>
                <w:b/>
                <w:color w:val="009EE0"/>
                <w:spacing w:val="-2"/>
              </w:rPr>
              <w:t>customer,</w:t>
            </w:r>
          </w:p>
          <w:p w14:paraId="30780F35" w14:textId="77777777" w:rsidR="009C7F03" w:rsidRPr="00566E3C" w:rsidRDefault="009C7F03" w:rsidP="004071D2">
            <w:pPr>
              <w:spacing w:before="77"/>
              <w:ind w:left="284"/>
              <w:rPr>
                <w:b/>
                <w:sz w:val="10"/>
                <w:szCs w:val="10"/>
              </w:rPr>
            </w:pPr>
          </w:p>
          <w:p w14:paraId="08EC3422" w14:textId="77777777" w:rsidR="009C7F03" w:rsidRPr="00566E3C" w:rsidRDefault="009C7F03" w:rsidP="004071D2">
            <w:pPr>
              <w:ind w:left="284"/>
              <w:rPr>
                <w:b/>
                <w:color w:val="009EE0"/>
              </w:rPr>
            </w:pPr>
            <w:r w:rsidRPr="00566E3C">
              <w:rPr>
                <w:b/>
                <w:color w:val="009EE0"/>
              </w:rPr>
              <w:t>Thank you for your interest in BMA-products.</w:t>
            </w:r>
          </w:p>
          <w:p w14:paraId="6898A197" w14:textId="77777777" w:rsidR="009C7F03" w:rsidRPr="00566E3C" w:rsidRDefault="009C7F03" w:rsidP="004071D2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566E3C">
              <w:rPr>
                <w:bCs/>
                <w:color w:val="808080" w:themeColor="background1" w:themeShade="80"/>
              </w:rPr>
              <w:t xml:space="preserve">  </w:t>
            </w:r>
            <w:r w:rsidRPr="00566E3C">
              <w:rPr>
                <w:bCs/>
                <w:color w:val="808080" w:themeColor="background1" w:themeShade="80"/>
                <w:lang w:val="de-DE"/>
              </w:rPr>
              <w:t>Wir freuen uns über Ihr Interesse an BMA-Produkten.</w:t>
            </w:r>
          </w:p>
          <w:p w14:paraId="427C0242" w14:textId="77777777" w:rsidR="009C7F03" w:rsidRPr="00566E3C" w:rsidRDefault="009C7F03" w:rsidP="004071D2">
            <w:pPr>
              <w:spacing w:before="77"/>
              <w:ind w:left="284"/>
              <w:rPr>
                <w:b/>
                <w:color w:val="A6A6A6" w:themeColor="background1" w:themeShade="A6"/>
                <w:sz w:val="10"/>
                <w:szCs w:val="10"/>
                <w:lang w:val="de-DE"/>
              </w:rPr>
            </w:pPr>
          </w:p>
          <w:p w14:paraId="2A6F871A" w14:textId="77777777" w:rsidR="009C7F03" w:rsidRPr="00566E3C" w:rsidRDefault="009C7F03" w:rsidP="004071D2">
            <w:pPr>
              <w:ind w:left="284"/>
              <w:rPr>
                <w:b/>
                <w:color w:val="009EE0"/>
                <w:spacing w:val="-2"/>
              </w:rPr>
            </w:pPr>
            <w:r w:rsidRPr="00566E3C">
              <w:rPr>
                <w:b/>
                <w:color w:val="009EE0"/>
              </w:rPr>
              <w:t>To</w:t>
            </w:r>
            <w:r w:rsidRPr="00566E3C">
              <w:rPr>
                <w:b/>
                <w:color w:val="009EE0"/>
                <w:spacing w:val="-2"/>
              </w:rPr>
              <w:t xml:space="preserve"> </w:t>
            </w:r>
            <w:r w:rsidRPr="00566E3C">
              <w:rPr>
                <w:b/>
                <w:color w:val="009EE0"/>
              </w:rPr>
              <w:t>prepare</w:t>
            </w:r>
            <w:r w:rsidRPr="00566E3C">
              <w:rPr>
                <w:b/>
                <w:color w:val="009EE0"/>
                <w:spacing w:val="-3"/>
              </w:rPr>
              <w:t xml:space="preserve"> </w:t>
            </w:r>
            <w:r w:rsidRPr="00566E3C">
              <w:rPr>
                <w:b/>
                <w:color w:val="009EE0"/>
              </w:rPr>
              <w:t>a</w:t>
            </w:r>
            <w:r w:rsidRPr="00566E3C">
              <w:rPr>
                <w:b/>
                <w:color w:val="009EE0"/>
                <w:spacing w:val="-3"/>
              </w:rPr>
              <w:t xml:space="preserve"> </w:t>
            </w:r>
            <w:r w:rsidRPr="00566E3C">
              <w:rPr>
                <w:b/>
                <w:color w:val="009EE0"/>
              </w:rPr>
              <w:t>budget or detailed quotation</w:t>
            </w:r>
            <w:r w:rsidRPr="00566E3C">
              <w:rPr>
                <w:b/>
                <w:color w:val="009EE0"/>
                <w:spacing w:val="-2"/>
              </w:rPr>
              <w:t xml:space="preserve"> </w:t>
            </w:r>
            <w:r w:rsidRPr="00566E3C">
              <w:rPr>
                <w:b/>
                <w:color w:val="009EE0"/>
              </w:rPr>
              <w:t>for</w:t>
            </w:r>
            <w:r w:rsidRPr="00566E3C">
              <w:rPr>
                <w:b/>
                <w:color w:val="009EE0"/>
                <w:spacing w:val="-4"/>
              </w:rPr>
              <w:t xml:space="preserve"> </w:t>
            </w:r>
            <w:r w:rsidRPr="00566E3C">
              <w:rPr>
                <w:b/>
                <w:color w:val="009EE0"/>
              </w:rPr>
              <w:t>you,</w:t>
            </w:r>
            <w:r w:rsidRPr="00566E3C">
              <w:rPr>
                <w:b/>
                <w:color w:val="009EE0"/>
                <w:spacing w:val="-3"/>
              </w:rPr>
              <w:t xml:space="preserve"> </w:t>
            </w:r>
            <w:r w:rsidRPr="00566E3C">
              <w:rPr>
                <w:b/>
                <w:color w:val="009EE0"/>
              </w:rPr>
              <w:t>we</w:t>
            </w:r>
            <w:r w:rsidRPr="00566E3C">
              <w:rPr>
                <w:b/>
                <w:color w:val="009EE0"/>
                <w:spacing w:val="-3"/>
              </w:rPr>
              <w:t xml:space="preserve"> </w:t>
            </w:r>
            <w:r w:rsidRPr="00566E3C">
              <w:rPr>
                <w:b/>
                <w:color w:val="009EE0"/>
              </w:rPr>
              <w:t>need</w:t>
            </w:r>
            <w:r w:rsidRPr="00566E3C">
              <w:rPr>
                <w:b/>
                <w:color w:val="009EE0"/>
                <w:spacing w:val="-2"/>
              </w:rPr>
              <w:t xml:space="preserve"> </w:t>
            </w:r>
            <w:r w:rsidRPr="00566E3C">
              <w:rPr>
                <w:b/>
                <w:color w:val="009EE0"/>
              </w:rPr>
              <w:t>some</w:t>
            </w:r>
            <w:r w:rsidRPr="00566E3C">
              <w:rPr>
                <w:b/>
                <w:color w:val="009EE0"/>
                <w:spacing w:val="-3"/>
              </w:rPr>
              <w:t xml:space="preserve"> </w:t>
            </w:r>
            <w:r w:rsidRPr="00566E3C">
              <w:rPr>
                <w:b/>
                <w:color w:val="009EE0"/>
              </w:rPr>
              <w:t>information</w:t>
            </w:r>
            <w:r w:rsidRPr="00566E3C">
              <w:rPr>
                <w:b/>
                <w:color w:val="009EE0"/>
                <w:spacing w:val="-2"/>
              </w:rPr>
              <w:t xml:space="preserve"> </w:t>
            </w:r>
            <w:r w:rsidRPr="00566E3C">
              <w:rPr>
                <w:b/>
                <w:color w:val="009EE0"/>
              </w:rPr>
              <w:t>as</w:t>
            </w:r>
            <w:r w:rsidRPr="00566E3C">
              <w:rPr>
                <w:b/>
                <w:color w:val="009EE0"/>
                <w:spacing w:val="-3"/>
              </w:rPr>
              <w:t xml:space="preserve"> </w:t>
            </w:r>
            <w:r w:rsidRPr="00566E3C">
              <w:rPr>
                <w:b/>
                <w:color w:val="009EE0"/>
              </w:rPr>
              <w:t>basis</w:t>
            </w:r>
            <w:r w:rsidRPr="00566E3C">
              <w:rPr>
                <w:b/>
                <w:color w:val="009EE0"/>
                <w:spacing w:val="-3"/>
              </w:rPr>
              <w:t xml:space="preserve"> </w:t>
            </w:r>
            <w:r w:rsidRPr="00566E3C">
              <w:rPr>
                <w:b/>
                <w:color w:val="009EE0"/>
              </w:rPr>
              <w:t>for</w:t>
            </w:r>
            <w:r w:rsidRPr="00566E3C">
              <w:rPr>
                <w:b/>
                <w:color w:val="009EE0"/>
                <w:spacing w:val="-4"/>
              </w:rPr>
              <w:t xml:space="preserve"> </w:t>
            </w:r>
            <w:r w:rsidRPr="00566E3C">
              <w:rPr>
                <w:b/>
                <w:color w:val="009EE0"/>
              </w:rPr>
              <w:t xml:space="preserve">our </w:t>
            </w:r>
            <w:r w:rsidRPr="00566E3C">
              <w:rPr>
                <w:b/>
                <w:color w:val="009EE0"/>
                <w:spacing w:val="-2"/>
              </w:rPr>
              <w:t>quotation.</w:t>
            </w:r>
          </w:p>
          <w:p w14:paraId="139EC438" w14:textId="77777777" w:rsidR="009C7F03" w:rsidRPr="00566E3C" w:rsidRDefault="009C7F03" w:rsidP="004071D2">
            <w:pPr>
              <w:ind w:left="357"/>
              <w:rPr>
                <w:bCs/>
                <w:color w:val="808080" w:themeColor="background1" w:themeShade="80"/>
                <w:lang w:val="de-DE"/>
              </w:rPr>
            </w:pPr>
            <w:r w:rsidRPr="00566E3C">
              <w:rPr>
                <w:bCs/>
                <w:color w:val="808080" w:themeColor="background1" w:themeShade="80"/>
                <w:lang w:val="de-DE"/>
              </w:rPr>
              <w:t>Um Ihnen ein Budget- oder Detailangebot erstellen zu können, benötigen wir einige Informationen als Grundlage für unser Angebot.</w:t>
            </w:r>
          </w:p>
          <w:p w14:paraId="4CDA4EAB" w14:textId="77777777" w:rsidR="009C7F03" w:rsidRPr="00566E3C" w:rsidRDefault="009C7F03" w:rsidP="004071D2">
            <w:pPr>
              <w:spacing w:before="77"/>
              <w:ind w:left="284"/>
              <w:rPr>
                <w:b/>
                <w:color w:val="A6A6A6" w:themeColor="background1" w:themeShade="A6"/>
                <w:sz w:val="10"/>
                <w:szCs w:val="10"/>
                <w:lang w:val="de-DE"/>
              </w:rPr>
            </w:pPr>
          </w:p>
          <w:p w14:paraId="6E08C40B" w14:textId="77777777" w:rsidR="009C7F03" w:rsidRPr="00566E3C" w:rsidRDefault="009C7F03" w:rsidP="004071D2">
            <w:pPr>
              <w:ind w:left="284"/>
              <w:rPr>
                <w:b/>
                <w:color w:val="A6A6A6" w:themeColor="background1" w:themeShade="A6"/>
              </w:rPr>
            </w:pPr>
            <w:r w:rsidRPr="00566E3C">
              <w:rPr>
                <w:b/>
                <w:color w:val="009EE0"/>
              </w:rPr>
              <w:t>Please select</w:t>
            </w:r>
            <w:r w:rsidRPr="00566E3C">
              <w:rPr>
                <w:b/>
                <w:color w:val="009EE0"/>
                <w:lang w:val="en-GB"/>
              </w:rPr>
              <w:t xml:space="preserve"> </w:t>
            </w:r>
            <w:r w:rsidRPr="00566E3C">
              <w:rPr>
                <w:bCs/>
                <w:color w:val="808080" w:themeColor="background1" w:themeShade="80"/>
                <w:lang w:val="en-GB"/>
              </w:rPr>
              <w:t xml:space="preserve">/ </w:t>
            </w:r>
            <w:r w:rsidRPr="00566E3C">
              <w:rPr>
                <w:bCs/>
                <w:color w:val="808080" w:themeColor="background1" w:themeShade="80"/>
              </w:rPr>
              <w:t xml:space="preserve">Bitte </w:t>
            </w:r>
            <w:r w:rsidRPr="00C86D6A">
              <w:rPr>
                <w:bCs/>
                <w:color w:val="808080" w:themeColor="background1" w:themeShade="80"/>
              </w:rPr>
              <w:t>auswählen</w:t>
            </w:r>
            <w:r w:rsidRPr="00566E3C">
              <w:rPr>
                <w:b/>
                <w:color w:val="808080" w:themeColor="background1" w:themeShade="80"/>
              </w:rPr>
              <w:t>:</w:t>
            </w:r>
          </w:p>
          <w:p w14:paraId="6155D69A" w14:textId="424F2579" w:rsidR="009C7F03" w:rsidRPr="00566E3C" w:rsidRDefault="00000000" w:rsidP="004071D2">
            <w:pPr>
              <w:spacing w:line="280" w:lineRule="atLeast"/>
              <w:ind w:left="284"/>
              <w:rPr>
                <w:b/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61081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BEA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9C7F03" w:rsidRPr="00566E3C">
              <w:rPr>
                <w:b/>
                <w:color w:val="009EE0"/>
              </w:rPr>
              <w:t xml:space="preserve"> For a budget quotation, please fill in fields 1.– </w:t>
            </w:r>
            <w:r w:rsidR="003B3BEA" w:rsidRPr="003B3BEA">
              <w:rPr>
                <w:b/>
                <w:color w:val="009EE0"/>
                <w:lang w:val="de-DE"/>
              </w:rPr>
              <w:t>3</w:t>
            </w:r>
            <w:r w:rsidR="009C7F03" w:rsidRPr="00566E3C">
              <w:rPr>
                <w:b/>
                <w:color w:val="009EE0"/>
                <w:lang w:val="de-DE"/>
              </w:rPr>
              <w:t xml:space="preserve">.  </w:t>
            </w:r>
          </w:p>
          <w:p w14:paraId="3516AE7C" w14:textId="28969A9C" w:rsidR="009C7F03" w:rsidRPr="00566E3C" w:rsidRDefault="009C7F03" w:rsidP="004071D2">
            <w:pPr>
              <w:ind w:left="284"/>
              <w:rPr>
                <w:bCs/>
                <w:color w:val="808080" w:themeColor="background1" w:themeShade="80"/>
              </w:rPr>
            </w:pPr>
            <w:r w:rsidRPr="00566E3C">
              <w:rPr>
                <w:bCs/>
                <w:color w:val="A6A6A6" w:themeColor="background1" w:themeShade="A6"/>
                <w:lang w:val="de-DE"/>
              </w:rPr>
              <w:t xml:space="preserve">       </w:t>
            </w:r>
            <w:r w:rsidRPr="00566E3C">
              <w:rPr>
                <w:bCs/>
                <w:color w:val="808080" w:themeColor="background1" w:themeShade="80"/>
                <w:lang w:val="de-DE"/>
              </w:rPr>
              <w:t xml:space="preserve">Für ein Budgetangebot füllen Sie bitte die Felder 1.– </w:t>
            </w:r>
            <w:r w:rsidR="003B3BEA" w:rsidRPr="00C86D6A">
              <w:rPr>
                <w:bCs/>
                <w:color w:val="808080" w:themeColor="background1" w:themeShade="80"/>
              </w:rPr>
              <w:t>3</w:t>
            </w:r>
            <w:r w:rsidRPr="00566E3C">
              <w:rPr>
                <w:bCs/>
                <w:color w:val="808080" w:themeColor="background1" w:themeShade="80"/>
              </w:rPr>
              <w:t>. aus</w:t>
            </w:r>
            <w:r w:rsidR="003633C6" w:rsidRPr="00566E3C">
              <w:rPr>
                <w:bCs/>
                <w:color w:val="808080" w:themeColor="background1" w:themeShade="80"/>
              </w:rPr>
              <w:t>.</w:t>
            </w:r>
          </w:p>
          <w:p w14:paraId="42308B09" w14:textId="08297340" w:rsidR="009C7F03" w:rsidRPr="00566E3C" w:rsidRDefault="009C7F03" w:rsidP="004071D2">
            <w:pPr>
              <w:spacing w:line="280" w:lineRule="atLeast"/>
              <w:ind w:left="284"/>
              <w:rPr>
                <w:b/>
                <w:color w:val="009EE0"/>
              </w:rPr>
            </w:pPr>
            <w:r w:rsidRPr="00566E3C">
              <w:rPr>
                <w:bCs/>
                <w:color w:val="808080" w:themeColor="background1" w:themeShade="80"/>
                <w:lang w:val="en-GB"/>
              </w:rPr>
              <w:t xml:space="preserve">    </w:t>
            </w:r>
            <w:r w:rsidRPr="00566E3C">
              <w:rPr>
                <w:b/>
                <w:color w:val="009EE0"/>
              </w:rPr>
              <w:t xml:space="preserve">A budget quotation will consider ONLY the fields 1. – </w:t>
            </w:r>
            <w:r w:rsidR="005F6F20">
              <w:rPr>
                <w:b/>
                <w:color w:val="009EE0"/>
              </w:rPr>
              <w:t>3</w:t>
            </w:r>
            <w:r w:rsidRPr="00566E3C">
              <w:rPr>
                <w:b/>
                <w:color w:val="009EE0"/>
              </w:rPr>
              <w:t xml:space="preserve">. </w:t>
            </w:r>
          </w:p>
          <w:p w14:paraId="5B52B6C1" w14:textId="0EF81208" w:rsidR="009C7F03" w:rsidRPr="00566E3C" w:rsidRDefault="009C7F03" w:rsidP="004071D2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566E3C">
              <w:rPr>
                <w:bCs/>
                <w:color w:val="808080" w:themeColor="background1" w:themeShade="80"/>
              </w:rPr>
              <w:t xml:space="preserve">      </w:t>
            </w:r>
            <w:r w:rsidRPr="00566E3C">
              <w:rPr>
                <w:bCs/>
                <w:color w:val="808080" w:themeColor="background1" w:themeShade="80"/>
                <w:lang w:val="de-DE"/>
              </w:rPr>
              <w:t xml:space="preserve">Ein Budgetangebot wird NUR die Felder 1. – </w:t>
            </w:r>
            <w:r w:rsidR="005F6F20">
              <w:rPr>
                <w:bCs/>
                <w:color w:val="808080" w:themeColor="background1" w:themeShade="80"/>
                <w:lang w:val="de-DE"/>
              </w:rPr>
              <w:t>3</w:t>
            </w:r>
            <w:r w:rsidRPr="00566E3C">
              <w:rPr>
                <w:bCs/>
                <w:color w:val="808080" w:themeColor="background1" w:themeShade="80"/>
                <w:lang w:val="de-DE"/>
              </w:rPr>
              <w:t>. berücksichtigen.</w:t>
            </w:r>
          </w:p>
          <w:p w14:paraId="0F39E5D4" w14:textId="77777777" w:rsidR="009C7F03" w:rsidRPr="00566E3C" w:rsidRDefault="009C7F03" w:rsidP="004071D2">
            <w:pPr>
              <w:ind w:left="284"/>
              <w:rPr>
                <w:b/>
                <w:color w:val="009EE0"/>
                <w:sz w:val="10"/>
                <w:szCs w:val="10"/>
                <w:lang w:val="de-DE"/>
              </w:rPr>
            </w:pPr>
          </w:p>
          <w:p w14:paraId="3B32B614" w14:textId="4A160370" w:rsidR="009C7F03" w:rsidRPr="00566E3C" w:rsidRDefault="00000000" w:rsidP="004071D2">
            <w:pPr>
              <w:spacing w:line="280" w:lineRule="atLeast"/>
              <w:ind w:left="284"/>
              <w:rPr>
                <w:b/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967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03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9C7F03" w:rsidRPr="00566E3C">
              <w:rPr>
                <w:b/>
                <w:color w:val="009EE0"/>
                <w:lang w:val="en-GB"/>
              </w:rPr>
              <w:t xml:space="preserve"> </w:t>
            </w:r>
            <w:r w:rsidR="009C7F03" w:rsidRPr="00566E3C">
              <w:rPr>
                <w:b/>
                <w:color w:val="009EE0"/>
              </w:rPr>
              <w:t xml:space="preserve">For a detailed quotation, please fill in fields 1.– </w:t>
            </w:r>
            <w:r w:rsidR="0030327B" w:rsidRPr="00566E3C">
              <w:rPr>
                <w:b/>
                <w:color w:val="009EE0"/>
                <w:lang w:val="de-DE"/>
              </w:rPr>
              <w:t>1</w:t>
            </w:r>
            <w:r w:rsidR="003B3BEA">
              <w:rPr>
                <w:b/>
                <w:color w:val="009EE0"/>
                <w:lang w:val="de-DE"/>
              </w:rPr>
              <w:t>1</w:t>
            </w:r>
            <w:r w:rsidR="009C7F03" w:rsidRPr="00566E3C">
              <w:rPr>
                <w:b/>
                <w:color w:val="009EE0"/>
                <w:lang w:val="de-DE"/>
              </w:rPr>
              <w:t xml:space="preserve">.  </w:t>
            </w:r>
          </w:p>
          <w:p w14:paraId="238002B8" w14:textId="01FA9288" w:rsidR="009C7F03" w:rsidRPr="00566E3C" w:rsidRDefault="009C7F03" w:rsidP="004071D2">
            <w:pPr>
              <w:ind w:left="284"/>
              <w:rPr>
                <w:bCs/>
                <w:color w:val="A6A6A6" w:themeColor="background1" w:themeShade="A6"/>
                <w:lang w:val="de-DE"/>
              </w:rPr>
            </w:pPr>
            <w:r w:rsidRPr="00566E3C">
              <w:rPr>
                <w:bCs/>
                <w:color w:val="A6A6A6" w:themeColor="background1" w:themeShade="A6"/>
                <w:lang w:val="de-DE"/>
              </w:rPr>
              <w:t xml:space="preserve">       </w:t>
            </w:r>
            <w:r w:rsidRPr="00566E3C">
              <w:rPr>
                <w:bCs/>
                <w:color w:val="808080" w:themeColor="background1" w:themeShade="80"/>
                <w:lang w:val="de-DE"/>
              </w:rPr>
              <w:t xml:space="preserve">Für ein detailliertes Angebot füllen Sie bitte die Felder 1 - </w:t>
            </w:r>
            <w:r w:rsidR="0030327B" w:rsidRPr="00566E3C">
              <w:rPr>
                <w:bCs/>
                <w:color w:val="808080" w:themeColor="background1" w:themeShade="80"/>
                <w:lang w:val="de-DE"/>
              </w:rPr>
              <w:t>1</w:t>
            </w:r>
            <w:r w:rsidR="003B3BEA">
              <w:rPr>
                <w:bCs/>
                <w:color w:val="808080" w:themeColor="background1" w:themeShade="80"/>
                <w:lang w:val="de-DE"/>
              </w:rPr>
              <w:t>1</w:t>
            </w:r>
            <w:r w:rsidRPr="00566E3C">
              <w:rPr>
                <w:bCs/>
                <w:color w:val="808080" w:themeColor="background1" w:themeShade="80"/>
                <w:lang w:val="de-DE"/>
              </w:rPr>
              <w:t xml:space="preserve"> aus.</w:t>
            </w:r>
          </w:p>
          <w:p w14:paraId="00F52470" w14:textId="77777777" w:rsidR="009C7F03" w:rsidRPr="00566E3C" w:rsidRDefault="009C7F03" w:rsidP="004071D2">
            <w:pPr>
              <w:ind w:left="284"/>
              <w:rPr>
                <w:b/>
                <w:color w:val="A6A6A6" w:themeColor="background1" w:themeShade="A6"/>
                <w:sz w:val="10"/>
                <w:szCs w:val="10"/>
                <w:lang w:val="de-DE"/>
              </w:rPr>
            </w:pPr>
          </w:p>
          <w:p w14:paraId="57839D20" w14:textId="77777777" w:rsidR="009C7F03" w:rsidRPr="00566E3C" w:rsidRDefault="009C7F03" w:rsidP="004071D2">
            <w:pPr>
              <w:ind w:left="284"/>
              <w:rPr>
                <w:b/>
                <w:color w:val="009EE0"/>
                <w:spacing w:val="-3"/>
                <w:lang w:val="en-GB"/>
              </w:rPr>
            </w:pPr>
            <w:r w:rsidRPr="00566E3C">
              <w:rPr>
                <w:b/>
                <w:color w:val="009EE0"/>
                <w:spacing w:val="-3"/>
                <w:lang w:val="en-GB"/>
              </w:rPr>
              <w:t xml:space="preserve">*  </w:t>
            </w:r>
            <w:proofErr w:type="gramStart"/>
            <w:r w:rsidRPr="00566E3C">
              <w:rPr>
                <w:b/>
                <w:color w:val="009EE0"/>
                <w:spacing w:val="-3"/>
                <w:lang w:val="en-GB"/>
              </w:rPr>
              <w:t>if</w:t>
            </w:r>
            <w:proofErr w:type="gramEnd"/>
            <w:r w:rsidRPr="00566E3C">
              <w:rPr>
                <w:b/>
                <w:color w:val="009EE0"/>
                <w:spacing w:val="-3"/>
                <w:lang w:val="en-GB"/>
              </w:rPr>
              <w:t xml:space="preserve"> information is missing, the BMA-</w:t>
            </w:r>
            <w:r w:rsidRPr="00566E3C">
              <w:rPr>
                <w:b/>
                <w:color w:val="009EE0"/>
              </w:rPr>
              <w:t>standard</w:t>
            </w:r>
            <w:r w:rsidRPr="00566E3C">
              <w:rPr>
                <w:b/>
                <w:color w:val="009EE0"/>
                <w:spacing w:val="-3"/>
                <w:lang w:val="en-GB"/>
              </w:rPr>
              <w:t xml:space="preserve"> is taken into consideration.</w:t>
            </w:r>
          </w:p>
          <w:p w14:paraId="6F2FB68E" w14:textId="77777777" w:rsidR="009C7F03" w:rsidRPr="00566E3C" w:rsidRDefault="009C7F03" w:rsidP="004071D2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566E3C">
              <w:rPr>
                <w:bCs/>
                <w:color w:val="808080" w:themeColor="background1" w:themeShade="80"/>
                <w:lang w:val="de-DE"/>
              </w:rPr>
              <w:t>*  wenn Informationen fehlen, wird BMA-Standard berücksichtigt.</w:t>
            </w:r>
          </w:p>
          <w:p w14:paraId="147B5A67" w14:textId="77777777" w:rsidR="009C7F03" w:rsidRPr="00566E3C" w:rsidRDefault="009C7F03" w:rsidP="004071D2">
            <w:pPr>
              <w:ind w:left="284"/>
              <w:rPr>
                <w:b/>
                <w:color w:val="A6A6A6" w:themeColor="background1" w:themeShade="A6"/>
                <w:sz w:val="10"/>
                <w:szCs w:val="10"/>
                <w:lang w:val="de-DE"/>
              </w:rPr>
            </w:pPr>
          </w:p>
          <w:p w14:paraId="5B47DBC9" w14:textId="77777777" w:rsidR="009C7F03" w:rsidRPr="00566E3C" w:rsidRDefault="009C7F03" w:rsidP="004071D2">
            <w:pPr>
              <w:spacing w:line="223" w:lineRule="exact"/>
              <w:ind w:left="284"/>
              <w:rPr>
                <w:b/>
                <w:color w:val="009EE0"/>
              </w:rPr>
            </w:pPr>
            <w:r w:rsidRPr="00566E3C">
              <w:rPr>
                <w:b/>
                <w:color w:val="009EE0"/>
              </w:rPr>
              <w:t xml:space="preserve">Raw material: </w:t>
            </w:r>
          </w:p>
          <w:p w14:paraId="6EC79AF6" w14:textId="2C6A1024" w:rsidR="009C7F03" w:rsidRPr="00566E3C" w:rsidRDefault="00000000" w:rsidP="004071D2">
            <w:pPr>
              <w:spacing w:line="223" w:lineRule="exact"/>
              <w:ind w:left="284"/>
              <w:rPr>
                <w:b/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38529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D6A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9C7F03" w:rsidRPr="00566E3C">
              <w:rPr>
                <w:b/>
                <w:color w:val="009EE0"/>
              </w:rPr>
              <w:t xml:space="preserve"> beet                                      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68601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D6A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9C7F03" w:rsidRPr="00566E3C">
              <w:rPr>
                <w:b/>
                <w:color w:val="009EE0"/>
              </w:rPr>
              <w:t xml:space="preserve"> cane                              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5652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D6A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9C7F03" w:rsidRPr="00566E3C">
              <w:rPr>
                <w:b/>
                <w:color w:val="009EE0"/>
              </w:rPr>
              <w:t xml:space="preserve"> raw sugar</w:t>
            </w:r>
          </w:p>
          <w:p w14:paraId="7A90D39D" w14:textId="77777777" w:rsidR="009C7F03" w:rsidRPr="00566E3C" w:rsidRDefault="009C7F03" w:rsidP="004071D2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566E3C">
              <w:rPr>
                <w:bCs/>
                <w:color w:val="808080" w:themeColor="background1" w:themeShade="80"/>
              </w:rPr>
              <w:t xml:space="preserve">     </w:t>
            </w:r>
            <w:r w:rsidRPr="00566E3C">
              <w:rPr>
                <w:bCs/>
                <w:color w:val="808080" w:themeColor="background1" w:themeShade="80"/>
                <w:lang w:val="de-DE"/>
              </w:rPr>
              <w:t>Zuckerrüben</w:t>
            </w:r>
            <w:r w:rsidRPr="00566E3C">
              <w:rPr>
                <w:b/>
                <w:color w:val="009EE0"/>
                <w:lang w:val="de-DE"/>
              </w:rPr>
              <w:t xml:space="preserve">                                   </w:t>
            </w:r>
            <w:r w:rsidRPr="00566E3C">
              <w:rPr>
                <w:bCs/>
                <w:color w:val="808080" w:themeColor="background1" w:themeShade="80"/>
                <w:lang w:val="de-DE"/>
              </w:rPr>
              <w:t>Zuckerrohr                              Rohzucker</w:t>
            </w:r>
          </w:p>
          <w:p w14:paraId="21131ECE" w14:textId="77777777" w:rsidR="009C7F03" w:rsidRPr="00566E3C" w:rsidRDefault="009C7F03" w:rsidP="004071D2">
            <w:pPr>
              <w:ind w:left="284"/>
              <w:rPr>
                <w:b/>
                <w:color w:val="009EE0"/>
                <w:sz w:val="10"/>
                <w:szCs w:val="10"/>
                <w:lang w:val="de-DE"/>
              </w:rPr>
            </w:pPr>
          </w:p>
          <w:p w14:paraId="7591868C" w14:textId="77777777" w:rsidR="009C7F03" w:rsidRPr="00566E3C" w:rsidRDefault="009C7F03" w:rsidP="004071D2">
            <w:pPr>
              <w:ind w:left="284"/>
              <w:rPr>
                <w:b/>
                <w:color w:val="009EE0"/>
                <w:lang w:val="de-DE"/>
              </w:rPr>
            </w:pPr>
            <w:r w:rsidRPr="00566E3C">
              <w:rPr>
                <w:b/>
                <w:color w:val="009EE0"/>
                <w:lang w:val="de-DE"/>
              </w:rPr>
              <w:t xml:space="preserve">Processing capacity  </w:t>
            </w:r>
            <w:sdt>
              <w:sdtPr>
                <w:rPr>
                  <w:lang w:val="de-DE"/>
                </w:rPr>
                <w:id w:val="477346505"/>
                <w:placeholder>
                  <w:docPart w:val="4F0C4942774D4232B837CF1CDB3C586D"/>
                </w:placeholder>
                <w:showingPlcHdr/>
              </w:sdtPr>
              <w:sdtContent>
                <w:r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Pr="00566E3C">
              <w:rPr>
                <w:lang w:val="de-DE"/>
              </w:rPr>
              <w:t xml:space="preserve"> </w:t>
            </w:r>
            <w:r w:rsidRPr="00566E3C">
              <w:rPr>
                <w:color w:val="009EE0"/>
                <w:lang w:val="de-DE"/>
              </w:rPr>
              <w:t>t/d</w:t>
            </w:r>
            <w:r w:rsidRPr="00566E3C">
              <w:rPr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</w:t>
            </w:r>
            <w:r w:rsidRPr="00566E3C">
              <w:rPr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[t/d]</w:t>
            </w:r>
          </w:p>
          <w:p w14:paraId="36D1AAEA" w14:textId="6EC96C37" w:rsidR="009C7F03" w:rsidRPr="00566E3C" w:rsidRDefault="009C7F03" w:rsidP="00D0391F">
            <w:pPr>
              <w:spacing w:after="60"/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566E3C">
              <w:rPr>
                <w:bCs/>
                <w:color w:val="808080" w:themeColor="background1" w:themeShade="80"/>
                <w:lang w:val="de-DE"/>
              </w:rPr>
              <w:t xml:space="preserve">  Verarbeitungsleistung</w:t>
            </w:r>
          </w:p>
        </w:tc>
      </w:tr>
    </w:tbl>
    <w:p w14:paraId="4A640EBD" w14:textId="16AA6C14" w:rsidR="0044723E" w:rsidRPr="00566E3C" w:rsidRDefault="00EF1D4E" w:rsidP="00C91090">
      <w:pPr>
        <w:pStyle w:val="Textkrper"/>
        <w:rPr>
          <w:sz w:val="22"/>
        </w:rPr>
      </w:pPr>
      <w:r w:rsidRPr="00566E3C">
        <w:rPr>
          <w:noProof/>
        </w:rPr>
        <mc:AlternateContent>
          <mc:Choice Requires="wpg">
            <w:drawing>
              <wp:anchor distT="0" distB="0" distL="0" distR="0" simplePos="0" relativeHeight="15727616" behindDoc="0" locked="0" layoutInCell="1" allowOverlap="1" wp14:anchorId="65282C61" wp14:editId="6A403715">
                <wp:simplePos x="0" y="0"/>
                <wp:positionH relativeFrom="page">
                  <wp:posOffset>5998212</wp:posOffset>
                </wp:positionH>
                <wp:positionV relativeFrom="page">
                  <wp:posOffset>326410</wp:posOffset>
                </wp:positionV>
                <wp:extent cx="920750" cy="27051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750" cy="270510"/>
                          <a:chOff x="0" y="0"/>
                          <a:chExt cx="920750" cy="2705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82827" y="4"/>
                            <a:ext cx="63817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70510">
                                <a:moveTo>
                                  <a:pt x="310692" y="0"/>
                                </a:moveTo>
                                <a:lnTo>
                                  <a:pt x="218097" y="0"/>
                                </a:lnTo>
                                <a:lnTo>
                                  <a:pt x="154317" y="132384"/>
                                </a:lnTo>
                                <a:lnTo>
                                  <a:pt x="86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179"/>
                                </a:lnTo>
                                <a:lnTo>
                                  <a:pt x="77241" y="266179"/>
                                </a:lnTo>
                                <a:lnTo>
                                  <a:pt x="77241" y="128549"/>
                                </a:lnTo>
                                <a:lnTo>
                                  <a:pt x="81483" y="137553"/>
                                </a:lnTo>
                                <a:lnTo>
                                  <a:pt x="99593" y="173570"/>
                                </a:lnTo>
                                <a:lnTo>
                                  <a:pt x="119049" y="209270"/>
                                </a:lnTo>
                                <a:lnTo>
                                  <a:pt x="124002" y="218198"/>
                                </a:lnTo>
                                <a:lnTo>
                                  <a:pt x="129044" y="226961"/>
                                </a:lnTo>
                                <a:lnTo>
                                  <a:pt x="134086" y="235813"/>
                                </a:lnTo>
                                <a:lnTo>
                                  <a:pt x="139128" y="244576"/>
                                </a:lnTo>
                                <a:lnTo>
                                  <a:pt x="144246" y="253263"/>
                                </a:lnTo>
                                <a:lnTo>
                                  <a:pt x="149288" y="261874"/>
                                </a:lnTo>
                                <a:lnTo>
                                  <a:pt x="154317" y="270484"/>
                                </a:lnTo>
                                <a:lnTo>
                                  <a:pt x="231559" y="128549"/>
                                </a:lnTo>
                                <a:lnTo>
                                  <a:pt x="231559" y="266179"/>
                                </a:lnTo>
                                <a:lnTo>
                                  <a:pt x="310692" y="266179"/>
                                </a:lnTo>
                                <a:lnTo>
                                  <a:pt x="310692" y="0"/>
                                </a:lnTo>
                                <a:close/>
                              </a:path>
                              <a:path w="638175" h="270510">
                                <a:moveTo>
                                  <a:pt x="637857" y="266496"/>
                                </a:moveTo>
                                <a:lnTo>
                                  <a:pt x="622211" y="223989"/>
                                </a:lnTo>
                                <a:lnTo>
                                  <a:pt x="600151" y="164096"/>
                                </a:lnTo>
                                <a:lnTo>
                                  <a:pt x="561771" y="59817"/>
                                </a:lnTo>
                                <a:lnTo>
                                  <a:pt x="539750" y="0"/>
                                </a:lnTo>
                                <a:lnTo>
                                  <a:pt x="514477" y="0"/>
                                </a:lnTo>
                                <a:lnTo>
                                  <a:pt x="514477" y="164096"/>
                                </a:lnTo>
                                <a:lnTo>
                                  <a:pt x="448487" y="164096"/>
                                </a:lnTo>
                                <a:lnTo>
                                  <a:pt x="479513" y="59817"/>
                                </a:lnTo>
                                <a:lnTo>
                                  <a:pt x="481952" y="66230"/>
                                </a:lnTo>
                                <a:lnTo>
                                  <a:pt x="484314" y="72732"/>
                                </a:lnTo>
                                <a:lnTo>
                                  <a:pt x="486600" y="79235"/>
                                </a:lnTo>
                                <a:lnTo>
                                  <a:pt x="488797" y="85725"/>
                                </a:lnTo>
                                <a:lnTo>
                                  <a:pt x="491083" y="92227"/>
                                </a:lnTo>
                                <a:lnTo>
                                  <a:pt x="493217" y="98729"/>
                                </a:lnTo>
                                <a:lnTo>
                                  <a:pt x="495414" y="105295"/>
                                </a:lnTo>
                                <a:lnTo>
                                  <a:pt x="497547" y="111798"/>
                                </a:lnTo>
                                <a:lnTo>
                                  <a:pt x="499592" y="118376"/>
                                </a:lnTo>
                                <a:lnTo>
                                  <a:pt x="505968" y="137947"/>
                                </a:lnTo>
                                <a:lnTo>
                                  <a:pt x="508012" y="144526"/>
                                </a:lnTo>
                                <a:lnTo>
                                  <a:pt x="510222" y="151015"/>
                                </a:lnTo>
                                <a:lnTo>
                                  <a:pt x="514477" y="164096"/>
                                </a:lnTo>
                                <a:lnTo>
                                  <a:pt x="514477" y="0"/>
                                </a:lnTo>
                                <a:lnTo>
                                  <a:pt x="425183" y="0"/>
                                </a:lnTo>
                                <a:lnTo>
                                  <a:pt x="328091" y="266496"/>
                                </a:lnTo>
                                <a:lnTo>
                                  <a:pt x="413524" y="266496"/>
                                </a:lnTo>
                                <a:lnTo>
                                  <a:pt x="415023" y="261099"/>
                                </a:lnTo>
                                <a:lnTo>
                                  <a:pt x="418172" y="250367"/>
                                </a:lnTo>
                                <a:lnTo>
                                  <a:pt x="419823" y="245046"/>
                                </a:lnTo>
                                <a:lnTo>
                                  <a:pt x="421563" y="239801"/>
                                </a:lnTo>
                                <a:lnTo>
                                  <a:pt x="425183" y="229235"/>
                                </a:lnTo>
                                <a:lnTo>
                                  <a:pt x="427075" y="223989"/>
                                </a:lnTo>
                                <a:lnTo>
                                  <a:pt x="533920" y="223989"/>
                                </a:lnTo>
                                <a:lnTo>
                                  <a:pt x="550456" y="266496"/>
                                </a:lnTo>
                                <a:lnTo>
                                  <a:pt x="637857" y="266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17" cy="266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82814" y="4"/>
                            <a:ext cx="63817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70510">
                                <a:moveTo>
                                  <a:pt x="310705" y="0"/>
                                </a:moveTo>
                                <a:lnTo>
                                  <a:pt x="218109" y="0"/>
                                </a:lnTo>
                                <a:lnTo>
                                  <a:pt x="154330" y="132384"/>
                                </a:lnTo>
                                <a:lnTo>
                                  <a:pt x="86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179"/>
                                </a:lnTo>
                                <a:lnTo>
                                  <a:pt x="77241" y="266179"/>
                                </a:lnTo>
                                <a:lnTo>
                                  <a:pt x="77241" y="128549"/>
                                </a:lnTo>
                                <a:lnTo>
                                  <a:pt x="81495" y="137553"/>
                                </a:lnTo>
                                <a:lnTo>
                                  <a:pt x="99606" y="173570"/>
                                </a:lnTo>
                                <a:lnTo>
                                  <a:pt x="119049" y="209270"/>
                                </a:lnTo>
                                <a:lnTo>
                                  <a:pt x="124015" y="218198"/>
                                </a:lnTo>
                                <a:lnTo>
                                  <a:pt x="129057" y="226961"/>
                                </a:lnTo>
                                <a:lnTo>
                                  <a:pt x="134086" y="235813"/>
                                </a:lnTo>
                                <a:lnTo>
                                  <a:pt x="139128" y="244576"/>
                                </a:lnTo>
                                <a:lnTo>
                                  <a:pt x="144246" y="253263"/>
                                </a:lnTo>
                                <a:lnTo>
                                  <a:pt x="149288" y="261874"/>
                                </a:lnTo>
                                <a:lnTo>
                                  <a:pt x="154330" y="270497"/>
                                </a:lnTo>
                                <a:lnTo>
                                  <a:pt x="231571" y="128549"/>
                                </a:lnTo>
                                <a:lnTo>
                                  <a:pt x="231571" y="266179"/>
                                </a:lnTo>
                                <a:lnTo>
                                  <a:pt x="310705" y="266179"/>
                                </a:lnTo>
                                <a:lnTo>
                                  <a:pt x="310705" y="0"/>
                                </a:lnTo>
                                <a:close/>
                              </a:path>
                              <a:path w="638175" h="270510">
                                <a:moveTo>
                                  <a:pt x="637857" y="266496"/>
                                </a:moveTo>
                                <a:lnTo>
                                  <a:pt x="622211" y="223989"/>
                                </a:lnTo>
                                <a:lnTo>
                                  <a:pt x="600163" y="164096"/>
                                </a:lnTo>
                                <a:lnTo>
                                  <a:pt x="561771" y="59817"/>
                                </a:lnTo>
                                <a:lnTo>
                                  <a:pt x="539750" y="0"/>
                                </a:lnTo>
                                <a:lnTo>
                                  <a:pt x="514477" y="0"/>
                                </a:lnTo>
                                <a:lnTo>
                                  <a:pt x="514477" y="164096"/>
                                </a:lnTo>
                                <a:lnTo>
                                  <a:pt x="448500" y="164096"/>
                                </a:lnTo>
                                <a:lnTo>
                                  <a:pt x="479513" y="59817"/>
                                </a:lnTo>
                                <a:lnTo>
                                  <a:pt x="481952" y="66230"/>
                                </a:lnTo>
                                <a:lnTo>
                                  <a:pt x="484314" y="72732"/>
                                </a:lnTo>
                                <a:lnTo>
                                  <a:pt x="486600" y="79235"/>
                                </a:lnTo>
                                <a:lnTo>
                                  <a:pt x="488810" y="85725"/>
                                </a:lnTo>
                                <a:lnTo>
                                  <a:pt x="491096" y="92227"/>
                                </a:lnTo>
                                <a:lnTo>
                                  <a:pt x="493217" y="98729"/>
                                </a:lnTo>
                                <a:lnTo>
                                  <a:pt x="495427" y="105295"/>
                                </a:lnTo>
                                <a:lnTo>
                                  <a:pt x="497547" y="111798"/>
                                </a:lnTo>
                                <a:lnTo>
                                  <a:pt x="499592" y="118376"/>
                                </a:lnTo>
                                <a:lnTo>
                                  <a:pt x="505968" y="137947"/>
                                </a:lnTo>
                                <a:lnTo>
                                  <a:pt x="508025" y="144526"/>
                                </a:lnTo>
                                <a:lnTo>
                                  <a:pt x="510222" y="151015"/>
                                </a:lnTo>
                                <a:lnTo>
                                  <a:pt x="514477" y="164096"/>
                                </a:lnTo>
                                <a:lnTo>
                                  <a:pt x="514477" y="0"/>
                                </a:lnTo>
                                <a:lnTo>
                                  <a:pt x="425183" y="0"/>
                                </a:lnTo>
                                <a:lnTo>
                                  <a:pt x="328104" y="266496"/>
                                </a:lnTo>
                                <a:lnTo>
                                  <a:pt x="413537" y="266496"/>
                                </a:lnTo>
                                <a:lnTo>
                                  <a:pt x="415036" y="261099"/>
                                </a:lnTo>
                                <a:lnTo>
                                  <a:pt x="418185" y="250367"/>
                                </a:lnTo>
                                <a:lnTo>
                                  <a:pt x="419836" y="245046"/>
                                </a:lnTo>
                                <a:lnTo>
                                  <a:pt x="421563" y="239801"/>
                                </a:lnTo>
                                <a:lnTo>
                                  <a:pt x="425183" y="229235"/>
                                </a:lnTo>
                                <a:lnTo>
                                  <a:pt x="427075" y="223989"/>
                                </a:lnTo>
                                <a:lnTo>
                                  <a:pt x="533920" y="223989"/>
                                </a:lnTo>
                                <a:lnTo>
                                  <a:pt x="550456" y="266496"/>
                                </a:lnTo>
                                <a:lnTo>
                                  <a:pt x="637857" y="266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E0ABD" id="Group 6" o:spid="_x0000_s1026" style="position:absolute;margin-left:472.3pt;margin-top:25.7pt;width:72.5pt;height:21.3pt;z-index:15727616;mso-wrap-distance-left:0;mso-wrap-distance-right:0;mso-position-horizontal-relative:page;mso-position-vertical-relative:page" coordsize="9207,2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">
                <v:shape id="Graphic 7" o:spid="_x0000_s1027" style="position:absolute;left:2828;width:6382;height:2705;visibility:visible;mso-wrap-style:square;v-text-anchor:top" coordsize="638175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" path="m310692,l218097,,154317,132384,86842,,,,,266179r77241,l77241,128549r4242,9004l99593,173570r19456,35700l124002,218198r5042,8763l134086,235813r5042,8763l144246,253263r5042,8611l154317,270484,231559,128549r,137630l310692,266179,310692,xem637857,266496l622211,223989,600151,164096,561771,59817,539750,,514477,r,164096l448487,164096,479513,59817r2439,6413l484314,72732r2286,6503l488797,85725r2286,6502l493217,98729r2197,6566l497547,111798r2045,6578l505968,137947r2044,6579l510222,151015r4255,13081l514477,,425183,,328091,266496r85433,l415023,261099r3149,-10732l419823,245046r1740,-5245l425183,229235r1892,-5246l533920,223989r16536,42507l637857,266496xe" fillcolor="#009ee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width:2453;height:2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">
                  <v:imagedata r:id="rId17" o:title=""/>
                </v:shape>
                <v:shape id="Graphic 9" o:spid="_x0000_s1029" style="position:absolute;left:2828;width:6381;height:2705;visibility:visible;mso-wrap-style:square;v-text-anchor:top" coordsize="638175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" path="m310705,l218109,,154330,132384,86842,,,,,266179r77241,l77241,128549r4254,9004l99606,173570r19443,35700l124015,218198r5042,8763l134086,235813r5042,8763l144246,253263r5042,8611l154330,270497,231571,128549r,137630l310705,266179,310705,xem637857,266496l622211,223989,600163,164096,561771,59817,539750,,514477,r,164096l448500,164096,479513,59817r2439,6413l484314,72732r2286,6503l488810,85725r2286,6502l493217,98729r2210,6566l497547,111798r2045,6578l505968,137947r2057,6579l510222,151015r4255,13081l514477,,425183,,328104,266496r85433,l415036,261099r3149,-10732l419836,245046r1727,-5245l425183,229235r1892,-5246l533920,223989r16536,42507l637857,266496xe" fillcolor="#009ee3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566E3C">
        <w:rPr>
          <w:noProof/>
        </w:rPr>
        <w:drawing>
          <wp:anchor distT="0" distB="0" distL="0" distR="0" simplePos="0" relativeHeight="15728128" behindDoc="0" locked="0" layoutInCell="1" allowOverlap="1" wp14:anchorId="7102AE2C" wp14:editId="0EE0BFA7">
            <wp:simplePos x="0" y="0"/>
            <wp:positionH relativeFrom="page">
              <wp:posOffset>6986130</wp:posOffset>
            </wp:positionH>
            <wp:positionV relativeFrom="page">
              <wp:posOffset>190500</wp:posOffset>
            </wp:positionV>
            <wp:extent cx="271766" cy="26934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66" cy="26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E3C"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F253246" wp14:editId="310681A5">
                <wp:simplePos x="0" y="0"/>
                <wp:positionH relativeFrom="page">
                  <wp:posOffset>309245</wp:posOffset>
                </wp:positionH>
                <wp:positionV relativeFrom="page">
                  <wp:posOffset>357504</wp:posOffset>
                </wp:positionV>
                <wp:extent cx="541020" cy="54102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541020"/>
                          <a:chOff x="0" y="0"/>
                          <a:chExt cx="541020" cy="5410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0929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70929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B0159" id="Group 11" o:spid="_x0000_s1026" style="position:absolute;margin-left:24.35pt;margin-top:28.15pt;width:42.6pt;height:42.6pt;z-index:15728640;mso-wrap-distance-left:0;mso-wrap-distance-right:0;mso-position-horizontal-relative:page;mso-position-vertical-relative:page" coordsize="5410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">
                <v:shape id="Graphic 12" o:spid="_x0000_s1027" style="position:absolute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" path="m270002,l,,,270001r270002,l270002,xe" fillcolor="#009ee0" stroked="f">
                  <v:path arrowok="t"/>
                </v:shape>
                <v:shape id="Graphic 13" o:spid="_x0000_s1028" style="position:absolute;left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" path="m270002,l,,,270001r270002,l270002,xe" fillcolor="#ccc" stroked="f">
                  <v:path arrowok="t"/>
                </v:shape>
                <v:shape id="Graphic 14" o:spid="_x0000_s1029" style="position:absolute;top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" path="m270002,l,,,270001r270002,l270002,xe" fillcolor="#949494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5EAC3BD" w14:textId="2DC5B49D" w:rsidR="0044723E" w:rsidRPr="00566E3C" w:rsidRDefault="008D5BA5" w:rsidP="004E6293">
      <w:pPr>
        <w:pStyle w:val="berschrift1"/>
        <w:numPr>
          <w:ilvl w:val="0"/>
          <w:numId w:val="2"/>
        </w:numPr>
        <w:tabs>
          <w:tab w:val="left" w:pos="284"/>
        </w:tabs>
        <w:ind w:left="567" w:hanging="567"/>
        <w:rPr>
          <w:color w:val="009EE0"/>
          <w:u w:val="single"/>
          <w:lang w:val="de-DE"/>
        </w:rPr>
      </w:pPr>
      <w:bookmarkStart w:id="0" w:name="_Hlk181791924"/>
      <w:r w:rsidRPr="00662026">
        <w:rPr>
          <w:color w:val="009EE0"/>
          <w:u w:val="single"/>
          <w:lang w:val="de-DE"/>
        </w:rPr>
        <w:t>Quotation recipient and contact person</w:t>
      </w:r>
      <w:r w:rsidRPr="00566E3C">
        <w:rPr>
          <w:color w:val="009EE0"/>
          <w:u w:val="single"/>
          <w:lang w:val="de-DE"/>
        </w:rPr>
        <w:t xml:space="preserve"> </w:t>
      </w:r>
      <w:r w:rsidR="0044723E" w:rsidRPr="00566E3C">
        <w:rPr>
          <w:color w:val="808080" w:themeColor="background1" w:themeShade="80"/>
          <w:u w:val="single"/>
          <w:lang w:val="de-DE"/>
        </w:rPr>
        <w:t xml:space="preserve">/ </w:t>
      </w:r>
      <w:r w:rsidRPr="00566E3C">
        <w:rPr>
          <w:color w:val="808080" w:themeColor="background1" w:themeShade="80"/>
          <w:u w:val="single"/>
          <w:lang w:val="de-DE"/>
        </w:rPr>
        <w:t>Angebotsempfänger und Kontaktperso</w:t>
      </w:r>
      <w:r w:rsidR="00724C76" w:rsidRPr="00566E3C">
        <w:rPr>
          <w:color w:val="808080" w:themeColor="background1" w:themeShade="80"/>
          <w:u w:val="single"/>
          <w:lang w:val="de-DE"/>
        </w:rPr>
        <w:t>n:</w:t>
      </w:r>
      <w:r w:rsidR="00724C76" w:rsidRPr="00566E3C">
        <w:rPr>
          <w:color w:val="00B0F0"/>
          <w:u w:val="single"/>
          <w:lang w:val="de-DE"/>
        </w:rPr>
        <w:t xml:space="preserve">         </w:t>
      </w:r>
      <w:r w:rsidR="00921F3A">
        <w:rPr>
          <w:color w:val="00B0F0"/>
          <w:u w:val="single"/>
          <w:lang w:val="de-DE"/>
        </w:rPr>
        <w:t xml:space="preserve">     </w:t>
      </w:r>
    </w:p>
    <w:p w14:paraId="56D66E65" w14:textId="068E7F0C" w:rsidR="006745C7" w:rsidRPr="00566E3C" w:rsidRDefault="006745C7">
      <w:pPr>
        <w:ind w:left="115"/>
        <w:rPr>
          <w:b/>
          <w:spacing w:val="-2"/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9"/>
      </w:tblGrid>
      <w:tr w:rsidR="006745C7" w:rsidRPr="00566E3C" w14:paraId="54DC9C01" w14:textId="77777777" w:rsidTr="00C2322D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AA7A8D9" w14:textId="47C79507" w:rsidR="007F431D" w:rsidRPr="00566E3C" w:rsidRDefault="007F431D" w:rsidP="00C2322D">
            <w:pPr>
              <w:ind w:right="-256" w:firstLine="171"/>
              <w:rPr>
                <w:spacing w:val="-2"/>
              </w:rPr>
            </w:pPr>
            <w:r w:rsidRPr="00BC6A0D">
              <w:rPr>
                <w:b/>
                <w:bCs/>
                <w:color w:val="009EE0"/>
                <w:lang w:val="en-GB"/>
              </w:rPr>
              <w:t>Company</w:t>
            </w:r>
            <w:r w:rsidRPr="00566E3C">
              <w:rPr>
                <w:color w:val="00B0F0"/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 Firma:</w:t>
            </w:r>
          </w:p>
          <w:p w14:paraId="3C45E8DD" w14:textId="6C8CC192" w:rsidR="006745C7" w:rsidRPr="00566E3C" w:rsidRDefault="006745C7" w:rsidP="00C2322D">
            <w:pPr>
              <w:ind w:firstLine="171"/>
              <w:rPr>
                <w:b/>
                <w:sz w:val="20"/>
                <w:szCs w:val="20"/>
                <w:lang w:val="de-DE"/>
              </w:rPr>
            </w:pPr>
          </w:p>
        </w:tc>
        <w:sdt>
          <w:sdtPr>
            <w:rPr>
              <w:lang w:val="de-DE"/>
            </w:rPr>
            <w:id w:val="249011018"/>
            <w:placeholder>
              <w:docPart w:val="5515BFD55D5445DD8E154D954C5EADCC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610340DF" w14:textId="65597B1E" w:rsidR="002E0D60" w:rsidRPr="00566E3C" w:rsidRDefault="0032021E" w:rsidP="009160E9">
                <w:pPr>
                  <w:rPr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6745C7" w:rsidRPr="00566E3C" w14:paraId="7910F282" w14:textId="77777777" w:rsidTr="00C2322D">
        <w:trPr>
          <w:trHeight w:val="589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8BB160D" w14:textId="76D55C06" w:rsidR="006745C7" w:rsidRPr="00566E3C" w:rsidRDefault="00DF3B33" w:rsidP="00C2322D">
            <w:pPr>
              <w:ind w:right="-256" w:firstLine="171"/>
              <w:rPr>
                <w:b/>
                <w:bCs/>
                <w:color w:val="009EE0"/>
                <w:lang w:val="en-GB"/>
              </w:rPr>
            </w:pPr>
            <w:r w:rsidRPr="00566E3C">
              <w:rPr>
                <w:b/>
                <w:bCs/>
                <w:color w:val="009EE0"/>
                <w:lang w:val="en-GB"/>
              </w:rPr>
              <w:t>Street, house no.:</w:t>
            </w:r>
          </w:p>
          <w:p w14:paraId="2E59A8E8" w14:textId="5C4FECAB" w:rsidR="00107A1B" w:rsidRPr="00566E3C" w:rsidRDefault="00107A1B" w:rsidP="00C2322D">
            <w:pPr>
              <w:ind w:firstLine="171"/>
              <w:rPr>
                <w:b/>
                <w:sz w:val="20"/>
                <w:szCs w:val="20"/>
                <w:lang w:val="en-GB"/>
              </w:rPr>
            </w:pPr>
            <w:r w:rsidRPr="00566E3C">
              <w:rPr>
                <w:color w:val="808080" w:themeColor="background1" w:themeShade="80"/>
                <w:lang w:val="en-GB"/>
              </w:rPr>
              <w:t xml:space="preserve">  Straße, Hausnr.</w:t>
            </w:r>
          </w:p>
        </w:tc>
        <w:sdt>
          <w:sdtPr>
            <w:rPr>
              <w:lang w:val="de-DE"/>
            </w:rPr>
            <w:id w:val="17446636"/>
            <w:placeholder>
              <w:docPart w:val="644FA1E692184A00A4B15E9F3D112983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40B19E41" w14:textId="2985EE38" w:rsidR="006745C7" w:rsidRPr="00566E3C" w:rsidRDefault="000900A7">
                <w:pPr>
                  <w:rPr>
                    <w:b/>
                    <w:sz w:val="20"/>
                    <w:szCs w:val="20"/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6745C7" w:rsidRPr="00566E3C" w14:paraId="6E9B1142" w14:textId="77777777" w:rsidTr="00C2322D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D735F76" w14:textId="3C781551" w:rsidR="006745C7" w:rsidRPr="00566E3C" w:rsidRDefault="00107A1B" w:rsidP="00C2322D">
            <w:pPr>
              <w:ind w:right="-256" w:firstLine="171"/>
              <w:rPr>
                <w:b/>
                <w:bCs/>
                <w:color w:val="009EE0"/>
                <w:lang w:val="en-GB"/>
              </w:rPr>
            </w:pPr>
            <w:r w:rsidRPr="00566E3C">
              <w:rPr>
                <w:b/>
                <w:bCs/>
                <w:color w:val="009EE0"/>
                <w:lang w:val="en-GB"/>
              </w:rPr>
              <w:t>Postal code, city, Country:</w:t>
            </w:r>
          </w:p>
          <w:p w14:paraId="1A346FB2" w14:textId="5E432AE6" w:rsidR="00107A1B" w:rsidRPr="00566E3C" w:rsidRDefault="00107A1B" w:rsidP="00C2322D">
            <w:pPr>
              <w:ind w:firstLine="171"/>
              <w:rPr>
                <w:b/>
                <w:sz w:val="20"/>
                <w:szCs w:val="20"/>
                <w:lang w:val="en-GB"/>
              </w:rPr>
            </w:pPr>
            <w:r w:rsidRPr="00566E3C">
              <w:rPr>
                <w:color w:val="808080" w:themeColor="background1" w:themeShade="80"/>
                <w:lang w:val="en-GB"/>
              </w:rPr>
              <w:t xml:space="preserve">  PLZ, Ort</w:t>
            </w:r>
            <w:r w:rsidR="001463C3" w:rsidRPr="00566E3C">
              <w:rPr>
                <w:color w:val="808080" w:themeColor="background1" w:themeShade="80"/>
                <w:lang w:val="en-GB"/>
              </w:rPr>
              <w:t>, Land</w:t>
            </w:r>
          </w:p>
        </w:tc>
        <w:sdt>
          <w:sdtPr>
            <w:rPr>
              <w:lang w:val="de-DE"/>
            </w:rPr>
            <w:id w:val="1666505150"/>
            <w:placeholder>
              <w:docPart w:val="8C21E589368942E5B4B9756C2FE95ADE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68ADCCEA" w14:textId="56898C49" w:rsidR="006745C7" w:rsidRPr="00566E3C" w:rsidRDefault="000900A7" w:rsidP="007065DB">
                <w:pPr>
                  <w:rPr>
                    <w:b/>
                    <w:sz w:val="20"/>
                    <w:szCs w:val="20"/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6745C7" w:rsidRPr="00566E3C" w14:paraId="37DB51E5" w14:textId="77777777" w:rsidTr="00C2322D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DF21287" w14:textId="086FFA95" w:rsidR="006745C7" w:rsidRPr="00566E3C" w:rsidRDefault="00A01CFF" w:rsidP="00C2322D">
            <w:pPr>
              <w:ind w:right="-256" w:firstLine="171"/>
              <w:rPr>
                <w:b/>
                <w:sz w:val="20"/>
                <w:szCs w:val="20"/>
                <w:lang w:val="de-DE"/>
              </w:rPr>
            </w:pPr>
            <w:r w:rsidRPr="00BC6A0D">
              <w:rPr>
                <w:b/>
                <w:bCs/>
                <w:color w:val="009EE0"/>
                <w:lang w:val="en-GB"/>
              </w:rPr>
              <w:t>Name</w:t>
            </w:r>
            <w:r w:rsidRPr="00566E3C">
              <w:rPr>
                <w:b/>
                <w:bCs/>
                <w:color w:val="009EE0"/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 xml:space="preserve">/ </w:t>
            </w:r>
            <w:r w:rsidR="00C41EDA" w:rsidRPr="00566E3C">
              <w:rPr>
                <w:color w:val="808080" w:themeColor="background1" w:themeShade="80"/>
                <w:lang w:val="de-DE"/>
              </w:rPr>
              <w:t>Name</w:t>
            </w:r>
            <w:r w:rsidRPr="00566E3C">
              <w:rPr>
                <w:color w:val="808080" w:themeColor="background1" w:themeShade="80"/>
                <w:lang w:val="de-DE"/>
              </w:rPr>
              <w:t>:</w:t>
            </w:r>
          </w:p>
        </w:tc>
        <w:sdt>
          <w:sdtPr>
            <w:rPr>
              <w:lang w:val="de-DE"/>
            </w:rPr>
            <w:id w:val="-115614219"/>
            <w:placeholder>
              <w:docPart w:val="588F39F951A44A5FA85BC98A6A0C994E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5ABDA121" w14:textId="36A478FE" w:rsidR="006745C7" w:rsidRPr="00566E3C" w:rsidRDefault="000900A7">
                <w:pPr>
                  <w:rPr>
                    <w:b/>
                    <w:sz w:val="20"/>
                    <w:szCs w:val="20"/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A01CFF" w:rsidRPr="00566E3C" w14:paraId="6FBD3DC2" w14:textId="77777777" w:rsidTr="00C2322D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F708FDF" w14:textId="123E8290" w:rsidR="00A01CFF" w:rsidRPr="00566E3C" w:rsidRDefault="001C6FF3" w:rsidP="00C2322D">
            <w:pPr>
              <w:ind w:right="-256" w:firstLine="171"/>
              <w:rPr>
                <w:b/>
                <w:sz w:val="20"/>
                <w:szCs w:val="20"/>
                <w:lang w:val="ru-RU"/>
              </w:rPr>
            </w:pPr>
            <w:r w:rsidRPr="00BC6A0D">
              <w:rPr>
                <w:b/>
                <w:bCs/>
                <w:color w:val="009EE0"/>
                <w:lang w:val="en-GB"/>
              </w:rPr>
              <w:t>Phone</w:t>
            </w:r>
            <w:r w:rsidRPr="00566E3C">
              <w:rPr>
                <w:b/>
                <w:bCs/>
                <w:color w:val="009EE0"/>
                <w:lang w:val="ru-RU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 Telefon:</w:t>
            </w:r>
          </w:p>
        </w:tc>
        <w:sdt>
          <w:sdtPr>
            <w:rPr>
              <w:lang w:val="de-DE"/>
            </w:rPr>
            <w:id w:val="-1972517671"/>
            <w:placeholder>
              <w:docPart w:val="CD3A1E5BA9D94FAAB3D315F69F597BD2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5C4C21E5" w14:textId="106FE900" w:rsidR="00A01CFF" w:rsidRPr="00566E3C" w:rsidRDefault="000900A7">
                <w:pPr>
                  <w:rPr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1C6FF3" w:rsidRPr="00566E3C" w14:paraId="2C49026B" w14:textId="77777777" w:rsidTr="00C2322D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321FC2D" w14:textId="6152754C" w:rsidR="001C6FF3" w:rsidRPr="00566E3C" w:rsidRDefault="001C6FF3" w:rsidP="00C2322D">
            <w:pPr>
              <w:ind w:right="-256" w:firstLine="171"/>
              <w:rPr>
                <w:b/>
                <w:bCs/>
                <w:color w:val="009EE0"/>
                <w:lang w:val="ru-RU"/>
              </w:rPr>
            </w:pPr>
            <w:r w:rsidRPr="00566E3C">
              <w:rPr>
                <w:b/>
                <w:bCs/>
                <w:color w:val="009EE0"/>
                <w:lang w:val="de-DE"/>
              </w:rPr>
              <w:t>E-</w:t>
            </w:r>
            <w:r w:rsidRPr="00BC6A0D">
              <w:rPr>
                <w:b/>
                <w:bCs/>
                <w:color w:val="009EE0"/>
                <w:lang w:val="en-GB"/>
              </w:rPr>
              <w:t>Mail</w:t>
            </w:r>
            <w:r w:rsidRPr="00566E3C">
              <w:rPr>
                <w:b/>
                <w:bCs/>
                <w:color w:val="009EE0"/>
                <w:lang w:val="ru-RU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 E-Mail:</w:t>
            </w:r>
          </w:p>
        </w:tc>
        <w:sdt>
          <w:sdtPr>
            <w:rPr>
              <w:lang w:val="de-DE"/>
            </w:rPr>
            <w:id w:val="1170207879"/>
            <w:placeholder>
              <w:docPart w:val="EACC712E022641EFACA5EE8EC4B141CA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09D4302E" w14:textId="21601931" w:rsidR="001C6FF3" w:rsidRPr="00566E3C" w:rsidRDefault="000900A7">
                <w:pPr>
                  <w:rPr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</w:tbl>
    <w:p w14:paraId="724501FF" w14:textId="233B63E1" w:rsidR="008D06D1" w:rsidRPr="00566E3C" w:rsidRDefault="008D06D1">
      <w:pPr>
        <w:rPr>
          <w:sz w:val="10"/>
          <w:szCs w:val="10"/>
        </w:rPr>
      </w:pPr>
    </w:p>
    <w:p w14:paraId="41AD7A10" w14:textId="31D1DF25" w:rsidR="00D0391F" w:rsidRPr="00566E3C" w:rsidRDefault="00D0391F" w:rsidP="00A4156E">
      <w:pPr>
        <w:pStyle w:val="berschrift1"/>
        <w:tabs>
          <w:tab w:val="left" w:pos="567"/>
        </w:tabs>
        <w:ind w:left="567" w:hanging="283"/>
        <w:rPr>
          <w:color w:val="00B0F0"/>
          <w:u w:val="single"/>
          <w:lang w:val="de-DE"/>
        </w:rPr>
      </w:pPr>
      <w:r w:rsidRPr="00566E3C">
        <w:rPr>
          <w:color w:val="009EE0"/>
          <w:u w:val="single"/>
          <w:lang w:val="de-DE"/>
        </w:rPr>
        <w:t xml:space="preserve">Installation site </w:t>
      </w:r>
      <w:r w:rsidRPr="00566E3C">
        <w:rPr>
          <w:color w:val="808080" w:themeColor="background1" w:themeShade="80"/>
          <w:u w:val="single"/>
          <w:lang w:val="de-DE"/>
        </w:rPr>
        <w:t>/ Aufstellungsort:</w:t>
      </w:r>
      <w:r w:rsidRPr="00566E3C">
        <w:rPr>
          <w:color w:val="808080" w:themeColor="background1" w:themeShade="8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  <w:t xml:space="preserve">     </w:t>
      </w:r>
    </w:p>
    <w:p w14:paraId="15657F48" w14:textId="77777777" w:rsidR="00D0391F" w:rsidRPr="00566E3C" w:rsidRDefault="00D0391F" w:rsidP="00D0391F">
      <w:pPr>
        <w:ind w:left="115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9"/>
      </w:tblGrid>
      <w:tr w:rsidR="00D0391F" w:rsidRPr="00566E3C" w14:paraId="2974B701" w14:textId="77777777" w:rsidTr="00C2322D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C40435B" w14:textId="77777777" w:rsidR="00D0391F" w:rsidRPr="00566E3C" w:rsidRDefault="00D0391F" w:rsidP="00C2322D">
            <w:pPr>
              <w:ind w:right="-256" w:firstLine="171"/>
              <w:rPr>
                <w:b/>
                <w:bCs/>
                <w:color w:val="009EE0"/>
                <w:lang w:val="en-GB"/>
              </w:rPr>
            </w:pPr>
            <w:r w:rsidRPr="00566E3C">
              <w:rPr>
                <w:b/>
                <w:bCs/>
                <w:color w:val="009EE0"/>
                <w:lang w:val="en-GB"/>
              </w:rPr>
              <w:t>Postal code, city, Country:</w:t>
            </w:r>
          </w:p>
          <w:p w14:paraId="0864C9F0" w14:textId="77777777" w:rsidR="00D0391F" w:rsidRPr="00566E3C" w:rsidRDefault="00D0391F" w:rsidP="0093432E">
            <w:pPr>
              <w:rPr>
                <w:b/>
                <w:sz w:val="20"/>
                <w:szCs w:val="20"/>
                <w:lang w:val="en-GB"/>
              </w:rPr>
            </w:pPr>
            <w:r w:rsidRPr="00566E3C">
              <w:rPr>
                <w:color w:val="808080" w:themeColor="background1" w:themeShade="80"/>
                <w:lang w:val="en-GB"/>
              </w:rPr>
              <w:t xml:space="preserve">  PLZ, Ort, Land</w:t>
            </w:r>
          </w:p>
        </w:tc>
        <w:sdt>
          <w:sdtPr>
            <w:rPr>
              <w:lang w:val="de-DE"/>
            </w:rPr>
            <w:id w:val="-430126401"/>
            <w:placeholder>
              <w:docPart w:val="C115D831631245A5B41BD53712DA88BF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1DA3A16E" w14:textId="77777777" w:rsidR="00D0391F" w:rsidRPr="00566E3C" w:rsidRDefault="00D0391F" w:rsidP="0093432E">
                <w:pPr>
                  <w:rPr>
                    <w:b/>
                    <w:sz w:val="20"/>
                    <w:szCs w:val="20"/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bookmarkEnd w:id="0"/>
    </w:tbl>
    <w:p w14:paraId="4A912A03" w14:textId="77696E92" w:rsidR="00D0391F" w:rsidRPr="00566E3C" w:rsidRDefault="00D0391F">
      <w:pPr>
        <w:rPr>
          <w:lang w:val="de-DE"/>
        </w:rPr>
      </w:pPr>
      <w:r w:rsidRPr="00566E3C">
        <w:rPr>
          <w:lang w:val="de-DE"/>
        </w:rPr>
        <w:br w:type="page"/>
      </w:r>
    </w:p>
    <w:p w14:paraId="22C3D572" w14:textId="77777777" w:rsidR="00D0391F" w:rsidRPr="00566E3C" w:rsidRDefault="00D0391F">
      <w:pPr>
        <w:rPr>
          <w:lang w:val="de-DE"/>
        </w:rPr>
        <w:sectPr w:rsidR="00D0391F" w:rsidRPr="00566E3C" w:rsidSect="00063257">
          <w:type w:val="continuous"/>
          <w:pgSz w:w="11910" w:h="16840"/>
          <w:pgMar w:top="1480" w:right="853" w:bottom="600" w:left="1300" w:header="421" w:footer="409" w:gutter="0"/>
          <w:cols w:space="720"/>
        </w:sectPr>
      </w:pPr>
    </w:p>
    <w:p w14:paraId="7A470D60" w14:textId="327883D1" w:rsidR="00716E96" w:rsidRPr="00566E3C" w:rsidRDefault="00EF1D4E" w:rsidP="005F154B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</w:pPr>
      <w:r w:rsidRPr="00566E3C">
        <w:rPr>
          <w:noProof/>
          <w:color w:val="009EE0"/>
          <w:u w:val="single"/>
          <w:lang w:val="de-DE"/>
        </w:rPr>
        <w:lastRenderedPageBreak/>
        <w:drawing>
          <wp:anchor distT="0" distB="0" distL="0" distR="0" simplePos="0" relativeHeight="15732224" behindDoc="0" locked="0" layoutInCell="1" allowOverlap="1" wp14:anchorId="38A83AF6" wp14:editId="65CD5D44">
            <wp:simplePos x="0" y="0"/>
            <wp:positionH relativeFrom="page">
              <wp:posOffset>5998211</wp:posOffset>
            </wp:positionH>
            <wp:positionV relativeFrom="page">
              <wp:posOffset>190500</wp:posOffset>
            </wp:positionV>
            <wp:extent cx="1259838" cy="406399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38" cy="40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E3C">
        <w:rPr>
          <w:noProof/>
          <w:color w:val="009EE0"/>
          <w:u w:val="single"/>
          <w:lang w:val="de-DE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53359C6A" wp14:editId="4ABE78C1">
                <wp:simplePos x="0" y="0"/>
                <wp:positionH relativeFrom="page">
                  <wp:posOffset>309245</wp:posOffset>
                </wp:positionH>
                <wp:positionV relativeFrom="page">
                  <wp:posOffset>357504</wp:posOffset>
                </wp:positionV>
                <wp:extent cx="541020" cy="54102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541020"/>
                          <a:chOff x="0" y="0"/>
                          <a:chExt cx="541020" cy="5410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70929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70929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34A42" id="Group 27" o:spid="_x0000_s1026" style="position:absolute;margin-left:24.35pt;margin-top:28.15pt;width:42.6pt;height:42.6pt;z-index:15732736;mso-wrap-distance-left:0;mso-wrap-distance-right:0;mso-position-horizontal-relative:page;mso-position-vertical-relative:page" coordsize="5410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">
                <v:shape id="Graphic 28" o:spid="_x0000_s1027" style="position:absolute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" path="m270002,l,,,270001r270002,l270002,xe" fillcolor="#009ee0" stroked="f">
                  <v:path arrowok="t"/>
                </v:shape>
                <v:shape id="Graphic 29" o:spid="_x0000_s1028" style="position:absolute;left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" path="m270002,l,,,270001r270002,l270002,xe" fillcolor="#ccc" stroked="f">
                  <v:path arrowok="t"/>
                </v:shape>
                <v:shape id="Graphic 30" o:spid="_x0000_s1029" style="position:absolute;top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" path="m270002,l,,,270001r270002,l270002,xe" fillcolor="#949494" stroked="f">
                  <v:path arrowok="t"/>
                </v:shape>
                <w10:wrap anchorx="page" anchory="page"/>
              </v:group>
            </w:pict>
          </mc:Fallback>
        </mc:AlternateContent>
      </w:r>
      <w:r w:rsidR="00993B39" w:rsidRPr="00566E3C">
        <w:rPr>
          <w:color w:val="009EE0"/>
          <w:u w:val="single"/>
          <w:lang w:val="de-DE"/>
        </w:rPr>
        <w:t xml:space="preserve">Design Parameters </w:t>
      </w:r>
      <w:r w:rsidR="00724C76" w:rsidRPr="00566E3C">
        <w:rPr>
          <w:color w:val="009EE0"/>
          <w:u w:val="single"/>
        </w:rPr>
        <w:t>/</w:t>
      </w:r>
      <w:r w:rsidR="00724C76" w:rsidRPr="00566E3C">
        <w:rPr>
          <w:color w:val="808080" w:themeColor="background1" w:themeShade="80"/>
          <w:u w:val="single"/>
        </w:rPr>
        <w:t xml:space="preserve"> </w:t>
      </w:r>
      <w:r w:rsidR="00993B39" w:rsidRPr="00566E3C">
        <w:rPr>
          <w:color w:val="808080" w:themeColor="background1" w:themeShade="80"/>
          <w:u w:val="single"/>
          <w:lang w:val="de-DE"/>
        </w:rPr>
        <w:t>Auslegungsparameter</w:t>
      </w:r>
      <w:r w:rsidR="00724C76" w:rsidRPr="00566E3C">
        <w:rPr>
          <w:color w:val="00B0F0"/>
          <w:u w:val="single"/>
        </w:rPr>
        <w:tab/>
      </w:r>
      <w:r w:rsidR="00724C76" w:rsidRPr="00566E3C">
        <w:rPr>
          <w:color w:val="00B0F0"/>
          <w:u w:val="single"/>
        </w:rPr>
        <w:tab/>
      </w:r>
      <w:r w:rsidR="00724C76" w:rsidRPr="00566E3C">
        <w:rPr>
          <w:color w:val="00B0F0"/>
          <w:u w:val="single"/>
        </w:rPr>
        <w:tab/>
      </w:r>
      <w:r w:rsidR="00724C76" w:rsidRPr="00566E3C">
        <w:rPr>
          <w:color w:val="00B0F0"/>
          <w:u w:val="single"/>
        </w:rPr>
        <w:tab/>
      </w:r>
      <w:r w:rsidR="001B75CF">
        <w:rPr>
          <w:color w:val="00B0F0"/>
          <w:u w:val="single"/>
        </w:rPr>
        <w:tab/>
      </w:r>
      <w:r w:rsidR="00724C76" w:rsidRPr="00566E3C">
        <w:rPr>
          <w:color w:val="00B0F0"/>
          <w:u w:val="single"/>
        </w:rPr>
        <w:tab/>
      </w:r>
      <w:r w:rsidR="00724C76" w:rsidRPr="00566E3C">
        <w:rPr>
          <w:color w:val="00B0F0"/>
          <w:u w:val="single"/>
        </w:rPr>
        <w:tab/>
        <w:t xml:space="preserve">     </w:t>
      </w:r>
    </w:p>
    <w:p w14:paraId="57B2FDAE" w14:textId="77F5FF90" w:rsidR="00786FC0" w:rsidRPr="00566E3C" w:rsidRDefault="00786FC0" w:rsidP="00716E96">
      <w:pPr>
        <w:pStyle w:val="berschrift1"/>
        <w:tabs>
          <w:tab w:val="left" w:pos="567"/>
        </w:tabs>
        <w:ind w:left="567" w:firstLine="0"/>
        <w:rPr>
          <w:sz w:val="10"/>
          <w:szCs w:val="10"/>
        </w:rPr>
      </w:pPr>
    </w:p>
    <w:tbl>
      <w:tblPr>
        <w:tblStyle w:val="Tabellenraster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388"/>
        <w:gridCol w:w="3174"/>
      </w:tblGrid>
      <w:tr w:rsidR="00040C00" w:rsidRPr="00751631" w14:paraId="14AD9579" w14:textId="35D05AC0" w:rsidTr="00AE0F59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90DADC7" w14:textId="637B2873" w:rsidR="00924769" w:rsidRPr="00566E3C" w:rsidRDefault="00993B39" w:rsidP="00D0391F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</w:rPr>
              <w:t xml:space="preserve">Design </w:t>
            </w:r>
            <w:r w:rsidR="00924769" w:rsidRPr="00566E3C">
              <w:rPr>
                <w:color w:val="009EE0"/>
              </w:rPr>
              <w:t>Throughput</w:t>
            </w:r>
            <w:r w:rsidR="00924769" w:rsidRPr="00566E3C">
              <w:rPr>
                <w:color w:val="009EE0"/>
                <w:lang w:val="de-DE"/>
              </w:rPr>
              <w:t xml:space="preserve">: </w:t>
            </w:r>
          </w:p>
          <w:p w14:paraId="2E9AA449" w14:textId="4F319364" w:rsidR="00040C00" w:rsidRPr="00566E3C" w:rsidRDefault="00924769" w:rsidP="00924769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</w:t>
            </w:r>
            <w:r w:rsidR="00993B39" w:rsidRPr="00566E3C">
              <w:rPr>
                <w:color w:val="808080" w:themeColor="background1" w:themeShade="80"/>
                <w:lang w:val="de-DE"/>
              </w:rPr>
              <w:t>Auslegungsd</w:t>
            </w:r>
            <w:r w:rsidRPr="00566E3C">
              <w:rPr>
                <w:color w:val="808080" w:themeColor="background1" w:themeShade="80"/>
                <w:lang w:val="de-DE"/>
              </w:rPr>
              <w:t>urchsatz</w:t>
            </w:r>
            <w:r w:rsidR="00040C00" w:rsidRPr="00566E3C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F611D3D" w14:textId="3715E50F" w:rsidR="00040C00" w:rsidRPr="00566E3C" w:rsidRDefault="00D00584" w:rsidP="00F62076">
            <w:pPr>
              <w:rPr>
                <w:color w:val="808080" w:themeColor="background1" w:themeShade="80"/>
                <w:lang w:val="de-DE"/>
              </w:rPr>
            </w:pPr>
            <w:r>
              <w:rPr>
                <w:color w:val="009EE0"/>
                <w:lang w:val="de-DE"/>
              </w:rPr>
              <w:t>Nominal</w:t>
            </w:r>
            <w:r w:rsidR="00040C00" w:rsidRPr="00566E3C">
              <w:rPr>
                <w:lang w:val="de-DE"/>
              </w:rPr>
              <w:t xml:space="preserve"> </w:t>
            </w:r>
            <w:r w:rsidR="00040C00" w:rsidRPr="00566E3C">
              <w:rPr>
                <w:color w:val="808080" w:themeColor="background1" w:themeShade="80"/>
                <w:lang w:val="de-DE"/>
              </w:rPr>
              <w:t>/</w:t>
            </w:r>
            <w:r w:rsidR="00040C00" w:rsidRPr="00566E3C">
              <w:rPr>
                <w:lang w:val="de-DE"/>
              </w:rPr>
              <w:t xml:space="preserve"> </w:t>
            </w:r>
            <w:r>
              <w:rPr>
                <w:color w:val="808080" w:themeColor="background1" w:themeShade="80"/>
                <w:lang w:val="de-DE"/>
              </w:rPr>
              <w:t>nominal</w:t>
            </w:r>
          </w:p>
          <w:p w14:paraId="7D9D4002" w14:textId="07C26A1F" w:rsidR="00040C00" w:rsidRPr="00C86D6A" w:rsidRDefault="00000000" w:rsidP="00F62076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1100952640"/>
                <w:placeholder>
                  <w:docPart w:val="C64C9D9435E44C31B6E48D1987349957"/>
                </w:placeholder>
                <w:showingPlcHdr/>
              </w:sdtPr>
              <w:sdtContent>
                <w:r w:rsidR="00AB0425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040C00" w:rsidRPr="00C86D6A">
              <w:rPr>
                <w:lang w:val="de-DE"/>
              </w:rPr>
              <w:t xml:space="preserve"> </w:t>
            </w:r>
            <w:r w:rsidR="00040C00" w:rsidRPr="00566E3C">
              <w:rPr>
                <w:color w:val="009EE0"/>
                <w:lang w:val="de-DE"/>
              </w:rPr>
              <w:t>t/</w:t>
            </w:r>
            <w:r w:rsidR="00AD0169" w:rsidRPr="00566E3C">
              <w:rPr>
                <w:color w:val="009EE0"/>
                <w:lang w:val="de-DE"/>
              </w:rPr>
              <w:t>h</w:t>
            </w:r>
            <w:r w:rsidR="00040C00" w:rsidRPr="00C86D6A">
              <w:rPr>
                <w:lang w:val="de-DE"/>
              </w:rPr>
              <w:t xml:space="preserve"> </w:t>
            </w:r>
            <w:r w:rsidR="00ED295E" w:rsidRPr="00566E3C">
              <w:rPr>
                <w:color w:val="808080" w:themeColor="background1" w:themeShade="80"/>
                <w:lang w:val="de-DE"/>
              </w:rPr>
              <w:t>/</w:t>
            </w:r>
            <w:r w:rsidR="00ED295E" w:rsidRPr="00566E3C">
              <w:rPr>
                <w:lang w:val="de-DE"/>
              </w:rPr>
              <w:t xml:space="preserve"> </w:t>
            </w:r>
            <w:r w:rsidR="00924769" w:rsidRPr="00566E3C">
              <w:rPr>
                <w:color w:val="808080" w:themeColor="background1" w:themeShade="80"/>
                <w:lang w:val="de-DE"/>
              </w:rPr>
              <w:t>t/</w:t>
            </w:r>
            <w:r w:rsidR="00AD0169" w:rsidRPr="00566E3C">
              <w:rPr>
                <w:color w:val="808080" w:themeColor="background1" w:themeShade="80"/>
                <w:lang w:val="de-DE"/>
              </w:rPr>
              <w:t>h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EA2363B" w14:textId="3D1F975F" w:rsidR="00924769" w:rsidRPr="00566E3C" w:rsidRDefault="00924769" w:rsidP="00924769">
            <w:pPr>
              <w:rPr>
                <w:color w:val="808080" w:themeColor="background1" w:themeShade="80"/>
                <w:lang w:val="de-DE"/>
              </w:rPr>
            </w:pPr>
            <w:r w:rsidRPr="00566E3C">
              <w:rPr>
                <w:color w:val="009EE0"/>
                <w:lang w:val="de-DE"/>
              </w:rPr>
              <w:t>Maximum</w:t>
            </w:r>
            <w:r w:rsidR="0042099B" w:rsidRPr="00566E3C">
              <w:rPr>
                <w:color w:val="009EE0"/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</w:t>
            </w:r>
            <w:r w:rsidRPr="00566E3C">
              <w:rPr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Maximum</w:t>
            </w:r>
          </w:p>
          <w:p w14:paraId="15365830" w14:textId="3A7FD9FB" w:rsidR="00040C00" w:rsidRPr="00566E3C" w:rsidRDefault="00000000" w:rsidP="00924769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2009556689"/>
                <w:placeholder>
                  <w:docPart w:val="9F7D300AD766487A9C4884890DD7FB88"/>
                </w:placeholder>
                <w:showingPlcHdr/>
              </w:sdtPr>
              <w:sdtContent>
                <w:r w:rsidR="00AB0425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AB0425" w:rsidRPr="00751631">
              <w:rPr>
                <w:lang w:val="de-DE"/>
              </w:rPr>
              <w:t xml:space="preserve"> </w:t>
            </w:r>
            <w:r w:rsidR="00AB0425" w:rsidRPr="00566E3C">
              <w:rPr>
                <w:color w:val="009EE0"/>
                <w:lang w:val="de-DE"/>
              </w:rPr>
              <w:t>t/</w:t>
            </w:r>
            <w:r w:rsidR="00AD0169" w:rsidRPr="00566E3C">
              <w:rPr>
                <w:color w:val="009EE0"/>
                <w:lang w:val="de-DE"/>
              </w:rPr>
              <w:t>h</w:t>
            </w:r>
            <w:r w:rsidR="00AB0425" w:rsidRPr="00751631">
              <w:rPr>
                <w:lang w:val="de-DE"/>
              </w:rPr>
              <w:t xml:space="preserve"> </w:t>
            </w:r>
            <w:r w:rsidR="00ED295E" w:rsidRPr="00566E3C">
              <w:rPr>
                <w:color w:val="808080" w:themeColor="background1" w:themeShade="80"/>
                <w:lang w:val="de-DE"/>
              </w:rPr>
              <w:t>/</w:t>
            </w:r>
            <w:r w:rsidR="00ED295E" w:rsidRPr="00566E3C">
              <w:rPr>
                <w:lang w:val="de-DE"/>
              </w:rPr>
              <w:t xml:space="preserve"> </w:t>
            </w:r>
            <w:r w:rsidR="00AB0425" w:rsidRPr="00566E3C">
              <w:rPr>
                <w:color w:val="808080" w:themeColor="background1" w:themeShade="80"/>
                <w:lang w:val="de-DE"/>
              </w:rPr>
              <w:t>t/</w:t>
            </w:r>
            <w:r w:rsidR="00AD0169" w:rsidRPr="00566E3C">
              <w:rPr>
                <w:color w:val="808080" w:themeColor="background1" w:themeShade="80"/>
                <w:lang w:val="de-DE"/>
              </w:rPr>
              <w:t>h</w:t>
            </w:r>
          </w:p>
        </w:tc>
      </w:tr>
      <w:tr w:rsidR="00B34F7D" w:rsidRPr="00566E3C" w14:paraId="739436B8" w14:textId="77777777" w:rsidTr="00AE0F59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28B62DB1" w14:textId="77777777" w:rsidR="00B34F7D" w:rsidRPr="00566E3C" w:rsidRDefault="00B34F7D" w:rsidP="00D0391F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</w:rPr>
              <w:t>Sugar inlet</w:t>
            </w:r>
            <w:r w:rsidRPr="00566E3C">
              <w:rPr>
                <w:color w:val="009EE0"/>
                <w:lang w:val="de-DE"/>
              </w:rPr>
              <w:t>:</w:t>
            </w:r>
          </w:p>
          <w:p w14:paraId="46220C6C" w14:textId="65050CB3" w:rsidR="00B34F7D" w:rsidRPr="00566E3C" w:rsidRDefault="00B34F7D" w:rsidP="00B34F7D">
            <w:pPr>
              <w:tabs>
                <w:tab w:val="left" w:pos="348"/>
              </w:tabs>
              <w:spacing w:before="1"/>
              <w:ind w:left="-77"/>
              <w:rPr>
                <w:spacing w:val="-2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Zuckereintritt: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84BE80C" w14:textId="46A2232C" w:rsidR="00B34F7D" w:rsidRPr="00566E3C" w:rsidRDefault="00B34F7D" w:rsidP="00B34F7D">
            <w:pPr>
              <w:rPr>
                <w:color w:val="808080" w:themeColor="background1" w:themeShade="80"/>
                <w:lang w:val="de-DE"/>
              </w:rPr>
            </w:pPr>
            <w:r w:rsidRPr="00566E3C">
              <w:rPr>
                <w:color w:val="009EE0"/>
              </w:rPr>
              <w:t>Moisture</w:t>
            </w:r>
            <w:r w:rsidRPr="00566E3C">
              <w:rPr>
                <w:color w:val="009EE0"/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</w:t>
            </w:r>
            <w:r w:rsidRPr="00566E3C">
              <w:rPr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Feuchtigkeit</w:t>
            </w:r>
          </w:p>
          <w:p w14:paraId="234374E3" w14:textId="30A94B84" w:rsidR="00B34F7D" w:rsidRPr="00566E3C" w:rsidRDefault="00000000" w:rsidP="008806A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lang w:val="de-DE"/>
                </w:rPr>
                <w:id w:val="1989441501"/>
                <w:placeholder>
                  <w:docPart w:val="0E322AC56C2A4E4CADDB78054DE763D3"/>
                </w:placeholder>
                <w:showingPlcHdr/>
              </w:sdtPr>
              <w:sdtContent>
                <w:r w:rsidR="00B34F7D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B34F7D" w:rsidRPr="00566E3C">
              <w:rPr>
                <w:lang w:val="en-GB"/>
              </w:rPr>
              <w:t xml:space="preserve"> </w:t>
            </w:r>
            <w:r w:rsidR="00B34F7D" w:rsidRPr="00566E3C">
              <w:rPr>
                <w:color w:val="00B0F0"/>
                <w:lang w:val="en-GB"/>
              </w:rPr>
              <w:t>%</w:t>
            </w:r>
            <w:r w:rsidR="008806AA" w:rsidRPr="00566E3C">
              <w:rPr>
                <w:color w:val="00B0F0"/>
                <w:lang w:val="en-GB"/>
              </w:rPr>
              <w:t xml:space="preserve"> </w:t>
            </w:r>
            <w:r w:rsidR="008806AA" w:rsidRPr="00566E3C">
              <w:rPr>
                <w:color w:val="009EE0"/>
              </w:rPr>
              <w:t xml:space="preserve">(standard </w:t>
            </w:r>
            <w:r w:rsidR="00435BF4" w:rsidRPr="00566E3C">
              <w:rPr>
                <w:color w:val="009EE0"/>
              </w:rPr>
              <w:t>0,8 %</w:t>
            </w:r>
            <w:r w:rsidR="008806AA" w:rsidRPr="00566E3C">
              <w:rPr>
                <w:color w:val="009EE0"/>
              </w:rPr>
              <w:t>)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2C48CAF" w14:textId="5B641815" w:rsidR="00B34F7D" w:rsidRPr="00566E3C" w:rsidRDefault="00B34F7D" w:rsidP="00B34F7D">
            <w:pPr>
              <w:rPr>
                <w:color w:val="808080" w:themeColor="background1" w:themeShade="80"/>
                <w:lang w:val="de-DE"/>
              </w:rPr>
            </w:pPr>
            <w:r w:rsidRPr="00566E3C">
              <w:rPr>
                <w:color w:val="009EE0"/>
              </w:rPr>
              <w:t>Temperature</w:t>
            </w:r>
            <w:r w:rsidRPr="00566E3C">
              <w:rPr>
                <w:color w:val="009EE0"/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</w:t>
            </w:r>
            <w:r w:rsidRPr="00566E3C">
              <w:rPr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Temperatur</w:t>
            </w:r>
          </w:p>
          <w:p w14:paraId="6DE7E049" w14:textId="155E65A3" w:rsidR="00B34F7D" w:rsidRPr="00566E3C" w:rsidRDefault="00000000" w:rsidP="008806A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lang w:val="de-DE"/>
                </w:rPr>
                <w:id w:val="-1032108826"/>
                <w:placeholder>
                  <w:docPart w:val="D3B8A8A72AF744BC9D01F18C174E30B8"/>
                </w:placeholder>
                <w:showingPlcHdr/>
              </w:sdtPr>
              <w:sdtContent>
                <w:r w:rsidR="00B34F7D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B34F7D" w:rsidRPr="00566E3C">
              <w:rPr>
                <w:lang w:val="de-DE"/>
              </w:rPr>
              <w:t xml:space="preserve"> </w:t>
            </w:r>
            <w:r w:rsidR="00B34F7D" w:rsidRPr="00566E3C">
              <w:rPr>
                <w:color w:val="009EE0"/>
                <w:lang w:val="de-DE"/>
              </w:rPr>
              <w:t>°C</w:t>
            </w:r>
            <w:r w:rsidR="008806AA" w:rsidRPr="00566E3C">
              <w:rPr>
                <w:color w:val="009EE0"/>
                <w:lang w:val="de-DE"/>
              </w:rPr>
              <w:t xml:space="preserve"> </w:t>
            </w:r>
            <w:r w:rsidR="008806AA" w:rsidRPr="00566E3C">
              <w:rPr>
                <w:color w:val="009EE0"/>
              </w:rPr>
              <w:t xml:space="preserve">(standard </w:t>
            </w:r>
            <w:r w:rsidR="00435BF4" w:rsidRPr="0059687D">
              <w:rPr>
                <w:color w:val="00B0F0"/>
              </w:rPr>
              <w:t>60 °C</w:t>
            </w:r>
            <w:r w:rsidR="008806AA" w:rsidRPr="0059687D">
              <w:rPr>
                <w:color w:val="00B0F0"/>
              </w:rPr>
              <w:t>)</w:t>
            </w:r>
          </w:p>
        </w:tc>
      </w:tr>
      <w:tr w:rsidR="00B34F7D" w:rsidRPr="00566E3C" w14:paraId="28B4820C" w14:textId="77777777" w:rsidTr="00AE0F59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8AEF019" w14:textId="59229079" w:rsidR="00B34F7D" w:rsidRPr="00566E3C" w:rsidRDefault="00B34F7D" w:rsidP="00D0391F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</w:rPr>
              <w:t>Sugar outlet</w:t>
            </w:r>
            <w:r w:rsidRPr="00566E3C">
              <w:rPr>
                <w:color w:val="009EE0"/>
                <w:lang w:val="de-DE"/>
              </w:rPr>
              <w:t>:</w:t>
            </w:r>
          </w:p>
          <w:p w14:paraId="74F1F88A" w14:textId="0FEA01A4" w:rsidR="00B34F7D" w:rsidRPr="00566E3C" w:rsidRDefault="00B34F7D" w:rsidP="00B34F7D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Zuckeraustritt: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DD6687B" w14:textId="77777777" w:rsidR="00B34F7D" w:rsidRPr="00566E3C" w:rsidRDefault="00B34F7D" w:rsidP="00B34F7D">
            <w:pPr>
              <w:rPr>
                <w:color w:val="808080" w:themeColor="background1" w:themeShade="80"/>
                <w:lang w:val="de-DE"/>
              </w:rPr>
            </w:pPr>
            <w:r w:rsidRPr="00566E3C">
              <w:rPr>
                <w:color w:val="009EE0"/>
              </w:rPr>
              <w:t>Moisture</w:t>
            </w:r>
            <w:r w:rsidRPr="00566E3C">
              <w:rPr>
                <w:color w:val="009EE0"/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</w:t>
            </w:r>
            <w:r w:rsidRPr="00566E3C">
              <w:rPr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Feuchtigkeit</w:t>
            </w:r>
          </w:p>
          <w:p w14:paraId="01D8CECE" w14:textId="1E5C26A8" w:rsidR="00B34F7D" w:rsidRPr="00566E3C" w:rsidRDefault="00000000" w:rsidP="008806A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lang w:val="de-DE"/>
                </w:rPr>
                <w:id w:val="-135803795"/>
                <w:placeholder>
                  <w:docPart w:val="34684327B6B94D0F9E0D95C8B4B45D61"/>
                </w:placeholder>
                <w:showingPlcHdr/>
              </w:sdtPr>
              <w:sdtContent>
                <w:r w:rsidR="00B34F7D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B34F7D" w:rsidRPr="00566E3C">
              <w:rPr>
                <w:lang w:val="en-GB"/>
              </w:rPr>
              <w:t xml:space="preserve"> </w:t>
            </w:r>
            <w:r w:rsidR="00B34F7D" w:rsidRPr="00566E3C">
              <w:rPr>
                <w:color w:val="00B0F0"/>
                <w:lang w:val="en-GB"/>
              </w:rPr>
              <w:t>%</w:t>
            </w:r>
            <w:r w:rsidR="008806AA" w:rsidRPr="00566E3C">
              <w:rPr>
                <w:color w:val="00B0F0"/>
                <w:lang w:val="en-GB"/>
              </w:rPr>
              <w:t xml:space="preserve"> </w:t>
            </w:r>
            <w:r w:rsidR="008806AA" w:rsidRPr="00566E3C">
              <w:rPr>
                <w:color w:val="009EE0"/>
              </w:rPr>
              <w:t>(standard</w:t>
            </w:r>
            <w:r w:rsidR="007D0959" w:rsidRPr="00566E3C">
              <w:rPr>
                <w:color w:val="009EE0"/>
              </w:rPr>
              <w:t xml:space="preserve"> 0,04 %</w:t>
            </w:r>
            <w:r w:rsidR="008806AA" w:rsidRPr="00566E3C">
              <w:rPr>
                <w:color w:val="009EE0"/>
              </w:rPr>
              <w:t>)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E95A37A" w14:textId="77777777" w:rsidR="00B34F7D" w:rsidRPr="00566E3C" w:rsidRDefault="00B34F7D" w:rsidP="00B34F7D">
            <w:pPr>
              <w:rPr>
                <w:color w:val="808080" w:themeColor="background1" w:themeShade="80"/>
                <w:lang w:val="de-DE"/>
              </w:rPr>
            </w:pPr>
            <w:r w:rsidRPr="00566E3C">
              <w:rPr>
                <w:color w:val="009EE0"/>
              </w:rPr>
              <w:t>Temperature</w:t>
            </w:r>
            <w:r w:rsidRPr="00566E3C">
              <w:rPr>
                <w:color w:val="009EE0"/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</w:t>
            </w:r>
            <w:r w:rsidRPr="00566E3C">
              <w:rPr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Temperatur</w:t>
            </w:r>
          </w:p>
          <w:p w14:paraId="7582744C" w14:textId="1C003876" w:rsidR="00B34F7D" w:rsidRPr="00566E3C" w:rsidRDefault="00000000" w:rsidP="008806A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lang w:val="de-DE"/>
                </w:rPr>
                <w:id w:val="-850415241"/>
                <w:placeholder>
                  <w:docPart w:val="08F3EF86BA154E44A10C6DD7DB68E4D5"/>
                </w:placeholder>
                <w:showingPlcHdr/>
              </w:sdtPr>
              <w:sdtContent>
                <w:r w:rsidR="00B34F7D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B34F7D" w:rsidRPr="00566E3C">
              <w:rPr>
                <w:lang w:val="de-DE"/>
              </w:rPr>
              <w:t xml:space="preserve"> </w:t>
            </w:r>
            <w:r w:rsidR="00B34F7D" w:rsidRPr="00566E3C">
              <w:rPr>
                <w:color w:val="009EE0"/>
                <w:lang w:val="de-DE"/>
              </w:rPr>
              <w:t>°C</w:t>
            </w:r>
            <w:r w:rsidR="008806AA" w:rsidRPr="00566E3C">
              <w:rPr>
                <w:color w:val="009EE0"/>
                <w:lang w:val="de-DE"/>
              </w:rPr>
              <w:t xml:space="preserve"> </w:t>
            </w:r>
            <w:r w:rsidR="008806AA" w:rsidRPr="00566E3C">
              <w:rPr>
                <w:color w:val="009EE0"/>
              </w:rPr>
              <w:t xml:space="preserve">(standard </w:t>
            </w:r>
            <w:r w:rsidR="007D0959" w:rsidRPr="0059687D">
              <w:rPr>
                <w:color w:val="00B0F0"/>
              </w:rPr>
              <w:t>30-35°C</w:t>
            </w:r>
            <w:r w:rsidR="008806AA" w:rsidRPr="0059687D">
              <w:rPr>
                <w:color w:val="00B0F0"/>
              </w:rPr>
              <w:t>)</w:t>
            </w:r>
          </w:p>
        </w:tc>
      </w:tr>
      <w:tr w:rsidR="008D3C20" w:rsidRPr="00566E3C" w14:paraId="22430EFB" w14:textId="77777777" w:rsidTr="00AE0F59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E690587" w14:textId="77777777" w:rsidR="008D3C20" w:rsidRPr="00566E3C" w:rsidRDefault="008D3C20" w:rsidP="008D3C20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216" w:hanging="972"/>
              <w:rPr>
                <w:spacing w:val="-2"/>
              </w:rPr>
            </w:pPr>
            <w:r w:rsidRPr="00566E3C">
              <w:rPr>
                <w:color w:val="009EE0"/>
              </w:rPr>
              <w:t>Product quality (Refined):</w:t>
            </w:r>
            <w:r w:rsidRPr="00566E3C">
              <w:rPr>
                <w:color w:val="009EE0"/>
                <w:lang w:val="de-DE"/>
              </w:rPr>
              <w:t xml:space="preserve"> </w:t>
            </w:r>
          </w:p>
          <w:p w14:paraId="6CEA59EC" w14:textId="539B0B83" w:rsidR="008D3C20" w:rsidRPr="00566E3C" w:rsidRDefault="008D3C20" w:rsidP="008D3C20">
            <w:pPr>
              <w:tabs>
                <w:tab w:val="left" w:pos="348"/>
              </w:tabs>
              <w:spacing w:before="1"/>
              <w:ind w:left="342" w:right="-216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Produktqualität: (Raffin.):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0668C0D" w14:textId="5CECF68F" w:rsidR="008D3C20" w:rsidRPr="00566E3C" w:rsidRDefault="00000000" w:rsidP="008D3C20">
            <w:pPr>
              <w:rPr>
                <w:color w:val="808080" w:themeColor="background1" w:themeShade="80"/>
                <w:lang w:val="de-DE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45269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D6A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D3C20" w:rsidRPr="00566E3C">
              <w:rPr>
                <w:color w:val="009EE0"/>
              </w:rPr>
              <w:t xml:space="preserve"> Refined sugar</w:t>
            </w:r>
            <w:r w:rsidR="008D3C20" w:rsidRPr="00566E3C">
              <w:rPr>
                <w:color w:val="808080" w:themeColor="background1" w:themeShade="80"/>
                <w:lang w:val="de-DE"/>
              </w:rPr>
              <w:t xml:space="preserve"> </w:t>
            </w:r>
          </w:p>
          <w:p w14:paraId="75889E7A" w14:textId="49178C2A" w:rsidR="008D3C20" w:rsidRPr="00566E3C" w:rsidRDefault="008D3C20" w:rsidP="008D3C20">
            <w:pPr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Raffinade Zucker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534B651" w14:textId="4000F7A4" w:rsidR="008D3C20" w:rsidRPr="00566E3C" w:rsidRDefault="008D3C20" w:rsidP="008D3C20">
            <w:pPr>
              <w:rPr>
                <w:color w:val="FF0000"/>
                <w:lang w:val="de-DE"/>
              </w:rPr>
            </w:pPr>
            <w:r w:rsidRPr="00F36BEC">
              <w:rPr>
                <w:color w:val="009EE0"/>
              </w:rPr>
              <w:t xml:space="preserve">(typical </w:t>
            </w:r>
            <w:r w:rsidR="00F36BEC" w:rsidRPr="00F36BEC">
              <w:rPr>
                <w:color w:val="009EE0"/>
              </w:rPr>
              <w:t>color</w:t>
            </w:r>
            <w:r w:rsidRPr="00F36BEC">
              <w:rPr>
                <w:color w:val="009EE0"/>
              </w:rPr>
              <w:t xml:space="preserve"> </w:t>
            </w:r>
            <w:r w:rsidR="007D0959" w:rsidRPr="00F36BEC">
              <w:rPr>
                <w:color w:val="009EE0"/>
              </w:rPr>
              <w:t>&lt;</w:t>
            </w:r>
            <w:r w:rsidRPr="00F36BEC">
              <w:rPr>
                <w:color w:val="009EE0"/>
              </w:rPr>
              <w:t xml:space="preserve"> </w:t>
            </w:r>
            <w:r w:rsidR="007D0959" w:rsidRPr="00F36BEC">
              <w:rPr>
                <w:color w:val="009EE0"/>
              </w:rPr>
              <w:t>4</w:t>
            </w:r>
            <w:r w:rsidRPr="00F36BEC">
              <w:rPr>
                <w:color w:val="009EE0"/>
              </w:rPr>
              <w:t xml:space="preserve">5 </w:t>
            </w:r>
            <w:r w:rsidR="007D0959" w:rsidRPr="00F36BEC">
              <w:rPr>
                <w:color w:val="009EE0"/>
              </w:rPr>
              <w:t>IU</w:t>
            </w:r>
            <w:r w:rsidR="00F36BEC" w:rsidRPr="00F36BEC">
              <w:rPr>
                <w:color w:val="009EE0"/>
              </w:rPr>
              <w:t>)</w:t>
            </w:r>
            <w:r w:rsidRPr="00566E3C">
              <w:rPr>
                <w:color w:val="FF0000"/>
                <w:lang w:val="de-DE"/>
              </w:rPr>
              <w:t xml:space="preserve"> </w:t>
            </w:r>
            <w:r w:rsidRPr="00F36BEC">
              <w:rPr>
                <w:color w:val="808080" w:themeColor="background1" w:themeShade="80"/>
              </w:rPr>
              <w:t>(</w:t>
            </w:r>
            <w:r w:rsidRPr="00A6587B">
              <w:rPr>
                <w:color w:val="808080" w:themeColor="background1" w:themeShade="80"/>
                <w:lang w:val="de-DE"/>
              </w:rPr>
              <w:t xml:space="preserve">typische </w:t>
            </w:r>
            <w:r w:rsidR="007D0959" w:rsidRPr="00A6587B">
              <w:rPr>
                <w:color w:val="808080" w:themeColor="background1" w:themeShade="80"/>
                <w:lang w:val="de-DE"/>
              </w:rPr>
              <w:t>Farbe</w:t>
            </w:r>
            <w:r w:rsidRPr="00F36BEC">
              <w:rPr>
                <w:color w:val="808080" w:themeColor="background1" w:themeShade="80"/>
              </w:rPr>
              <w:t xml:space="preserve"> </w:t>
            </w:r>
            <w:r w:rsidR="007D0959" w:rsidRPr="00F36BEC">
              <w:rPr>
                <w:color w:val="808080" w:themeColor="background1" w:themeShade="80"/>
              </w:rPr>
              <w:t>&lt;</w:t>
            </w:r>
            <w:r w:rsidRPr="00F36BEC">
              <w:rPr>
                <w:color w:val="808080" w:themeColor="background1" w:themeShade="80"/>
              </w:rPr>
              <w:t xml:space="preserve"> </w:t>
            </w:r>
            <w:r w:rsidR="007D0959" w:rsidRPr="00F36BEC">
              <w:rPr>
                <w:color w:val="808080" w:themeColor="background1" w:themeShade="80"/>
              </w:rPr>
              <w:t>45</w:t>
            </w:r>
            <w:r w:rsidRPr="00F36BEC">
              <w:rPr>
                <w:color w:val="808080" w:themeColor="background1" w:themeShade="80"/>
              </w:rPr>
              <w:t xml:space="preserve"> </w:t>
            </w:r>
            <w:r w:rsidR="007D0959" w:rsidRPr="00F36BEC">
              <w:rPr>
                <w:color w:val="808080" w:themeColor="background1" w:themeShade="80"/>
              </w:rPr>
              <w:t>IU</w:t>
            </w:r>
            <w:r w:rsidRPr="00F36BEC">
              <w:rPr>
                <w:color w:val="808080" w:themeColor="background1" w:themeShade="80"/>
              </w:rPr>
              <w:t>)</w:t>
            </w:r>
            <w:r w:rsidRPr="00566E3C">
              <w:rPr>
                <w:color w:val="FF0000"/>
                <w:lang w:val="de-DE"/>
              </w:rPr>
              <w:t xml:space="preserve">  </w:t>
            </w:r>
          </w:p>
        </w:tc>
      </w:tr>
      <w:tr w:rsidR="00800D96" w:rsidRPr="00566E3C" w14:paraId="3265BB4A" w14:textId="77777777" w:rsidTr="00AE0F59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A87CBC5" w14:textId="77777777" w:rsidR="00800D96" w:rsidRPr="00566E3C" w:rsidRDefault="00800D96" w:rsidP="00800D96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216" w:hanging="972"/>
              <w:rPr>
                <w:color w:val="009EE0"/>
              </w:rPr>
            </w:pPr>
            <w:r w:rsidRPr="00566E3C">
              <w:rPr>
                <w:color w:val="009EE0"/>
              </w:rPr>
              <w:t xml:space="preserve">Product quality (Beet): </w:t>
            </w:r>
          </w:p>
          <w:p w14:paraId="32C00339" w14:textId="7EFFEF06" w:rsidR="00800D96" w:rsidRPr="00566E3C" w:rsidRDefault="00800D96" w:rsidP="00800D96">
            <w:pPr>
              <w:tabs>
                <w:tab w:val="left" w:pos="348"/>
              </w:tabs>
              <w:spacing w:before="1"/>
              <w:ind w:left="342" w:right="-216"/>
              <w:rPr>
                <w:color w:val="009EE0"/>
              </w:rPr>
            </w:pPr>
            <w:r w:rsidRPr="00566E3C">
              <w:rPr>
                <w:color w:val="009EE0"/>
              </w:rPr>
              <w:t xml:space="preserve">  </w:t>
            </w:r>
            <w:r w:rsidRPr="00566E3C">
              <w:rPr>
                <w:color w:val="808080" w:themeColor="background1" w:themeShade="80"/>
                <w:lang w:val="de-DE"/>
              </w:rPr>
              <w:t>Produktqualität</w:t>
            </w:r>
            <w:r w:rsidRPr="00566E3C">
              <w:rPr>
                <w:color w:val="009EE0"/>
              </w:rPr>
              <w:t xml:space="preserve">: </w:t>
            </w:r>
            <w:r w:rsidRPr="00566E3C">
              <w:rPr>
                <w:color w:val="808080" w:themeColor="background1" w:themeShade="80"/>
                <w:lang w:val="de-DE"/>
              </w:rPr>
              <w:t>(Rübe):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AF70ADF" w14:textId="77777777" w:rsidR="00800D96" w:rsidRPr="002029F1" w:rsidRDefault="00000000" w:rsidP="00800D96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35288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D96" w:rsidRPr="002029F1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00D96" w:rsidRPr="002029F1">
              <w:rPr>
                <w:color w:val="009EE0"/>
              </w:rPr>
              <w:t xml:space="preserve"> </w:t>
            </w:r>
            <w:r w:rsidR="00800D96" w:rsidRPr="00A2196D">
              <w:rPr>
                <w:color w:val="009EE0"/>
              </w:rPr>
              <w:t>Extra</w:t>
            </w:r>
            <w:r w:rsidR="00800D96">
              <w:rPr>
                <w:color w:val="009EE0"/>
              </w:rPr>
              <w:t xml:space="preserve"> w</w:t>
            </w:r>
            <w:r w:rsidR="00800D96" w:rsidRPr="002029F1">
              <w:rPr>
                <w:color w:val="009EE0"/>
              </w:rPr>
              <w:t>hite sugar</w:t>
            </w:r>
          </w:p>
          <w:p w14:paraId="0B486F90" w14:textId="3268CF8D" w:rsidR="00800D96" w:rsidRPr="00566E3C" w:rsidRDefault="00800D96" w:rsidP="00800D96">
            <w:pPr>
              <w:rPr>
                <w:color w:val="009EE0"/>
              </w:rPr>
            </w:pPr>
            <w:r w:rsidRPr="002029F1">
              <w:rPr>
                <w:color w:val="808080" w:themeColor="background1" w:themeShade="80"/>
              </w:rPr>
              <w:t xml:space="preserve">      </w:t>
            </w:r>
            <w:r w:rsidRPr="00F77798">
              <w:rPr>
                <w:color w:val="808080" w:themeColor="background1" w:themeShade="80"/>
                <w:lang w:val="de-DE"/>
              </w:rPr>
              <w:t>Weißzucker 1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4EC9038" w14:textId="4470D485" w:rsidR="00800D96" w:rsidRPr="00566E3C" w:rsidRDefault="00800D96" w:rsidP="00800D96">
            <w:pPr>
              <w:rPr>
                <w:color w:val="FF0000"/>
              </w:rPr>
            </w:pPr>
            <w:r w:rsidRPr="00F36BEC">
              <w:rPr>
                <w:color w:val="009EE0"/>
              </w:rPr>
              <w:t>(typical color &lt; 22 IU)</w:t>
            </w:r>
            <w:r w:rsidRPr="00566E3C">
              <w:rPr>
                <w:color w:val="FF0000"/>
                <w:lang w:val="de-DE"/>
              </w:rPr>
              <w:t xml:space="preserve"> </w:t>
            </w:r>
            <w:r w:rsidRPr="00F36BEC">
              <w:rPr>
                <w:color w:val="808080" w:themeColor="background1" w:themeShade="80"/>
              </w:rPr>
              <w:t>(</w:t>
            </w:r>
            <w:r w:rsidRPr="00A6587B">
              <w:rPr>
                <w:color w:val="808080" w:themeColor="background1" w:themeShade="80"/>
                <w:lang w:val="de-DE"/>
              </w:rPr>
              <w:t>typische Farbe</w:t>
            </w:r>
            <w:r w:rsidRPr="00F36BEC">
              <w:rPr>
                <w:color w:val="808080" w:themeColor="background1" w:themeShade="80"/>
              </w:rPr>
              <w:t xml:space="preserve"> &lt; 22 IU)</w:t>
            </w:r>
            <w:r w:rsidRPr="00566E3C">
              <w:rPr>
                <w:color w:val="FF0000"/>
                <w:lang w:val="de-DE"/>
              </w:rPr>
              <w:t xml:space="preserve">  </w:t>
            </w:r>
          </w:p>
        </w:tc>
      </w:tr>
      <w:tr w:rsidR="00800D96" w:rsidRPr="00566E3C" w14:paraId="3E770FA7" w14:textId="77777777" w:rsidTr="00AE0F59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58B4CA0" w14:textId="77777777" w:rsidR="00800D96" w:rsidRPr="00566E3C" w:rsidRDefault="00800D96" w:rsidP="00800D96">
            <w:pPr>
              <w:tabs>
                <w:tab w:val="left" w:pos="348"/>
              </w:tabs>
              <w:spacing w:before="1"/>
              <w:rPr>
                <w:color w:val="009EE0"/>
              </w:rPr>
            </w:pP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3BC1C0A" w14:textId="4BEC45F8" w:rsidR="00800D96" w:rsidRPr="002029F1" w:rsidRDefault="00000000" w:rsidP="00800D96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06429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D6A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00D96" w:rsidRPr="002029F1">
              <w:rPr>
                <w:color w:val="009EE0"/>
              </w:rPr>
              <w:t xml:space="preserve"> White sugar</w:t>
            </w:r>
            <w:r w:rsidR="00800D96">
              <w:rPr>
                <w:color w:val="009EE0"/>
              </w:rPr>
              <w:t xml:space="preserve"> (A)</w:t>
            </w:r>
          </w:p>
          <w:p w14:paraId="5C076E04" w14:textId="428C9EF3" w:rsidR="00800D96" w:rsidRPr="00566E3C" w:rsidRDefault="00800D96" w:rsidP="00800D96">
            <w:pPr>
              <w:rPr>
                <w:color w:val="009EE0"/>
              </w:rPr>
            </w:pPr>
            <w:r w:rsidRPr="002029F1">
              <w:rPr>
                <w:color w:val="808080" w:themeColor="background1" w:themeShade="80"/>
              </w:rPr>
              <w:t xml:space="preserve">      </w:t>
            </w:r>
            <w:r w:rsidRPr="002A5B51">
              <w:rPr>
                <w:color w:val="808080" w:themeColor="background1" w:themeShade="80"/>
                <w:lang w:val="de-DE"/>
              </w:rPr>
              <w:t>Weißzucker</w:t>
            </w:r>
            <w:r w:rsidRPr="00FB4898">
              <w:rPr>
                <w:color w:val="808080" w:themeColor="background1" w:themeShade="80"/>
              </w:rPr>
              <w:t xml:space="preserve"> 2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CF91172" w14:textId="08501FE5" w:rsidR="00800D96" w:rsidRDefault="00800D96" w:rsidP="00800D96">
            <w:pPr>
              <w:rPr>
                <w:color w:val="009EE0"/>
              </w:rPr>
            </w:pPr>
            <w:r w:rsidRPr="00F36BEC">
              <w:rPr>
                <w:color w:val="009EE0"/>
              </w:rPr>
              <w:t>(typical color &lt; 45 IU</w:t>
            </w:r>
            <w:r>
              <w:rPr>
                <w:color w:val="009EE0"/>
              </w:rPr>
              <w:t>)</w:t>
            </w:r>
          </w:p>
          <w:p w14:paraId="24146BC4" w14:textId="54625F91" w:rsidR="00800D96" w:rsidRPr="00566E3C" w:rsidRDefault="00800D96" w:rsidP="00800D96">
            <w:pPr>
              <w:rPr>
                <w:color w:val="FF0000"/>
              </w:rPr>
            </w:pPr>
            <w:r w:rsidRPr="00F36BEC">
              <w:rPr>
                <w:color w:val="808080" w:themeColor="background1" w:themeShade="80"/>
              </w:rPr>
              <w:t>(</w:t>
            </w:r>
            <w:r w:rsidRPr="00A6587B">
              <w:rPr>
                <w:color w:val="808080" w:themeColor="background1" w:themeShade="80"/>
                <w:lang w:val="de-DE"/>
              </w:rPr>
              <w:t>typische Farbe</w:t>
            </w:r>
            <w:r w:rsidRPr="00F36BEC">
              <w:rPr>
                <w:color w:val="808080" w:themeColor="background1" w:themeShade="80"/>
              </w:rPr>
              <w:t xml:space="preserve"> &lt; 45 IU)</w:t>
            </w:r>
            <w:r w:rsidRPr="00566E3C">
              <w:rPr>
                <w:color w:val="FF0000"/>
                <w:lang w:val="de-DE"/>
              </w:rPr>
              <w:t xml:space="preserve">  </w:t>
            </w:r>
          </w:p>
        </w:tc>
      </w:tr>
      <w:tr w:rsidR="008D3C20" w:rsidRPr="00566E3C" w14:paraId="520AD472" w14:textId="77777777" w:rsidTr="00AE0F59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2147BE5F" w14:textId="77777777" w:rsidR="008D3C20" w:rsidRPr="00566E3C" w:rsidRDefault="008D3C20" w:rsidP="008D3C20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 w:rsidRPr="00566E3C">
              <w:rPr>
                <w:color w:val="009EE0"/>
              </w:rPr>
              <w:t xml:space="preserve">Product quality (Cane): </w:t>
            </w:r>
          </w:p>
          <w:p w14:paraId="30E41C5C" w14:textId="699B1EF8" w:rsidR="008D3C20" w:rsidRPr="00566E3C" w:rsidRDefault="008D3C20" w:rsidP="00BE6C80">
            <w:pPr>
              <w:tabs>
                <w:tab w:val="left" w:pos="348"/>
              </w:tabs>
              <w:spacing w:before="1"/>
              <w:ind w:left="342" w:right="-216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Produktqualität: (Rohr):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05A2233" w14:textId="693F8B13" w:rsidR="008D3C20" w:rsidRPr="00566E3C" w:rsidRDefault="00000000" w:rsidP="008D3C20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34053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C20" w:rsidRPr="00566E3C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D3C20" w:rsidRPr="00566E3C">
              <w:rPr>
                <w:color w:val="009EE0"/>
              </w:rPr>
              <w:t xml:space="preserve"> </w:t>
            </w:r>
            <w:r w:rsidR="00391B68" w:rsidRPr="00566E3C">
              <w:rPr>
                <w:color w:val="009EE0"/>
              </w:rPr>
              <w:t xml:space="preserve">Plantation </w:t>
            </w:r>
            <w:r w:rsidR="00800D96">
              <w:rPr>
                <w:color w:val="009EE0"/>
              </w:rPr>
              <w:t>white</w:t>
            </w:r>
            <w:r w:rsidR="00800D96" w:rsidRPr="002029F1">
              <w:rPr>
                <w:color w:val="009EE0"/>
              </w:rPr>
              <w:t xml:space="preserve"> </w:t>
            </w:r>
            <w:r w:rsidR="00800D96">
              <w:rPr>
                <w:color w:val="009EE0"/>
              </w:rPr>
              <w:t>(A)</w:t>
            </w:r>
          </w:p>
          <w:p w14:paraId="3A20C91E" w14:textId="04295049" w:rsidR="008D3C20" w:rsidRPr="00566E3C" w:rsidRDefault="008D3C20" w:rsidP="008D3C20">
            <w:pPr>
              <w:rPr>
                <w:color w:val="009EE0"/>
              </w:rPr>
            </w:pPr>
            <w:r w:rsidRPr="00566E3C">
              <w:rPr>
                <w:color w:val="808080" w:themeColor="background1" w:themeShade="80"/>
              </w:rPr>
              <w:t xml:space="preserve">      </w:t>
            </w:r>
            <w:r w:rsidR="00391B68" w:rsidRPr="00566E3C">
              <w:rPr>
                <w:color w:val="808080" w:themeColor="background1" w:themeShade="80"/>
                <w:lang w:val="de-DE"/>
              </w:rPr>
              <w:t xml:space="preserve">A </w:t>
            </w:r>
            <w:r w:rsidR="00391B68" w:rsidRPr="00566E3C">
              <w:rPr>
                <w:color w:val="808080" w:themeColor="background1" w:themeShade="80"/>
              </w:rPr>
              <w:t xml:space="preserve">– </w:t>
            </w:r>
            <w:r w:rsidR="00391B68" w:rsidRPr="00566E3C">
              <w:rPr>
                <w:color w:val="808080" w:themeColor="background1" w:themeShade="80"/>
                <w:lang w:val="de-DE"/>
              </w:rPr>
              <w:t>Produkt</w:t>
            </w:r>
            <w:r w:rsidRPr="00566E3C">
              <w:rPr>
                <w:color w:val="808080" w:themeColor="background1" w:themeShade="80"/>
                <w:lang w:val="de-DE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6D0599F" w14:textId="46280B13" w:rsidR="008D3C20" w:rsidRPr="00566E3C" w:rsidRDefault="003A228B" w:rsidP="008D3C20">
            <w:pPr>
              <w:rPr>
                <w:color w:val="FF0000"/>
              </w:rPr>
            </w:pPr>
            <w:r w:rsidRPr="00F36BEC">
              <w:rPr>
                <w:color w:val="009EE0"/>
              </w:rPr>
              <w:t xml:space="preserve">(typical </w:t>
            </w:r>
            <w:r w:rsidR="00F36BEC" w:rsidRPr="00F36BEC">
              <w:rPr>
                <w:color w:val="009EE0"/>
              </w:rPr>
              <w:t>color</w:t>
            </w:r>
            <w:r w:rsidRPr="00F36BEC">
              <w:rPr>
                <w:color w:val="009EE0"/>
              </w:rPr>
              <w:t xml:space="preserve"> &lt; 150 IU</w:t>
            </w:r>
            <w:r w:rsidR="00F36BEC">
              <w:rPr>
                <w:color w:val="009EE0"/>
              </w:rPr>
              <w:t>)</w:t>
            </w:r>
            <w:r w:rsidRPr="00F36BEC">
              <w:rPr>
                <w:color w:val="009EE0"/>
              </w:rPr>
              <w:t xml:space="preserve"> </w:t>
            </w:r>
            <w:r w:rsidRPr="00F36BEC">
              <w:rPr>
                <w:color w:val="808080" w:themeColor="background1" w:themeShade="80"/>
              </w:rPr>
              <w:t>(</w:t>
            </w:r>
            <w:r w:rsidRPr="00A6587B">
              <w:rPr>
                <w:color w:val="808080" w:themeColor="background1" w:themeShade="80"/>
                <w:lang w:val="de-DE"/>
              </w:rPr>
              <w:t>typische Farbe</w:t>
            </w:r>
            <w:r w:rsidRPr="00F36BEC">
              <w:rPr>
                <w:color w:val="808080" w:themeColor="background1" w:themeShade="80"/>
              </w:rPr>
              <w:t xml:space="preserve"> &lt; 150 IU)</w:t>
            </w:r>
            <w:r w:rsidRPr="00F36BEC">
              <w:rPr>
                <w:color w:val="808080" w:themeColor="background1" w:themeShade="80"/>
                <w:lang w:val="de-DE"/>
              </w:rPr>
              <w:t xml:space="preserve">  </w:t>
            </w:r>
          </w:p>
        </w:tc>
      </w:tr>
      <w:tr w:rsidR="008D3C20" w:rsidRPr="00D00584" w14:paraId="4CE473B8" w14:textId="77777777" w:rsidTr="00AE0F59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23117743" w14:textId="77777777" w:rsidR="008D3C20" w:rsidRPr="00566E3C" w:rsidRDefault="008D3C20" w:rsidP="00BE6C80">
            <w:pPr>
              <w:pStyle w:val="Listenabsatz"/>
              <w:tabs>
                <w:tab w:val="left" w:pos="348"/>
              </w:tabs>
              <w:spacing w:before="1"/>
              <w:ind w:firstLine="0"/>
              <w:rPr>
                <w:color w:val="009EE0"/>
              </w:rPr>
            </w:pP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67963EC" w14:textId="318CB119" w:rsidR="00D00584" w:rsidRDefault="00000000" w:rsidP="00D00584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96865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F20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D3C20" w:rsidRPr="00566E3C">
              <w:rPr>
                <w:color w:val="009EE0"/>
              </w:rPr>
              <w:t xml:space="preserve"> </w:t>
            </w:r>
            <w:r w:rsidR="00D00584">
              <w:rPr>
                <w:color w:val="009EE0"/>
              </w:rPr>
              <w:t>Other product</w:t>
            </w:r>
            <w:r w:rsidR="008D3C20" w:rsidRPr="00566E3C">
              <w:rPr>
                <w:color w:val="808080" w:themeColor="background1" w:themeShade="80"/>
              </w:rPr>
              <w:t xml:space="preserve">      </w:t>
            </w:r>
          </w:p>
          <w:p w14:paraId="7018F90A" w14:textId="74DC8467" w:rsidR="008D3C20" w:rsidRPr="00D00584" w:rsidRDefault="00D00584" w:rsidP="00D00584">
            <w:pPr>
              <w:rPr>
                <w:color w:val="009EE0"/>
                <w:lang w:val="de-DE"/>
              </w:rPr>
            </w:pPr>
            <w:r>
              <w:rPr>
                <w:color w:val="808080" w:themeColor="background1" w:themeShade="80"/>
              </w:rPr>
              <w:t xml:space="preserve">      </w:t>
            </w:r>
            <w:r w:rsidRPr="00D00584">
              <w:rPr>
                <w:color w:val="808080" w:themeColor="background1" w:themeShade="80"/>
                <w:lang w:val="de-DE"/>
              </w:rPr>
              <w:t xml:space="preserve">Anderes Produkt </w:t>
            </w:r>
            <w:r w:rsidR="00391B68" w:rsidRPr="00D00584">
              <w:rPr>
                <w:color w:val="808080" w:themeColor="background1" w:themeShade="80"/>
                <w:lang w:val="de-DE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F5DF268" w14:textId="08EB1FD8" w:rsidR="00D00584" w:rsidRPr="00D00584" w:rsidRDefault="00D00584" w:rsidP="008D3C20">
            <w:pPr>
              <w:rPr>
                <w:color w:val="009EE0"/>
              </w:rPr>
            </w:pPr>
            <w:r w:rsidRPr="00D00584">
              <w:rPr>
                <w:color w:val="009EE0"/>
              </w:rPr>
              <w:t xml:space="preserve">please fill in the fields </w:t>
            </w:r>
            <w:r w:rsidR="008A1A72">
              <w:rPr>
                <w:color w:val="009EE0"/>
              </w:rPr>
              <w:t>4</w:t>
            </w:r>
          </w:p>
          <w:p w14:paraId="0916DB37" w14:textId="23B003CC" w:rsidR="008D3C20" w:rsidRPr="00D00584" w:rsidRDefault="00D00584" w:rsidP="00D00584">
            <w:pPr>
              <w:ind w:right="-202"/>
              <w:rPr>
                <w:color w:val="009EE0"/>
                <w:lang w:val="de-DE"/>
              </w:rPr>
            </w:pPr>
            <w:r w:rsidRPr="00D00584">
              <w:rPr>
                <w:bCs/>
                <w:color w:val="808080" w:themeColor="background1" w:themeShade="80"/>
              </w:rPr>
              <w:t xml:space="preserve"> </w:t>
            </w:r>
            <w:r w:rsidRPr="00566E3C">
              <w:rPr>
                <w:bCs/>
                <w:color w:val="808080" w:themeColor="background1" w:themeShade="80"/>
                <w:lang w:val="de-DE"/>
              </w:rPr>
              <w:t>bitte Feld</w:t>
            </w:r>
            <w:r>
              <w:rPr>
                <w:bCs/>
                <w:color w:val="808080" w:themeColor="background1" w:themeShade="80"/>
                <w:lang w:val="de-DE"/>
              </w:rPr>
              <w:t xml:space="preserve"> Nr. 3 </w:t>
            </w:r>
            <w:r w:rsidRPr="00566E3C">
              <w:rPr>
                <w:bCs/>
                <w:color w:val="808080" w:themeColor="background1" w:themeShade="80"/>
                <w:lang w:val="de-DE"/>
              </w:rPr>
              <w:t>aus</w:t>
            </w:r>
            <w:r>
              <w:rPr>
                <w:bCs/>
                <w:color w:val="808080" w:themeColor="background1" w:themeShade="80"/>
                <w:lang w:val="de-DE"/>
              </w:rPr>
              <w:t>füllen</w:t>
            </w:r>
          </w:p>
        </w:tc>
      </w:tr>
    </w:tbl>
    <w:p w14:paraId="547597D2" w14:textId="77777777" w:rsidR="00BE11C3" w:rsidRPr="00BE11C3" w:rsidRDefault="0057444E" w:rsidP="0057444E">
      <w:pPr>
        <w:tabs>
          <w:tab w:val="left" w:pos="348"/>
        </w:tabs>
        <w:spacing w:before="1"/>
        <w:rPr>
          <w:color w:val="009EE0"/>
          <w:sz w:val="10"/>
          <w:szCs w:val="10"/>
          <w:lang w:val="de-DE"/>
        </w:rPr>
      </w:pPr>
      <w:r w:rsidRPr="00D00584">
        <w:rPr>
          <w:color w:val="009EE0"/>
          <w:lang w:val="de-DE"/>
        </w:rPr>
        <w:t xml:space="preserve"> </w:t>
      </w:r>
    </w:p>
    <w:p w14:paraId="5EE75B98" w14:textId="77777777" w:rsidR="00D67224" w:rsidRPr="00566E3C" w:rsidRDefault="00D67224" w:rsidP="00D67224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</w:pPr>
      <w:r w:rsidRPr="00662026">
        <w:rPr>
          <w:color w:val="009EE0"/>
          <w:u w:val="single"/>
        </w:rPr>
        <w:t>Material</w:t>
      </w:r>
      <w:r w:rsidRPr="00566E3C">
        <w:rPr>
          <w:color w:val="009EE0"/>
          <w:u w:val="single"/>
        </w:rPr>
        <w:t xml:space="preserve"> of the equipment /</w:t>
      </w:r>
      <w:r w:rsidRPr="00566E3C">
        <w:rPr>
          <w:color w:val="808080" w:themeColor="background1" w:themeShade="80"/>
          <w:u w:val="single"/>
        </w:rPr>
        <w:t xml:space="preserve"> Material der Ausrüstung</w:t>
      </w:r>
      <w:r w:rsidRPr="00566E3C">
        <w:rPr>
          <w:color w:val="00B0F0"/>
          <w:u w:val="single"/>
        </w:rPr>
        <w:tab/>
      </w:r>
      <w:r w:rsidRPr="00566E3C">
        <w:rPr>
          <w:color w:val="00B0F0"/>
          <w:u w:val="single"/>
        </w:rPr>
        <w:tab/>
      </w:r>
      <w:r w:rsidRPr="00566E3C">
        <w:rPr>
          <w:color w:val="00B0F0"/>
          <w:u w:val="single"/>
        </w:rPr>
        <w:tab/>
      </w:r>
      <w:r w:rsidRPr="00566E3C">
        <w:rPr>
          <w:color w:val="00B0F0"/>
          <w:u w:val="single"/>
        </w:rPr>
        <w:tab/>
      </w:r>
      <w:r w:rsidRPr="00566E3C">
        <w:rPr>
          <w:color w:val="00B0F0"/>
          <w:u w:val="single"/>
        </w:rPr>
        <w:tab/>
        <w:t xml:space="preserve">     </w:t>
      </w:r>
    </w:p>
    <w:p w14:paraId="6CB1AD6F" w14:textId="77777777" w:rsidR="00D67224" w:rsidRPr="00566E3C" w:rsidRDefault="00D67224" w:rsidP="00D67224">
      <w:pPr>
        <w:pStyle w:val="berschrift1"/>
        <w:tabs>
          <w:tab w:val="left" w:pos="567"/>
        </w:tabs>
        <w:ind w:left="567" w:firstLine="0"/>
        <w:rPr>
          <w:sz w:val="10"/>
          <w:szCs w:val="10"/>
        </w:rPr>
      </w:pPr>
    </w:p>
    <w:tbl>
      <w:tblPr>
        <w:tblStyle w:val="Tabellenraster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62"/>
      </w:tblGrid>
      <w:tr w:rsidR="00D67224" w:rsidRPr="00D67224" w14:paraId="4A13593C" w14:textId="77777777" w:rsidTr="00A55C6D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75765A5" w14:textId="3CA35821" w:rsidR="00D67224" w:rsidRPr="00566E3C" w:rsidRDefault="00D67224" w:rsidP="00A55C6D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34570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F20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566E3C">
              <w:rPr>
                <w:color w:val="009EE0"/>
              </w:rPr>
              <w:t xml:space="preserve"> BMA standard</w:t>
            </w:r>
            <w:r w:rsidRPr="00566E3C">
              <w:rPr>
                <w:color w:val="009EE0"/>
                <w:lang w:val="de-DE"/>
              </w:rPr>
              <w:t xml:space="preserve">: </w:t>
            </w:r>
          </w:p>
          <w:p w14:paraId="6EE3618D" w14:textId="77777777" w:rsidR="00D67224" w:rsidRPr="00566E3C" w:rsidRDefault="00D67224" w:rsidP="00A55C6D">
            <w:pPr>
              <w:tabs>
                <w:tab w:val="left" w:pos="348"/>
              </w:tabs>
              <w:spacing w:before="1"/>
              <w:ind w:left="-77"/>
              <w:rPr>
                <w:color w:val="808080" w:themeColor="background1" w:themeShade="80"/>
                <w:sz w:val="14"/>
                <w:szCs w:val="14"/>
                <w:lang w:val="de-DE"/>
              </w:rPr>
            </w:pPr>
          </w:p>
          <w:p w14:paraId="24224CBE" w14:textId="77777777" w:rsidR="00D67224" w:rsidRPr="00566E3C" w:rsidRDefault="00D67224" w:rsidP="00A55C6D">
            <w:pPr>
              <w:tabs>
                <w:tab w:val="left" w:pos="348"/>
              </w:tabs>
              <w:spacing w:before="1"/>
              <w:ind w:left="-77"/>
              <w:rPr>
                <w:color w:val="808080" w:themeColor="background1" w:themeShade="80"/>
                <w:lang w:val="de-DE"/>
              </w:rPr>
            </w:pPr>
          </w:p>
          <w:p w14:paraId="52E6EBDD" w14:textId="77777777" w:rsidR="00D67224" w:rsidRPr="00566E3C" w:rsidRDefault="00D67224" w:rsidP="00A55C6D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   BMA-Standard:</w:t>
            </w:r>
          </w:p>
        </w:tc>
        <w:tc>
          <w:tcPr>
            <w:tcW w:w="65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FF36B20" w14:textId="77777777" w:rsidR="00D67224" w:rsidRPr="00566E3C" w:rsidRDefault="00D67224" w:rsidP="00A55C6D">
            <w:pPr>
              <w:spacing w:line="240" w:lineRule="exact"/>
              <w:rPr>
                <w:color w:val="00B0F0"/>
              </w:rPr>
            </w:pPr>
            <w:r w:rsidRPr="00566E3C">
              <w:rPr>
                <w:color w:val="00B0F0"/>
              </w:rPr>
              <w:t>Parts in contact with the product in stainless steel.</w:t>
            </w:r>
          </w:p>
          <w:p w14:paraId="3861B5C5" w14:textId="77777777" w:rsidR="00D67224" w:rsidRPr="00566E3C" w:rsidRDefault="00D67224" w:rsidP="00A55C6D">
            <w:pPr>
              <w:spacing w:line="240" w:lineRule="exact"/>
              <w:rPr>
                <w:color w:val="00B0F0"/>
              </w:rPr>
            </w:pPr>
            <w:r w:rsidRPr="00566E3C">
              <w:rPr>
                <w:color w:val="00B0F0"/>
              </w:rPr>
              <w:t xml:space="preserve">Parts without contact with the product in non-alloy steel (carbon steel) </w:t>
            </w:r>
          </w:p>
          <w:p w14:paraId="178705E2" w14:textId="77777777" w:rsidR="00D67224" w:rsidRPr="00566E3C" w:rsidRDefault="00D67224" w:rsidP="00A55C6D">
            <w:pPr>
              <w:spacing w:line="240" w:lineRule="exact"/>
              <w:rPr>
                <w:color w:val="808080" w:themeColor="background1" w:themeShade="80"/>
                <w:lang w:val="de-DE"/>
              </w:rPr>
            </w:pPr>
            <w:r w:rsidRPr="00566E3C">
              <w:rPr>
                <w:color w:val="808080" w:themeColor="background1" w:themeShade="80"/>
              </w:rPr>
              <w:t xml:space="preserve">  </w:t>
            </w:r>
            <w:r w:rsidRPr="00566E3C">
              <w:rPr>
                <w:color w:val="808080" w:themeColor="background1" w:themeShade="80"/>
                <w:lang w:val="de-DE"/>
              </w:rPr>
              <w:t>Teile in Berührung mit dem Produkt in nichtrostendem Stahl.</w:t>
            </w:r>
          </w:p>
          <w:p w14:paraId="31F9753C" w14:textId="77777777" w:rsidR="00D67224" w:rsidRPr="00566E3C" w:rsidRDefault="00D67224" w:rsidP="00A55C6D">
            <w:pPr>
              <w:spacing w:line="240" w:lineRule="exact"/>
              <w:ind w:left="147" w:hanging="141"/>
              <w:rPr>
                <w:lang w:val="de-DE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Teile ohne Berührung mit dem Produkt in unlegiertem Stahl (Normalstahl)</w:t>
            </w:r>
          </w:p>
        </w:tc>
      </w:tr>
      <w:tr w:rsidR="00D67224" w:rsidRPr="00D67224" w14:paraId="0B58CF29" w14:textId="77777777" w:rsidTr="00A55C6D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35335DA" w14:textId="77777777" w:rsidR="00D67224" w:rsidRPr="00566E3C" w:rsidRDefault="00D67224" w:rsidP="00A55C6D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52687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566E3C">
              <w:rPr>
                <w:color w:val="009EE0"/>
              </w:rPr>
              <w:t xml:space="preserve"> Stainless steel:</w:t>
            </w:r>
          </w:p>
          <w:p w14:paraId="0A45CAFC" w14:textId="77777777" w:rsidR="00D67224" w:rsidRPr="00566E3C" w:rsidRDefault="00D67224" w:rsidP="00A55C6D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    Nichtrostender Stahl:</w:t>
            </w:r>
          </w:p>
        </w:tc>
        <w:tc>
          <w:tcPr>
            <w:tcW w:w="65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288D068" w14:textId="77777777" w:rsidR="00D67224" w:rsidRPr="00566E3C" w:rsidRDefault="00D67224" w:rsidP="00A55C6D">
            <w:pPr>
              <w:spacing w:line="240" w:lineRule="exact"/>
              <w:rPr>
                <w:color w:val="00B0F0"/>
              </w:rPr>
            </w:pPr>
            <w:r w:rsidRPr="00566E3C">
              <w:rPr>
                <w:color w:val="00B0F0"/>
              </w:rPr>
              <w:t>Parts without contact with the product in stainless steel.</w:t>
            </w:r>
          </w:p>
          <w:p w14:paraId="45AFFBB9" w14:textId="77777777" w:rsidR="00D67224" w:rsidRPr="00566E3C" w:rsidRDefault="00D67224" w:rsidP="00A55C6D">
            <w:pPr>
              <w:spacing w:before="40" w:line="240" w:lineRule="exact"/>
              <w:rPr>
                <w:color w:val="808080" w:themeColor="background1" w:themeShade="80"/>
                <w:lang w:val="de-DE"/>
              </w:rPr>
            </w:pPr>
            <w:r w:rsidRPr="00566E3C">
              <w:rPr>
                <w:color w:val="808080" w:themeColor="background1" w:themeShade="80"/>
              </w:rPr>
              <w:t xml:space="preserve">  </w:t>
            </w:r>
            <w:r w:rsidRPr="00566E3C">
              <w:rPr>
                <w:color w:val="808080" w:themeColor="background1" w:themeShade="80"/>
                <w:lang w:val="de-DE"/>
              </w:rPr>
              <w:t>Teile ohne Berührung mit dem Produkt in nichtrostendem Stahl.</w:t>
            </w:r>
          </w:p>
        </w:tc>
      </w:tr>
    </w:tbl>
    <w:p w14:paraId="59E26FC9" w14:textId="77777777" w:rsidR="00D67224" w:rsidRPr="00D67224" w:rsidRDefault="00D67224" w:rsidP="0057444E">
      <w:pPr>
        <w:tabs>
          <w:tab w:val="left" w:pos="348"/>
        </w:tabs>
        <w:spacing w:before="1"/>
        <w:rPr>
          <w:color w:val="009EE0"/>
          <w:lang w:val="de-DE"/>
        </w:rPr>
      </w:pPr>
    </w:p>
    <w:p w14:paraId="029FBAF8" w14:textId="72A5B374" w:rsidR="0057444E" w:rsidRPr="00566E3C" w:rsidRDefault="0057444E" w:rsidP="0057444E">
      <w:pPr>
        <w:tabs>
          <w:tab w:val="left" w:pos="348"/>
        </w:tabs>
        <w:spacing w:before="1"/>
        <w:rPr>
          <w:color w:val="009EE0"/>
        </w:rPr>
      </w:pPr>
      <w:r w:rsidRPr="00566E3C">
        <w:rPr>
          <w:color w:val="009EE0"/>
        </w:rPr>
        <w:t xml:space="preserve">A budget offer is </w:t>
      </w:r>
      <w:r w:rsidRPr="00566E3C">
        <w:rPr>
          <w:color w:val="009EE0"/>
          <w:u w:val="single"/>
        </w:rPr>
        <w:t>only</w:t>
      </w:r>
      <w:r w:rsidRPr="00566E3C">
        <w:rPr>
          <w:color w:val="009EE0"/>
        </w:rPr>
        <w:t xml:space="preserve"> calculated for </w:t>
      </w:r>
      <w:r w:rsidR="00FE2EE8" w:rsidRPr="00566E3C">
        <w:rPr>
          <w:color w:val="009EE0"/>
        </w:rPr>
        <w:t>W</w:t>
      </w:r>
      <w:r w:rsidRPr="00566E3C">
        <w:rPr>
          <w:color w:val="009EE0"/>
        </w:rPr>
        <w:t>hite sugar</w:t>
      </w:r>
      <w:r w:rsidR="00FE2EE8" w:rsidRPr="00566E3C">
        <w:rPr>
          <w:color w:val="009EE0"/>
        </w:rPr>
        <w:t xml:space="preserve"> </w:t>
      </w:r>
      <w:r w:rsidR="00A2196D">
        <w:rPr>
          <w:color w:val="009EE0"/>
        </w:rPr>
        <w:t>(</w:t>
      </w:r>
      <w:r w:rsidR="00613E7D">
        <w:rPr>
          <w:color w:val="009EE0"/>
        </w:rPr>
        <w:t>A</w:t>
      </w:r>
      <w:r w:rsidR="00A2196D">
        <w:rPr>
          <w:color w:val="009EE0"/>
        </w:rPr>
        <w:t>)</w:t>
      </w:r>
      <w:r w:rsidRPr="00566E3C">
        <w:rPr>
          <w:color w:val="009EE0"/>
        </w:rPr>
        <w:t xml:space="preserve"> with BMA standard values.</w:t>
      </w:r>
    </w:p>
    <w:p w14:paraId="6C50BA3D" w14:textId="13E2E60A" w:rsidR="00716E96" w:rsidRPr="00566E3C" w:rsidRDefault="0057444E" w:rsidP="0057444E">
      <w:pPr>
        <w:tabs>
          <w:tab w:val="left" w:pos="348"/>
        </w:tabs>
        <w:spacing w:before="1"/>
        <w:ind w:left="342" w:right="-216"/>
        <w:rPr>
          <w:color w:val="808080" w:themeColor="background1" w:themeShade="80"/>
          <w:lang w:val="de-DE"/>
        </w:rPr>
      </w:pPr>
      <w:r w:rsidRPr="00566E3C">
        <w:rPr>
          <w:color w:val="808080" w:themeColor="background1" w:themeShade="80"/>
          <w:lang w:val="de-DE"/>
        </w:rPr>
        <w:t xml:space="preserve">Ein Budgetangebot wird </w:t>
      </w:r>
      <w:r w:rsidRPr="00566E3C">
        <w:rPr>
          <w:color w:val="808080" w:themeColor="background1" w:themeShade="80"/>
          <w:u w:val="single"/>
          <w:lang w:val="de-DE"/>
        </w:rPr>
        <w:t>nur</w:t>
      </w:r>
      <w:r w:rsidRPr="00566E3C">
        <w:rPr>
          <w:color w:val="808080" w:themeColor="background1" w:themeShade="80"/>
          <w:lang w:val="de-DE"/>
        </w:rPr>
        <w:t xml:space="preserve"> für Weißzucker 2 mit BMA – Standardwerten berechnet. </w:t>
      </w:r>
    </w:p>
    <w:p w14:paraId="57C03846" w14:textId="77777777" w:rsidR="0057444E" w:rsidRPr="00566E3C" w:rsidRDefault="0057444E" w:rsidP="0057444E">
      <w:pPr>
        <w:tabs>
          <w:tab w:val="left" w:pos="348"/>
        </w:tabs>
        <w:spacing w:before="1"/>
        <w:ind w:left="342" w:right="-216"/>
        <w:rPr>
          <w:color w:val="808080" w:themeColor="background1" w:themeShade="80"/>
          <w:lang w:val="de-DE"/>
        </w:rPr>
      </w:pPr>
    </w:p>
    <w:p w14:paraId="3B638372" w14:textId="17045F6D" w:rsidR="00716E96" w:rsidRPr="00566E3C" w:rsidRDefault="00E81330" w:rsidP="00E81330">
      <w:pPr>
        <w:pStyle w:val="berschrift1"/>
        <w:tabs>
          <w:tab w:val="left" w:pos="567"/>
        </w:tabs>
        <w:ind w:hanging="113"/>
        <w:rPr>
          <w:color w:val="808080" w:themeColor="background1" w:themeShade="80"/>
          <w:lang w:val="de-DE"/>
        </w:rPr>
      </w:pPr>
      <w:r w:rsidRPr="00566E3C">
        <w:rPr>
          <w:color w:val="009EE0"/>
          <w:lang w:val="de-DE"/>
        </w:rPr>
        <w:t>For a d</w:t>
      </w:r>
      <w:r w:rsidR="00716E96" w:rsidRPr="00566E3C">
        <w:rPr>
          <w:color w:val="009EE0"/>
          <w:lang w:val="de-DE"/>
        </w:rPr>
        <w:t xml:space="preserve">etailed offer / </w:t>
      </w:r>
      <w:r w:rsidRPr="00566E3C">
        <w:rPr>
          <w:color w:val="808080" w:themeColor="background1" w:themeShade="80"/>
          <w:lang w:val="de-DE"/>
        </w:rPr>
        <w:t>Für ein detailliertes Angebot</w:t>
      </w:r>
      <w:r w:rsidR="00A36E4F" w:rsidRPr="00566E3C">
        <w:rPr>
          <w:color w:val="808080" w:themeColor="background1" w:themeShade="80"/>
          <w:lang w:val="de-DE"/>
        </w:rPr>
        <w:t>:</w:t>
      </w:r>
    </w:p>
    <w:p w14:paraId="5C71EB6B" w14:textId="63EE0113" w:rsidR="00716E96" w:rsidRPr="00566E3C" w:rsidRDefault="00716E96" w:rsidP="00716E96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p w14:paraId="7786FFBB" w14:textId="73B55719" w:rsidR="00716E96" w:rsidRPr="00566E3C" w:rsidRDefault="00B65215" w:rsidP="005F154B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</w:rPr>
      </w:pPr>
      <w:bookmarkStart w:id="1" w:name="_Hlk181878602"/>
      <w:r w:rsidRPr="003A6E8D">
        <w:rPr>
          <w:color w:val="009EE0"/>
          <w:u w:val="single"/>
        </w:rPr>
        <w:t>Product</w:t>
      </w:r>
      <w:r w:rsidRPr="00566E3C">
        <w:rPr>
          <w:color w:val="009EE0"/>
          <w:u w:val="single"/>
        </w:rPr>
        <w:t xml:space="preserve"> </w:t>
      </w:r>
      <w:bookmarkEnd w:id="1"/>
      <w:r w:rsidRPr="00566E3C">
        <w:rPr>
          <w:color w:val="009EE0"/>
          <w:u w:val="single"/>
        </w:rPr>
        <w:t>data</w:t>
      </w:r>
      <w:r w:rsidR="009958B7" w:rsidRPr="00566E3C">
        <w:rPr>
          <w:color w:val="009EE0"/>
          <w:u w:val="single"/>
        </w:rPr>
        <w:t xml:space="preserve"> </w:t>
      </w:r>
      <w:r w:rsidR="007803F8" w:rsidRPr="00566E3C">
        <w:rPr>
          <w:color w:val="009EE0"/>
          <w:u w:val="single"/>
        </w:rPr>
        <w:t>/</w:t>
      </w:r>
      <w:r w:rsidR="007803F8" w:rsidRPr="00566E3C">
        <w:rPr>
          <w:color w:val="808080" w:themeColor="background1" w:themeShade="80"/>
          <w:u w:val="single"/>
        </w:rPr>
        <w:t xml:space="preserve"> </w:t>
      </w:r>
      <w:r w:rsidR="009958B7" w:rsidRPr="00566E3C">
        <w:rPr>
          <w:color w:val="808080" w:themeColor="background1" w:themeShade="80"/>
          <w:u w:val="single"/>
          <w:lang w:val="de-DE"/>
        </w:rPr>
        <w:t>Produkt</w:t>
      </w:r>
      <w:r w:rsidRPr="00566E3C">
        <w:rPr>
          <w:color w:val="808080" w:themeColor="background1" w:themeShade="80"/>
          <w:u w:val="single"/>
          <w:lang w:val="de-DE"/>
        </w:rPr>
        <w:t>daten</w:t>
      </w:r>
      <w:r w:rsidRPr="00566E3C">
        <w:rPr>
          <w:color w:val="808080" w:themeColor="background1" w:themeShade="80"/>
          <w:u w:val="single"/>
        </w:rPr>
        <w:tab/>
      </w:r>
      <w:r w:rsidRPr="00566E3C">
        <w:rPr>
          <w:color w:val="808080" w:themeColor="background1" w:themeShade="80"/>
          <w:u w:val="single"/>
        </w:rPr>
        <w:tab/>
      </w:r>
      <w:r w:rsidRPr="00566E3C">
        <w:rPr>
          <w:color w:val="808080" w:themeColor="background1" w:themeShade="80"/>
          <w:u w:val="single"/>
        </w:rPr>
        <w:tab/>
      </w:r>
      <w:r w:rsidRPr="00566E3C">
        <w:rPr>
          <w:color w:val="808080" w:themeColor="background1" w:themeShade="80"/>
          <w:u w:val="single"/>
        </w:rPr>
        <w:tab/>
      </w:r>
      <w:r w:rsidR="00E81330" w:rsidRPr="00566E3C">
        <w:rPr>
          <w:color w:val="009EE0"/>
          <w:spacing w:val="-4"/>
          <w:u w:val="single"/>
        </w:rPr>
        <w:tab/>
      </w:r>
      <w:r w:rsidR="00E81330" w:rsidRPr="00566E3C">
        <w:rPr>
          <w:color w:val="009EE0"/>
          <w:spacing w:val="-4"/>
          <w:u w:val="single"/>
        </w:rPr>
        <w:tab/>
      </w:r>
      <w:r w:rsidR="00E81330" w:rsidRPr="00566E3C">
        <w:rPr>
          <w:color w:val="009EE0"/>
          <w:spacing w:val="-4"/>
          <w:u w:val="single"/>
        </w:rPr>
        <w:tab/>
      </w:r>
      <w:r w:rsidR="007803F8" w:rsidRPr="00566E3C">
        <w:rPr>
          <w:color w:val="009EE0"/>
          <w:spacing w:val="-4"/>
          <w:u w:val="single"/>
        </w:rPr>
        <w:t xml:space="preserve">       </w:t>
      </w:r>
      <w:r w:rsidR="00E81330" w:rsidRPr="00566E3C">
        <w:rPr>
          <w:color w:val="009EE0"/>
          <w:spacing w:val="-4"/>
          <w:u w:val="single"/>
        </w:rPr>
        <w:t xml:space="preserve">     </w:t>
      </w:r>
      <w:r w:rsidR="00E225A5" w:rsidRPr="00566E3C">
        <w:rPr>
          <w:color w:val="009EE0"/>
          <w:spacing w:val="-4"/>
          <w:u w:val="single"/>
        </w:rPr>
        <w:tab/>
      </w:r>
      <w:r w:rsidR="00E225A5" w:rsidRPr="00566E3C">
        <w:rPr>
          <w:color w:val="009EE0"/>
          <w:spacing w:val="-4"/>
          <w:u w:val="single"/>
        </w:rPr>
        <w:tab/>
        <w:t xml:space="preserve"> </w:t>
      </w:r>
      <w:r w:rsidR="00326930" w:rsidRPr="00566E3C">
        <w:rPr>
          <w:color w:val="009EE0"/>
          <w:spacing w:val="-4"/>
          <w:u w:val="single"/>
        </w:rPr>
        <w:t xml:space="preserve"> </w:t>
      </w:r>
      <w:r w:rsidR="00E81330" w:rsidRPr="00566E3C">
        <w:rPr>
          <w:color w:val="009EE0"/>
          <w:spacing w:val="-4"/>
          <w:u w:val="single"/>
        </w:rPr>
        <w:t xml:space="preserve">    </w:t>
      </w:r>
    </w:p>
    <w:p w14:paraId="09A8EB6A" w14:textId="58AF0AE7" w:rsidR="00716E96" w:rsidRPr="00566E3C" w:rsidRDefault="00716E96" w:rsidP="00716E96">
      <w:pPr>
        <w:pStyle w:val="berschrift1"/>
        <w:tabs>
          <w:tab w:val="left" w:pos="567"/>
        </w:tabs>
        <w:ind w:left="567" w:firstLine="0"/>
        <w:rPr>
          <w:sz w:val="10"/>
          <w:szCs w:val="10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87"/>
      </w:tblGrid>
      <w:tr w:rsidR="00B34F7D" w:rsidRPr="00566E3C" w14:paraId="117496C9" w14:textId="77777777" w:rsidTr="00AE0F59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6CEC9EB" w14:textId="77777777" w:rsidR="00B34F7D" w:rsidRPr="00566E3C" w:rsidRDefault="00B34F7D" w:rsidP="00D0391F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 w:rsidRPr="00566E3C">
              <w:rPr>
                <w:color w:val="009EE0"/>
              </w:rPr>
              <w:t>Crystal size (MA):</w:t>
            </w:r>
          </w:p>
          <w:p w14:paraId="0F6E8F0B" w14:textId="16250953" w:rsidR="00B34F7D" w:rsidRPr="00566E3C" w:rsidRDefault="00B34F7D" w:rsidP="00B34F7D">
            <w:pPr>
              <w:tabs>
                <w:tab w:val="left" w:pos="348"/>
              </w:tabs>
              <w:spacing w:before="1"/>
              <w:ind w:left="-77" w:right="-104"/>
              <w:rPr>
                <w:color w:val="009EE0"/>
              </w:rPr>
            </w:pPr>
            <w:r w:rsidRPr="00566E3C">
              <w:rPr>
                <w:color w:val="009EE0"/>
              </w:rPr>
              <w:t xml:space="preserve">       </w:t>
            </w:r>
            <w:r w:rsidRPr="00566E3C">
              <w:rPr>
                <w:color w:val="808080" w:themeColor="background1" w:themeShade="80"/>
                <w:lang w:val="de-DE"/>
              </w:rPr>
              <w:t>Kristalldurchmesser (MA):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353B615" w14:textId="77777777" w:rsidR="00B34F7D" w:rsidRPr="00566E3C" w:rsidRDefault="00000000" w:rsidP="00B34F7D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1176227878"/>
                <w:placeholder>
                  <w:docPart w:val="BEB0FBE4411C4D5C9B9A2C5B1BF51E0A"/>
                </w:placeholder>
                <w:showingPlcHdr/>
              </w:sdtPr>
              <w:sdtContent>
                <w:r w:rsidR="00B34F7D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B34F7D" w:rsidRPr="00566E3C">
              <w:rPr>
                <w:lang w:val="en-GB"/>
              </w:rPr>
              <w:t xml:space="preserve"> </w:t>
            </w:r>
            <w:r w:rsidR="00B34F7D" w:rsidRPr="00566E3C">
              <w:rPr>
                <w:color w:val="009EE0"/>
                <w:lang w:val="de-DE"/>
              </w:rPr>
              <w:t>mm</w:t>
            </w:r>
          </w:p>
          <w:p w14:paraId="1F72486E" w14:textId="5D7CF7C7" w:rsidR="00B34F7D" w:rsidRPr="00566E3C" w:rsidRDefault="00B34F7D" w:rsidP="00B34F7D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     mm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981BBCD" w14:textId="750610EF" w:rsidR="00B34F7D" w:rsidRPr="00566E3C" w:rsidRDefault="00B34F7D" w:rsidP="00B34F7D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566E3C">
              <w:rPr>
                <w:color w:val="009EE0"/>
              </w:rPr>
              <w:t>(standard 0,6</w:t>
            </w:r>
            <w:r w:rsidR="00706410" w:rsidRPr="00566E3C">
              <w:rPr>
                <w:color w:val="009EE0"/>
              </w:rPr>
              <w:t xml:space="preserve"> </w:t>
            </w:r>
            <w:r w:rsidRPr="00566E3C">
              <w:rPr>
                <w:color w:val="009EE0"/>
              </w:rPr>
              <w:t>mm)</w:t>
            </w:r>
          </w:p>
          <w:p w14:paraId="7E51569C" w14:textId="74989042" w:rsidR="00B34F7D" w:rsidRPr="00566E3C" w:rsidRDefault="00B34F7D" w:rsidP="00B34F7D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566E3C">
              <w:rPr>
                <w:color w:val="009EE0"/>
                <w:lang w:val="de-DE"/>
              </w:rPr>
              <w:t xml:space="preserve">  </w:t>
            </w:r>
            <w:r w:rsidRPr="00566E3C">
              <w:rPr>
                <w:color w:val="808080" w:themeColor="background1" w:themeShade="80"/>
                <w:lang w:val="de-DE"/>
              </w:rPr>
              <w:t>(standard 0,6</w:t>
            </w:r>
            <w:r w:rsidR="00706410" w:rsidRPr="00566E3C">
              <w:rPr>
                <w:color w:val="808080" w:themeColor="background1" w:themeShade="80"/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mm)</w:t>
            </w:r>
          </w:p>
        </w:tc>
      </w:tr>
      <w:tr w:rsidR="00B65215" w:rsidRPr="00566E3C" w14:paraId="68CDD2B1" w14:textId="77777777" w:rsidTr="00AE0F59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C755F8D" w14:textId="77777777" w:rsidR="00B65215" w:rsidRPr="00566E3C" w:rsidRDefault="00B65215" w:rsidP="00B65215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 w:rsidRPr="00566E3C">
              <w:rPr>
                <w:color w:val="009EE0"/>
              </w:rPr>
              <w:t>CV-value:</w:t>
            </w:r>
          </w:p>
          <w:p w14:paraId="4C2089F8" w14:textId="3B1C3E27" w:rsidR="00B65215" w:rsidRPr="00566E3C" w:rsidRDefault="00B65215" w:rsidP="00B65215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CV-Wert: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962E7F2" w14:textId="77777777" w:rsidR="00B65215" w:rsidRPr="00566E3C" w:rsidRDefault="00000000" w:rsidP="00B65215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763765186"/>
                <w:placeholder>
                  <w:docPart w:val="96FEB105D2C24FD98CB496396FD27487"/>
                </w:placeholder>
                <w:showingPlcHdr/>
              </w:sdtPr>
              <w:sdtContent>
                <w:r w:rsidR="00B65215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B65215" w:rsidRPr="00566E3C">
              <w:rPr>
                <w:lang w:val="en-GB"/>
              </w:rPr>
              <w:t xml:space="preserve"> </w:t>
            </w:r>
            <w:r w:rsidR="00B65215" w:rsidRPr="00566E3C">
              <w:rPr>
                <w:color w:val="009EE0"/>
                <w:lang w:val="de-DE"/>
              </w:rPr>
              <w:t xml:space="preserve">% </w:t>
            </w:r>
          </w:p>
          <w:p w14:paraId="1759BD2C" w14:textId="72690AEC" w:rsidR="00B65215" w:rsidRPr="00566E3C" w:rsidRDefault="00B65215" w:rsidP="00B65215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566E3C">
              <w:rPr>
                <w:b/>
                <w:bCs/>
                <w:color w:val="00B0F0"/>
                <w:sz w:val="20"/>
                <w:szCs w:val="20"/>
                <w:shd w:val="clear" w:color="auto" w:fill="FFFFFF"/>
              </w:rPr>
              <w:t>(coefficient of variation)</w:t>
            </w:r>
            <w:r w:rsidRPr="00566E3C">
              <w:rPr>
                <w:color w:val="00B0F0"/>
                <w:lang w:val="de-DE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1291B29" w14:textId="77777777" w:rsidR="00B65215" w:rsidRPr="00566E3C" w:rsidRDefault="00B65215" w:rsidP="00B65215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566E3C">
              <w:rPr>
                <w:color w:val="009EE0"/>
              </w:rPr>
              <w:t>(standard &lt; 35 %)</w:t>
            </w:r>
          </w:p>
          <w:p w14:paraId="68BAFECC" w14:textId="21039730" w:rsidR="00B65215" w:rsidRPr="00566E3C" w:rsidRDefault="00B65215" w:rsidP="00B65215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566E3C">
              <w:rPr>
                <w:color w:val="009EE0"/>
                <w:lang w:val="de-DE"/>
              </w:rPr>
              <w:t xml:space="preserve">  </w:t>
            </w:r>
            <w:r w:rsidRPr="00566E3C">
              <w:rPr>
                <w:color w:val="808080" w:themeColor="background1" w:themeShade="80"/>
                <w:lang w:val="de-DE"/>
              </w:rPr>
              <w:t>(standard &lt; 35 %)</w:t>
            </w:r>
          </w:p>
        </w:tc>
      </w:tr>
      <w:tr w:rsidR="00B65215" w:rsidRPr="00566E3C" w14:paraId="41DA99B1" w14:textId="77777777" w:rsidTr="00AE0F59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FEA3E56" w14:textId="77777777" w:rsidR="00B65215" w:rsidRPr="00566E3C" w:rsidRDefault="00B65215" w:rsidP="00B65215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 w:rsidRPr="00566E3C">
              <w:rPr>
                <w:color w:val="009EE0"/>
              </w:rPr>
              <w:t>Pol:</w:t>
            </w:r>
          </w:p>
          <w:p w14:paraId="349332CB" w14:textId="18663A05" w:rsidR="00B65215" w:rsidRPr="00566E3C" w:rsidRDefault="00B65215" w:rsidP="00B65215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Pol: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408AC97" w14:textId="77777777" w:rsidR="00B65215" w:rsidRPr="00566E3C" w:rsidRDefault="00000000" w:rsidP="00B65215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440753189"/>
                <w:placeholder>
                  <w:docPart w:val="C574AC00CFAC4A3EBF049220CE539B62"/>
                </w:placeholder>
                <w:showingPlcHdr/>
              </w:sdtPr>
              <w:sdtContent>
                <w:r w:rsidR="00B65215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B65215" w:rsidRPr="00566E3C">
              <w:rPr>
                <w:lang w:val="en-GB"/>
              </w:rPr>
              <w:t xml:space="preserve"> </w:t>
            </w:r>
            <w:r w:rsidR="00B65215" w:rsidRPr="00566E3C">
              <w:rPr>
                <w:color w:val="009EE0"/>
                <w:lang w:val="de-DE"/>
              </w:rPr>
              <w:t>%</w:t>
            </w:r>
          </w:p>
          <w:p w14:paraId="0E106CD1" w14:textId="6BD20A79" w:rsidR="00B65215" w:rsidRPr="00566E3C" w:rsidRDefault="00B65215" w:rsidP="00B65215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7E208E3" w14:textId="51F4F7EB" w:rsidR="00B65215" w:rsidRPr="00566E3C" w:rsidRDefault="00B65215" w:rsidP="00B65215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566E3C">
              <w:rPr>
                <w:color w:val="009EE0"/>
              </w:rPr>
              <w:t>(standard &gt; 99,7 °)</w:t>
            </w:r>
          </w:p>
          <w:p w14:paraId="272B43F3" w14:textId="47F13555" w:rsidR="00B65215" w:rsidRPr="00566E3C" w:rsidRDefault="00B65215" w:rsidP="00B65215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566E3C">
              <w:rPr>
                <w:color w:val="009EE0"/>
                <w:lang w:val="de-DE"/>
              </w:rPr>
              <w:t xml:space="preserve">  </w:t>
            </w:r>
            <w:r w:rsidRPr="00566E3C">
              <w:rPr>
                <w:color w:val="808080" w:themeColor="background1" w:themeShade="80"/>
                <w:lang w:val="de-DE"/>
              </w:rPr>
              <w:t>(standard &gt; 99,7°)</w:t>
            </w:r>
          </w:p>
        </w:tc>
      </w:tr>
      <w:tr w:rsidR="00B65215" w:rsidRPr="00566E3C" w14:paraId="7A0E0A8D" w14:textId="77777777" w:rsidTr="00AE0F59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0991E53" w14:textId="77777777" w:rsidR="00B65215" w:rsidRPr="00566E3C" w:rsidRDefault="00B65215" w:rsidP="00B65215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 w:rsidRPr="00566E3C">
              <w:rPr>
                <w:color w:val="009EE0"/>
              </w:rPr>
              <w:t>Colour:</w:t>
            </w:r>
          </w:p>
          <w:p w14:paraId="6D76C7E3" w14:textId="6B71ED04" w:rsidR="00B65215" w:rsidRPr="00566E3C" w:rsidRDefault="00B65215" w:rsidP="00B65215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Farbe: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3C03832" w14:textId="77777777" w:rsidR="00B65215" w:rsidRPr="00566E3C" w:rsidRDefault="00000000" w:rsidP="00B65215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1372494295"/>
                <w:placeholder>
                  <w:docPart w:val="8BE0AC47FB71473792771F42D3B7950E"/>
                </w:placeholder>
                <w:showingPlcHdr/>
              </w:sdtPr>
              <w:sdtContent>
                <w:r w:rsidR="00B65215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B65215" w:rsidRPr="00566E3C">
              <w:rPr>
                <w:lang w:val="en-GB"/>
              </w:rPr>
              <w:t xml:space="preserve"> </w:t>
            </w:r>
            <w:r w:rsidR="00B65215" w:rsidRPr="00566E3C">
              <w:rPr>
                <w:color w:val="009EE0"/>
              </w:rPr>
              <w:t>IU</w:t>
            </w:r>
          </w:p>
          <w:p w14:paraId="00DF3333" w14:textId="2038AA29" w:rsidR="00B65215" w:rsidRPr="00566E3C" w:rsidRDefault="00B65215" w:rsidP="00B65215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566E3C">
              <w:rPr>
                <w:color w:val="00B0F0"/>
                <w:lang w:val="de-DE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C8F7C4C" w14:textId="2D3C999D" w:rsidR="00B65215" w:rsidRPr="00566E3C" w:rsidRDefault="00B65215" w:rsidP="00B65215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566E3C">
              <w:rPr>
                <w:color w:val="009EE0"/>
              </w:rPr>
              <w:t>(standard &lt; 45 IU)</w:t>
            </w:r>
          </w:p>
          <w:p w14:paraId="0DBBD604" w14:textId="4919BF8B" w:rsidR="00B65215" w:rsidRPr="00566E3C" w:rsidRDefault="00B65215" w:rsidP="00B65215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566E3C">
              <w:rPr>
                <w:color w:val="009EE0"/>
                <w:lang w:val="de-DE"/>
              </w:rPr>
              <w:t xml:space="preserve">  </w:t>
            </w:r>
            <w:r w:rsidRPr="00566E3C">
              <w:rPr>
                <w:color w:val="808080" w:themeColor="background1" w:themeShade="80"/>
                <w:lang w:val="de-DE"/>
              </w:rPr>
              <w:t>(standard &lt; 45 IU)</w:t>
            </w:r>
          </w:p>
        </w:tc>
      </w:tr>
    </w:tbl>
    <w:p w14:paraId="45849BF3" w14:textId="3A52F2CD" w:rsidR="00E6388C" w:rsidRPr="00566E3C" w:rsidRDefault="00E6388C" w:rsidP="00E6388C">
      <w:pPr>
        <w:pStyle w:val="berschrift1"/>
        <w:tabs>
          <w:tab w:val="left" w:pos="567"/>
        </w:tabs>
        <w:ind w:left="567" w:firstLine="0"/>
        <w:rPr>
          <w:sz w:val="8"/>
          <w:szCs w:val="8"/>
          <w:lang w:val="de-DE"/>
        </w:rPr>
      </w:pPr>
    </w:p>
    <w:p w14:paraId="786FE327" w14:textId="716BD0DA" w:rsidR="0056798D" w:rsidRPr="00566E3C" w:rsidRDefault="0056798D" w:rsidP="005F154B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</w:rPr>
      </w:pPr>
      <w:r w:rsidRPr="005F154B">
        <w:rPr>
          <w:color w:val="009EE0"/>
          <w:u w:val="single"/>
          <w:lang w:val="de-DE"/>
        </w:rPr>
        <w:t>Utilities</w:t>
      </w:r>
      <w:r w:rsidRPr="00566E3C">
        <w:rPr>
          <w:color w:val="009EE0"/>
          <w:u w:val="single"/>
        </w:rPr>
        <w:t xml:space="preserve"> /</w:t>
      </w:r>
      <w:r w:rsidRPr="00566E3C">
        <w:rPr>
          <w:color w:val="808080" w:themeColor="background1" w:themeShade="80"/>
          <w:u w:val="single"/>
        </w:rPr>
        <w:t xml:space="preserve"> </w:t>
      </w:r>
      <w:r w:rsidRPr="00566E3C">
        <w:rPr>
          <w:color w:val="808080" w:themeColor="background1" w:themeShade="80"/>
          <w:u w:val="single"/>
          <w:lang w:val="de-DE"/>
        </w:rPr>
        <w:t>Betriebsstoffe</w:t>
      </w:r>
      <w:r w:rsidRPr="00566E3C">
        <w:rPr>
          <w:color w:val="009EE0"/>
          <w:spacing w:val="-4"/>
          <w:u w:val="single"/>
        </w:rPr>
        <w:tab/>
      </w:r>
      <w:r w:rsidRPr="00566E3C">
        <w:rPr>
          <w:color w:val="009EE0"/>
          <w:spacing w:val="-4"/>
          <w:u w:val="single"/>
        </w:rPr>
        <w:tab/>
      </w:r>
      <w:r w:rsidRPr="00566E3C">
        <w:rPr>
          <w:color w:val="009EE0"/>
          <w:spacing w:val="-4"/>
          <w:u w:val="single"/>
        </w:rPr>
        <w:tab/>
      </w:r>
      <w:r w:rsidRPr="00566E3C">
        <w:rPr>
          <w:color w:val="009EE0"/>
          <w:spacing w:val="-4"/>
          <w:u w:val="single"/>
        </w:rPr>
        <w:tab/>
      </w:r>
      <w:r w:rsidRPr="00566E3C">
        <w:rPr>
          <w:color w:val="009EE0"/>
          <w:spacing w:val="-4"/>
          <w:u w:val="single"/>
        </w:rPr>
        <w:tab/>
      </w:r>
      <w:r w:rsidRPr="00566E3C">
        <w:rPr>
          <w:color w:val="009EE0"/>
          <w:spacing w:val="-4"/>
          <w:u w:val="single"/>
        </w:rPr>
        <w:tab/>
      </w:r>
      <w:r w:rsidRPr="00566E3C">
        <w:rPr>
          <w:color w:val="009EE0"/>
          <w:spacing w:val="-4"/>
          <w:u w:val="single"/>
        </w:rPr>
        <w:tab/>
        <w:t xml:space="preserve">            </w:t>
      </w:r>
      <w:r w:rsidRPr="00566E3C">
        <w:rPr>
          <w:color w:val="009EE0"/>
          <w:spacing w:val="-4"/>
          <w:u w:val="single"/>
        </w:rPr>
        <w:tab/>
      </w:r>
      <w:r w:rsidRPr="00566E3C">
        <w:rPr>
          <w:color w:val="009EE0"/>
          <w:spacing w:val="-4"/>
          <w:u w:val="single"/>
        </w:rPr>
        <w:tab/>
        <w:t xml:space="preserve">      </w:t>
      </w:r>
    </w:p>
    <w:p w14:paraId="776A55E3" w14:textId="77777777" w:rsidR="0056798D" w:rsidRPr="00566E3C" w:rsidRDefault="0056798D" w:rsidP="0056798D">
      <w:pPr>
        <w:pStyle w:val="berschrift1"/>
        <w:tabs>
          <w:tab w:val="left" w:pos="567"/>
        </w:tabs>
        <w:ind w:left="567" w:firstLine="0"/>
        <w:rPr>
          <w:sz w:val="10"/>
          <w:szCs w:val="10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87"/>
      </w:tblGrid>
      <w:tr w:rsidR="0056798D" w:rsidRPr="00566E3C" w14:paraId="1B8A88BA" w14:textId="77777777" w:rsidTr="00AE0F59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56DD615" w14:textId="6241CB3C" w:rsidR="0056798D" w:rsidRPr="00566E3C" w:rsidRDefault="00134748" w:rsidP="00D0391F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104" w:hanging="972"/>
              <w:rPr>
                <w:color w:val="009EE0"/>
              </w:rPr>
            </w:pPr>
            <w:r w:rsidRPr="00566E3C">
              <w:rPr>
                <w:color w:val="009EE0"/>
              </w:rPr>
              <w:t xml:space="preserve">Cooling </w:t>
            </w:r>
            <w:r w:rsidR="0056798D" w:rsidRPr="00566E3C">
              <w:rPr>
                <w:color w:val="009EE0"/>
              </w:rPr>
              <w:t>water temperatur</w:t>
            </w:r>
            <w:r w:rsidR="00A00CF2">
              <w:rPr>
                <w:color w:val="009EE0"/>
              </w:rPr>
              <w:t>e</w:t>
            </w:r>
            <w:r w:rsidR="0056798D" w:rsidRPr="00566E3C">
              <w:rPr>
                <w:color w:val="009EE0"/>
              </w:rPr>
              <w:t>:</w:t>
            </w:r>
          </w:p>
          <w:p w14:paraId="21BABDC5" w14:textId="04DD46C9" w:rsidR="0056798D" w:rsidRPr="00566E3C" w:rsidRDefault="0056798D" w:rsidP="0056798D">
            <w:pPr>
              <w:tabs>
                <w:tab w:val="left" w:pos="348"/>
              </w:tabs>
              <w:spacing w:before="1"/>
              <w:ind w:left="-77" w:right="-104"/>
              <w:rPr>
                <w:b/>
                <w:sz w:val="20"/>
                <w:szCs w:val="20"/>
                <w:lang w:val="de-DE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</w:t>
            </w:r>
            <w:r w:rsidR="00134748" w:rsidRPr="00566E3C">
              <w:rPr>
                <w:color w:val="808080" w:themeColor="background1" w:themeShade="80"/>
                <w:lang w:val="de-DE"/>
              </w:rPr>
              <w:t>Kühlwasser-</w:t>
            </w:r>
            <w:r w:rsidRPr="00566E3C">
              <w:rPr>
                <w:color w:val="808080" w:themeColor="background1" w:themeShade="80"/>
                <w:lang w:val="de-DE"/>
              </w:rPr>
              <w:t>Temperatur: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40EF5C0" w14:textId="57CD045B" w:rsidR="0056798D" w:rsidRPr="00566E3C" w:rsidRDefault="00000000" w:rsidP="00167F8A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869418098"/>
                <w:placeholder>
                  <w:docPart w:val="FECDEA73160A46FCA8C2C684D518192F"/>
                </w:placeholder>
                <w:showingPlcHdr/>
              </w:sdtPr>
              <w:sdtContent>
                <w:r w:rsidR="0056798D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56798D" w:rsidRPr="00566E3C">
              <w:rPr>
                <w:lang w:val="en-GB"/>
              </w:rPr>
              <w:t xml:space="preserve"> </w:t>
            </w:r>
            <w:r w:rsidR="0056798D" w:rsidRPr="00566E3C">
              <w:rPr>
                <w:color w:val="009EE0"/>
                <w:lang w:val="de-DE"/>
              </w:rPr>
              <w:t xml:space="preserve">°C </w:t>
            </w:r>
          </w:p>
          <w:p w14:paraId="1CF68FA8" w14:textId="77777777" w:rsidR="0056798D" w:rsidRPr="00566E3C" w:rsidRDefault="0056798D" w:rsidP="00167F8A">
            <w:pPr>
              <w:rPr>
                <w:lang w:val="en-GB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F1EFC1" w14:textId="3B6B43C8" w:rsidR="0056798D" w:rsidRPr="00CA623F" w:rsidRDefault="0056798D" w:rsidP="00167F8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CA623F">
              <w:rPr>
                <w:color w:val="009EE0"/>
              </w:rPr>
              <w:t xml:space="preserve">(standard </w:t>
            </w:r>
            <w:r w:rsidR="006F1278" w:rsidRPr="00CA623F">
              <w:rPr>
                <w:color w:val="009EE0"/>
              </w:rPr>
              <w:t>35 °C</w:t>
            </w:r>
            <w:r w:rsidRPr="00CA623F">
              <w:rPr>
                <w:color w:val="009EE0"/>
              </w:rPr>
              <w:t>)</w:t>
            </w:r>
          </w:p>
          <w:p w14:paraId="1187A325" w14:textId="70877758" w:rsidR="0056798D" w:rsidRPr="00CA623F" w:rsidRDefault="0056798D" w:rsidP="00167F8A">
            <w:pPr>
              <w:rPr>
                <w:color w:val="009EE0"/>
              </w:rPr>
            </w:pPr>
            <w:r w:rsidRPr="00CA623F">
              <w:rPr>
                <w:color w:val="808080" w:themeColor="background1" w:themeShade="80"/>
              </w:rPr>
              <w:t xml:space="preserve">  (standard </w:t>
            </w:r>
            <w:r w:rsidR="006F1278" w:rsidRPr="00CA623F">
              <w:rPr>
                <w:color w:val="808080" w:themeColor="background1" w:themeShade="80"/>
              </w:rPr>
              <w:t>35 °C)</w:t>
            </w:r>
          </w:p>
        </w:tc>
      </w:tr>
      <w:tr w:rsidR="00134748" w:rsidRPr="00566E3C" w14:paraId="641ABE29" w14:textId="77777777" w:rsidTr="00AE0F59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093784A" w14:textId="111EAE8B" w:rsidR="00134748" w:rsidRPr="00566E3C" w:rsidRDefault="00134748" w:rsidP="00D0391F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104" w:hanging="972"/>
              <w:rPr>
                <w:color w:val="009EE0"/>
              </w:rPr>
            </w:pPr>
            <w:r w:rsidRPr="00566E3C">
              <w:rPr>
                <w:color w:val="009EE0"/>
              </w:rPr>
              <w:t>H</w:t>
            </w:r>
            <w:r w:rsidR="00B06900" w:rsidRPr="00566E3C">
              <w:rPr>
                <w:color w:val="009EE0"/>
              </w:rPr>
              <w:t>ot</w:t>
            </w:r>
            <w:r w:rsidRPr="00566E3C">
              <w:rPr>
                <w:color w:val="009EE0"/>
              </w:rPr>
              <w:t xml:space="preserve"> water temperatur</w:t>
            </w:r>
            <w:r w:rsidR="00A00CF2">
              <w:rPr>
                <w:color w:val="009EE0"/>
              </w:rPr>
              <w:t>e</w:t>
            </w:r>
            <w:r w:rsidRPr="00566E3C">
              <w:rPr>
                <w:color w:val="009EE0"/>
              </w:rPr>
              <w:t>:</w:t>
            </w:r>
          </w:p>
          <w:p w14:paraId="5EF873F1" w14:textId="69C65176" w:rsidR="00134748" w:rsidRPr="00566E3C" w:rsidRDefault="00134748" w:rsidP="00134748">
            <w:pPr>
              <w:tabs>
                <w:tab w:val="left" w:pos="348"/>
              </w:tabs>
              <w:spacing w:before="1"/>
              <w:ind w:left="-77" w:right="-104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Hei</w:t>
            </w:r>
            <w:r w:rsidR="00B06900" w:rsidRPr="00566E3C">
              <w:rPr>
                <w:color w:val="808080" w:themeColor="background1" w:themeShade="80"/>
                <w:lang w:val="de-DE"/>
              </w:rPr>
              <w:t>ß</w:t>
            </w:r>
            <w:r w:rsidRPr="00566E3C">
              <w:rPr>
                <w:color w:val="808080" w:themeColor="background1" w:themeShade="80"/>
                <w:lang w:val="de-DE"/>
              </w:rPr>
              <w:t>wasser-Temperatur: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DA2E58" w14:textId="77777777" w:rsidR="00134748" w:rsidRPr="00566E3C" w:rsidRDefault="00000000" w:rsidP="00134748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2109575496"/>
                <w:placeholder>
                  <w:docPart w:val="DA9330A4E3F64FB784D4DB30FD91B269"/>
                </w:placeholder>
                <w:showingPlcHdr/>
              </w:sdtPr>
              <w:sdtContent>
                <w:r w:rsidR="00134748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134748" w:rsidRPr="00566E3C">
              <w:rPr>
                <w:lang w:val="en-GB"/>
              </w:rPr>
              <w:t xml:space="preserve"> </w:t>
            </w:r>
            <w:r w:rsidR="00134748" w:rsidRPr="00566E3C">
              <w:rPr>
                <w:color w:val="009EE0"/>
                <w:lang w:val="de-DE"/>
              </w:rPr>
              <w:t xml:space="preserve">°C </w:t>
            </w:r>
          </w:p>
          <w:p w14:paraId="0C634A2D" w14:textId="6A30C1D4" w:rsidR="00134748" w:rsidRPr="00566E3C" w:rsidRDefault="00134748" w:rsidP="00134748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79A1742" w14:textId="3132C8E9" w:rsidR="00134748" w:rsidRPr="00CA623F" w:rsidRDefault="00134748" w:rsidP="00134748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CA623F">
              <w:rPr>
                <w:color w:val="009EE0"/>
              </w:rPr>
              <w:t xml:space="preserve">(standard </w:t>
            </w:r>
            <w:r w:rsidR="006F1278" w:rsidRPr="00CA623F">
              <w:rPr>
                <w:color w:val="009EE0"/>
              </w:rPr>
              <w:t>85 °C</w:t>
            </w:r>
            <w:r w:rsidRPr="00CA623F">
              <w:rPr>
                <w:color w:val="009EE0"/>
              </w:rPr>
              <w:t>)</w:t>
            </w:r>
          </w:p>
          <w:p w14:paraId="109CA2B5" w14:textId="34DA0350" w:rsidR="00134748" w:rsidRPr="00CA623F" w:rsidRDefault="00134748" w:rsidP="00134748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CA623F">
              <w:rPr>
                <w:color w:val="808080" w:themeColor="background1" w:themeShade="80"/>
              </w:rPr>
              <w:t xml:space="preserve">  (standard </w:t>
            </w:r>
            <w:r w:rsidR="006F1278" w:rsidRPr="00CA623F">
              <w:rPr>
                <w:color w:val="808080" w:themeColor="background1" w:themeShade="80"/>
              </w:rPr>
              <w:t>85 °C</w:t>
            </w:r>
            <w:r w:rsidRPr="00CA623F">
              <w:rPr>
                <w:color w:val="808080" w:themeColor="background1" w:themeShade="80"/>
              </w:rPr>
              <w:t>)</w:t>
            </w:r>
          </w:p>
        </w:tc>
      </w:tr>
      <w:tr w:rsidR="0056798D" w:rsidRPr="00566E3C" w14:paraId="268D183D" w14:textId="77777777" w:rsidTr="00AE0F59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0FE24E0" w14:textId="31606B3F" w:rsidR="0056798D" w:rsidRPr="00566E3C" w:rsidRDefault="00134748" w:rsidP="00D0391F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 w:rsidRPr="00566E3C">
              <w:rPr>
                <w:color w:val="009EE0"/>
              </w:rPr>
              <w:t>Satured steam pressure</w:t>
            </w:r>
            <w:r w:rsidR="0056798D" w:rsidRPr="00566E3C">
              <w:rPr>
                <w:color w:val="009EE0"/>
              </w:rPr>
              <w:t>:</w:t>
            </w:r>
          </w:p>
          <w:p w14:paraId="60D99A7C" w14:textId="68A1047D" w:rsidR="0056798D" w:rsidRPr="00566E3C" w:rsidRDefault="0056798D" w:rsidP="00167F8A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</w:t>
            </w:r>
            <w:r w:rsidR="00134748" w:rsidRPr="00566E3C">
              <w:rPr>
                <w:color w:val="808080" w:themeColor="background1" w:themeShade="80"/>
                <w:lang w:val="de-DE"/>
              </w:rPr>
              <w:t>Dampfdruck (gesättigt)</w:t>
            </w:r>
            <w:r w:rsidRPr="00566E3C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70883A8" w14:textId="0097F054" w:rsidR="0056798D" w:rsidRPr="00566E3C" w:rsidRDefault="00000000" w:rsidP="00167F8A">
            <w:pPr>
              <w:tabs>
                <w:tab w:val="left" w:pos="348"/>
              </w:tabs>
              <w:spacing w:before="20"/>
              <w:rPr>
                <w:color w:val="00B0F0"/>
                <w:lang w:val="en-GB"/>
              </w:rPr>
            </w:pPr>
            <w:sdt>
              <w:sdtPr>
                <w:rPr>
                  <w:lang w:val="de-DE"/>
                </w:rPr>
                <w:id w:val="901261112"/>
                <w:placeholder>
                  <w:docPart w:val="2D488114A6F24A7EBD3C2D154BCF1E4A"/>
                </w:placeholder>
                <w:showingPlcHdr/>
              </w:sdtPr>
              <w:sdtContent>
                <w:r w:rsidR="0056798D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56798D" w:rsidRPr="00566E3C">
              <w:rPr>
                <w:lang w:val="en-GB"/>
              </w:rPr>
              <w:t xml:space="preserve"> </w:t>
            </w:r>
            <w:r w:rsidR="00134748" w:rsidRPr="00566E3C">
              <w:rPr>
                <w:color w:val="00B0F0"/>
                <w:lang w:val="en-GB"/>
              </w:rPr>
              <w:t>mbar abs</w:t>
            </w:r>
          </w:p>
          <w:p w14:paraId="3CAF7A21" w14:textId="04360F53" w:rsidR="0056798D" w:rsidRPr="00566E3C" w:rsidRDefault="00134748" w:rsidP="00134748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566E3C">
              <w:rPr>
                <w:color w:val="00B0F0"/>
                <w:lang w:val="en-GB"/>
              </w:rPr>
              <w:tab/>
            </w:r>
            <w:r w:rsidRPr="00566E3C">
              <w:rPr>
                <w:color w:val="00B0F0"/>
                <w:lang w:val="en-GB"/>
              </w:rPr>
              <w:tab/>
              <w:t xml:space="preserve">  </w:t>
            </w:r>
            <w:r w:rsidRPr="00566E3C">
              <w:rPr>
                <w:color w:val="808080" w:themeColor="background1" w:themeShade="80"/>
                <w:lang w:val="en-GB"/>
              </w:rPr>
              <w:t>mbar abs</w:t>
            </w:r>
            <w:r w:rsidR="0056798D" w:rsidRPr="00566E3C">
              <w:rPr>
                <w:color w:val="808080" w:themeColor="background1" w:themeShade="80"/>
                <w:lang w:val="de-DE"/>
              </w:rPr>
              <w:t xml:space="preserve">     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2ED2360" w14:textId="17584870" w:rsidR="0056798D" w:rsidRPr="00CA623F" w:rsidRDefault="0056798D" w:rsidP="00167F8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CA623F">
              <w:rPr>
                <w:color w:val="009EE0"/>
              </w:rPr>
              <w:t xml:space="preserve">(standard </w:t>
            </w:r>
            <w:r w:rsidR="006F1278" w:rsidRPr="00CA623F">
              <w:rPr>
                <w:color w:val="009EE0"/>
              </w:rPr>
              <w:t>1500 mbar abs</w:t>
            </w:r>
            <w:r w:rsidRPr="00CA623F">
              <w:rPr>
                <w:color w:val="009EE0"/>
              </w:rPr>
              <w:t>)</w:t>
            </w:r>
          </w:p>
          <w:p w14:paraId="4E72D61E" w14:textId="568B15B6" w:rsidR="0056798D" w:rsidRPr="00CA623F" w:rsidRDefault="0056798D" w:rsidP="00167F8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CA623F">
              <w:rPr>
                <w:color w:val="009EE0"/>
              </w:rPr>
              <w:t xml:space="preserve">  </w:t>
            </w:r>
            <w:r w:rsidRPr="00CA623F">
              <w:rPr>
                <w:color w:val="808080" w:themeColor="background1" w:themeShade="80"/>
              </w:rPr>
              <w:t>(standard</w:t>
            </w:r>
            <w:r w:rsidR="006F1278" w:rsidRPr="00CA623F">
              <w:rPr>
                <w:color w:val="808080" w:themeColor="background1" w:themeShade="80"/>
              </w:rPr>
              <w:t xml:space="preserve"> 1500 mbar </w:t>
            </w:r>
            <w:r w:rsidR="006F1278" w:rsidRPr="00CA623F">
              <w:rPr>
                <w:color w:val="808080" w:themeColor="background1" w:themeShade="80"/>
                <w:lang w:val="de-DE"/>
              </w:rPr>
              <w:t>abs</w:t>
            </w:r>
            <w:r w:rsidR="00CA623F">
              <w:rPr>
                <w:color w:val="808080" w:themeColor="background1" w:themeShade="80"/>
                <w:lang w:val="de-DE"/>
              </w:rPr>
              <w:t>.</w:t>
            </w:r>
            <w:r w:rsidRPr="00CA623F">
              <w:rPr>
                <w:color w:val="808080" w:themeColor="background1" w:themeShade="80"/>
              </w:rPr>
              <w:t>)</w:t>
            </w:r>
          </w:p>
        </w:tc>
      </w:tr>
    </w:tbl>
    <w:p w14:paraId="05D51E0F" w14:textId="77777777" w:rsidR="0056798D" w:rsidRDefault="0056798D" w:rsidP="00E6388C">
      <w:pPr>
        <w:pStyle w:val="berschrift1"/>
        <w:tabs>
          <w:tab w:val="left" w:pos="567"/>
        </w:tabs>
        <w:ind w:left="567" w:firstLine="0"/>
        <w:rPr>
          <w:sz w:val="8"/>
          <w:szCs w:val="8"/>
          <w:lang w:val="de-DE"/>
        </w:rPr>
      </w:pPr>
    </w:p>
    <w:p w14:paraId="0950C813" w14:textId="77777777" w:rsidR="00D67224" w:rsidRDefault="00D67224" w:rsidP="00E6388C">
      <w:pPr>
        <w:pStyle w:val="berschrift1"/>
        <w:tabs>
          <w:tab w:val="left" w:pos="567"/>
        </w:tabs>
        <w:ind w:left="567" w:firstLine="0"/>
        <w:rPr>
          <w:sz w:val="8"/>
          <w:szCs w:val="8"/>
          <w:lang w:val="de-DE"/>
        </w:rPr>
      </w:pPr>
    </w:p>
    <w:p w14:paraId="0B5F900C" w14:textId="5885781C" w:rsidR="00E6388C" w:rsidRPr="00566E3C" w:rsidRDefault="00154C39" w:rsidP="005F154B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  <w:lang w:val="de-DE"/>
        </w:rPr>
      </w:pPr>
      <w:r w:rsidRPr="00566E3C">
        <w:rPr>
          <w:color w:val="009EE0"/>
          <w:u w:val="single"/>
          <w:lang w:val="de-DE"/>
        </w:rPr>
        <w:t>Electric</w:t>
      </w:r>
      <w:r w:rsidR="003B1DEB" w:rsidRPr="00566E3C">
        <w:rPr>
          <w:color w:val="009EE0"/>
          <w:u w:val="single"/>
          <w:lang w:val="de-DE"/>
        </w:rPr>
        <w:t>al</w:t>
      </w:r>
      <w:r w:rsidRPr="00566E3C">
        <w:rPr>
          <w:color w:val="009EE0"/>
          <w:u w:val="single"/>
          <w:lang w:val="de-DE"/>
        </w:rPr>
        <w:t xml:space="preserve"> </w:t>
      </w:r>
      <w:r w:rsidR="003B1DEB" w:rsidRPr="00566E3C">
        <w:rPr>
          <w:color w:val="009EE0"/>
          <w:u w:val="single"/>
          <w:lang w:val="de-DE"/>
        </w:rPr>
        <w:t xml:space="preserve">and technical norm </w:t>
      </w:r>
      <w:r w:rsidR="00E6388C" w:rsidRPr="00566E3C">
        <w:rPr>
          <w:color w:val="009EE0"/>
          <w:u w:val="single"/>
          <w:lang w:val="de-DE"/>
        </w:rPr>
        <w:t>/</w:t>
      </w:r>
      <w:r w:rsidR="00E6388C" w:rsidRPr="00566E3C">
        <w:rPr>
          <w:color w:val="808080" w:themeColor="background1" w:themeShade="80"/>
          <w:u w:val="single"/>
          <w:lang w:val="de-DE"/>
        </w:rPr>
        <w:t xml:space="preserve"> </w:t>
      </w:r>
      <w:r w:rsidR="003B1DEB" w:rsidRPr="00566E3C">
        <w:rPr>
          <w:color w:val="808080" w:themeColor="background1" w:themeShade="80"/>
          <w:u w:val="single"/>
          <w:lang w:val="de-DE"/>
        </w:rPr>
        <w:t>Elektrische und technische Norm</w:t>
      </w:r>
      <w:r w:rsidR="00E6388C" w:rsidRPr="00566E3C">
        <w:rPr>
          <w:color w:val="009EE0"/>
          <w:spacing w:val="-4"/>
          <w:u w:val="single"/>
          <w:lang w:val="de-DE"/>
        </w:rPr>
        <w:t xml:space="preserve">      </w:t>
      </w:r>
      <w:r w:rsidR="00BE27FC" w:rsidRPr="00566E3C">
        <w:rPr>
          <w:color w:val="009EE0"/>
          <w:spacing w:val="-4"/>
          <w:u w:val="single"/>
          <w:lang w:val="de-DE"/>
        </w:rPr>
        <w:tab/>
      </w:r>
      <w:r w:rsidR="00BE27FC" w:rsidRPr="00566E3C">
        <w:rPr>
          <w:color w:val="009EE0"/>
          <w:spacing w:val="-4"/>
          <w:u w:val="single"/>
          <w:lang w:val="de-DE"/>
        </w:rPr>
        <w:tab/>
      </w:r>
      <w:r w:rsidR="00BE27FC" w:rsidRPr="00566E3C">
        <w:rPr>
          <w:color w:val="009EE0"/>
          <w:spacing w:val="-4"/>
          <w:u w:val="single"/>
          <w:lang w:val="de-DE"/>
        </w:rPr>
        <w:tab/>
      </w:r>
      <w:r w:rsidR="003B1DEB" w:rsidRPr="00566E3C">
        <w:rPr>
          <w:color w:val="009EE0"/>
          <w:spacing w:val="-4"/>
          <w:u w:val="single"/>
          <w:lang w:val="de-DE"/>
        </w:rPr>
        <w:t xml:space="preserve">      </w:t>
      </w:r>
    </w:p>
    <w:p w14:paraId="6C25DCDF" w14:textId="77777777" w:rsidR="00E6388C" w:rsidRPr="00566E3C" w:rsidRDefault="00E6388C" w:rsidP="00E6388C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0"/>
        <w:gridCol w:w="3189"/>
      </w:tblGrid>
      <w:tr w:rsidR="00E6388C" w:rsidRPr="00566E3C" w14:paraId="19D4CC95" w14:textId="77777777" w:rsidTr="000E61D1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3973FEA" w14:textId="290B73FD" w:rsidR="00E6388C" w:rsidRPr="00566E3C" w:rsidRDefault="00437CCC" w:rsidP="00D0391F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</w:rPr>
              <w:t>Voltage</w:t>
            </w:r>
            <w:r w:rsidR="00724678" w:rsidRPr="00566E3C">
              <w:rPr>
                <w:color w:val="009EE0"/>
              </w:rPr>
              <w:t xml:space="preserve"> / Frequency</w:t>
            </w:r>
            <w:r w:rsidR="00E6388C" w:rsidRPr="00566E3C">
              <w:rPr>
                <w:color w:val="009EE0"/>
              </w:rPr>
              <w:t>:</w:t>
            </w:r>
            <w:r w:rsidR="00E6388C" w:rsidRPr="00566E3C">
              <w:rPr>
                <w:color w:val="009EE0"/>
                <w:lang w:val="de-DE"/>
              </w:rPr>
              <w:t xml:space="preserve"> </w:t>
            </w:r>
          </w:p>
          <w:p w14:paraId="5C7BB2DF" w14:textId="63464759" w:rsidR="00E6388C" w:rsidRPr="00566E3C" w:rsidRDefault="00E6388C" w:rsidP="00413F17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</w:t>
            </w:r>
            <w:r w:rsidR="00437CCC" w:rsidRPr="00566E3C">
              <w:rPr>
                <w:color w:val="808080" w:themeColor="background1" w:themeShade="80"/>
                <w:lang w:val="de-DE"/>
              </w:rPr>
              <w:t>Spannung</w:t>
            </w:r>
            <w:r w:rsidR="00724678" w:rsidRPr="00566E3C">
              <w:rPr>
                <w:color w:val="808080" w:themeColor="background1" w:themeShade="80"/>
                <w:lang w:val="de-DE"/>
              </w:rPr>
              <w:t xml:space="preserve"> / Frequenz</w:t>
            </w:r>
            <w:r w:rsidRPr="00566E3C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089FE10" w14:textId="48D7E308" w:rsidR="00E6388C" w:rsidRPr="00566E3C" w:rsidRDefault="00000000" w:rsidP="00413F17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1125347763"/>
                <w:placeholder>
                  <w:docPart w:val="111D70A1868D477199C7F2E727BD4C1F"/>
                </w:placeholder>
                <w:showingPlcHdr/>
              </w:sdtPr>
              <w:sdtContent>
                <w:r w:rsidR="00E6388C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E6388C" w:rsidRPr="00566E3C">
              <w:rPr>
                <w:lang w:val="en-GB"/>
              </w:rPr>
              <w:t xml:space="preserve"> </w:t>
            </w:r>
            <w:r w:rsidR="00437CCC" w:rsidRPr="00566E3C">
              <w:rPr>
                <w:color w:val="009EE0"/>
                <w:lang w:val="de-DE"/>
              </w:rPr>
              <w:t>V</w:t>
            </w:r>
            <w:r w:rsidR="00E6388C" w:rsidRPr="00566E3C">
              <w:rPr>
                <w:color w:val="009EE0"/>
                <w:lang w:val="de-DE"/>
              </w:rPr>
              <w:t xml:space="preserve"> </w:t>
            </w:r>
          </w:p>
          <w:p w14:paraId="18E4789E" w14:textId="390D19AA" w:rsidR="00E6388C" w:rsidRPr="00566E3C" w:rsidRDefault="003E713A" w:rsidP="00413F17">
            <w:pPr>
              <w:rPr>
                <w:lang w:val="en-GB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     V</w:t>
            </w:r>
            <w:r w:rsidR="00E6388C" w:rsidRPr="00566E3C">
              <w:rPr>
                <w:color w:val="808080" w:themeColor="background1" w:themeShade="80"/>
                <w:lang w:val="de-DE"/>
              </w:rPr>
              <w:t xml:space="preserve">              </w:t>
            </w:r>
          </w:p>
        </w:tc>
        <w:tc>
          <w:tcPr>
            <w:tcW w:w="31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486ED0" w14:textId="77777777" w:rsidR="00724678" w:rsidRPr="00566E3C" w:rsidRDefault="00000000" w:rsidP="00724678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901333141"/>
                <w:placeholder>
                  <w:docPart w:val="7E8C873E71CC4EDF8CDE7FDEB6B5E0EB"/>
                </w:placeholder>
                <w:showingPlcHdr/>
              </w:sdtPr>
              <w:sdtContent>
                <w:r w:rsidR="00724678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724678" w:rsidRPr="00566E3C">
              <w:rPr>
                <w:lang w:val="en-GB"/>
              </w:rPr>
              <w:t xml:space="preserve"> </w:t>
            </w:r>
            <w:r w:rsidR="00724678" w:rsidRPr="00566E3C">
              <w:rPr>
                <w:color w:val="009EE0"/>
                <w:lang w:val="de-DE"/>
              </w:rPr>
              <w:t>Hz</w:t>
            </w:r>
          </w:p>
          <w:p w14:paraId="1EAACF06" w14:textId="4A71B91C" w:rsidR="00E6388C" w:rsidRPr="00566E3C" w:rsidRDefault="003E713A" w:rsidP="00256339">
            <w:pPr>
              <w:rPr>
                <w:lang w:val="de-DE"/>
              </w:rPr>
            </w:pPr>
            <w:r w:rsidRPr="00566E3C">
              <w:rPr>
                <w:lang w:val="de-DE"/>
              </w:rPr>
              <w:t xml:space="preserve">              </w:t>
            </w:r>
            <w:r w:rsidRPr="00566E3C">
              <w:rPr>
                <w:color w:val="808080" w:themeColor="background1" w:themeShade="80"/>
                <w:lang w:val="de-DE"/>
              </w:rPr>
              <w:t>Hz</w:t>
            </w:r>
          </w:p>
        </w:tc>
      </w:tr>
      <w:tr w:rsidR="00017E18" w:rsidRPr="00566E3C" w14:paraId="5762CE40" w14:textId="77777777" w:rsidTr="000E61D1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A9D6FEC" w14:textId="77777777" w:rsidR="00017E18" w:rsidRPr="00566E3C" w:rsidRDefault="00017E18" w:rsidP="00D0391F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</w:rPr>
              <w:lastRenderedPageBreak/>
              <w:t>Energy efficiency:</w:t>
            </w:r>
            <w:r w:rsidRPr="00566E3C">
              <w:rPr>
                <w:color w:val="009EE0"/>
                <w:lang w:val="de-DE"/>
              </w:rPr>
              <w:t xml:space="preserve"> </w:t>
            </w:r>
          </w:p>
          <w:p w14:paraId="3532866F" w14:textId="24DB6436" w:rsidR="00017E18" w:rsidRPr="00566E3C" w:rsidRDefault="00017E18" w:rsidP="00017E18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ru-RU"/>
              </w:rPr>
              <w:t xml:space="preserve">         </w:t>
            </w:r>
            <w:r w:rsidRPr="00566E3C">
              <w:rPr>
                <w:color w:val="808080" w:themeColor="background1" w:themeShade="80"/>
                <w:lang w:val="de-DE"/>
              </w:rPr>
              <w:t>Energieeffizienzklasse: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A03D4B" w14:textId="484AA7D9" w:rsidR="00017E18" w:rsidRPr="00566E3C" w:rsidRDefault="00000000" w:rsidP="00017E18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44966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412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 w:rsidRPr="00566E3C">
              <w:rPr>
                <w:color w:val="009EE0"/>
              </w:rPr>
              <w:t xml:space="preserve"> IE3     </w:t>
            </w:r>
            <w:r w:rsidR="00B233DF" w:rsidRPr="00566E3C">
              <w:rPr>
                <w:color w:val="009EE0"/>
              </w:rPr>
              <w:t xml:space="preserve">  </w:t>
            </w:r>
            <w:r w:rsidR="00017E18" w:rsidRPr="00566E3C">
              <w:rPr>
                <w:color w:val="009EE0"/>
              </w:rPr>
              <w:t xml:space="preserve">   </w:t>
            </w:r>
            <w:r w:rsidR="00B233DF" w:rsidRPr="00566E3C">
              <w:rPr>
                <w:color w:val="009EE0"/>
              </w:rPr>
              <w:t xml:space="preserve">  </w:t>
            </w:r>
            <w:r w:rsidR="00B233DF" w:rsidRPr="00566E3C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47341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3DF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 w:rsidRPr="00566E3C">
              <w:rPr>
                <w:color w:val="009EE0"/>
              </w:rPr>
              <w:t xml:space="preserve"> IE4         </w:t>
            </w:r>
            <w:r w:rsidR="008A7BC3" w:rsidRPr="00566E3C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23473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E18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 w:rsidRPr="00566E3C">
              <w:rPr>
                <w:color w:val="009EE0"/>
              </w:rPr>
              <w:t xml:space="preserve"> Premium Efficiency</w:t>
            </w:r>
          </w:p>
          <w:p w14:paraId="152213EB" w14:textId="4D20FB3F" w:rsidR="00017E18" w:rsidRPr="00566E3C" w:rsidRDefault="00017E18" w:rsidP="00017E18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566E3C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                                           </w:t>
            </w:r>
            <w:r w:rsidR="00FE64A4" w:rsidRPr="00566E3C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</w:t>
            </w:r>
            <w:r w:rsidRPr="00566E3C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="008A7BC3" w:rsidRPr="00566E3C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</w:t>
            </w:r>
            <w:r w:rsidRPr="00566E3C">
              <w:rPr>
                <w:color w:val="808080" w:themeColor="background1" w:themeShade="80"/>
              </w:rPr>
              <w:t xml:space="preserve">Premium </w:t>
            </w:r>
            <w:r w:rsidRPr="00566E3C">
              <w:rPr>
                <w:color w:val="808080" w:themeColor="background1" w:themeShade="80"/>
                <w:lang w:val="de-DE"/>
              </w:rPr>
              <w:t>Effizienz</w:t>
            </w:r>
          </w:p>
        </w:tc>
      </w:tr>
      <w:tr w:rsidR="00017E18" w:rsidRPr="00566E3C" w14:paraId="3592CDF4" w14:textId="77777777" w:rsidTr="000E61D1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F40DC7C" w14:textId="77777777" w:rsidR="00017E18" w:rsidRPr="00566E3C" w:rsidRDefault="00017E18" w:rsidP="00D0391F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</w:rPr>
              <w:t>Electrical norm:</w:t>
            </w:r>
            <w:r w:rsidRPr="00566E3C">
              <w:rPr>
                <w:color w:val="009EE0"/>
                <w:lang w:val="de-DE"/>
              </w:rPr>
              <w:t xml:space="preserve"> </w:t>
            </w:r>
          </w:p>
          <w:p w14:paraId="4C73625B" w14:textId="66FC720D" w:rsidR="00017E18" w:rsidRPr="00566E3C" w:rsidRDefault="00017E18" w:rsidP="00017E18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Elektrische Norm: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2117F1" w14:textId="77777777" w:rsidR="00C01D30" w:rsidRPr="00566E3C" w:rsidRDefault="00000000" w:rsidP="00A0515A">
            <w:pPr>
              <w:tabs>
                <w:tab w:val="left" w:pos="462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92391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412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 w:rsidRPr="00566E3C">
              <w:rPr>
                <w:color w:val="009EE0"/>
              </w:rPr>
              <w:t xml:space="preserve"> IEC        </w:t>
            </w:r>
            <w:r w:rsidR="00FE64A4" w:rsidRPr="00566E3C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03627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E18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 w:rsidRPr="00566E3C">
              <w:rPr>
                <w:color w:val="009EE0"/>
              </w:rPr>
              <w:t xml:space="preserve"> AS    </w:t>
            </w:r>
            <w:r w:rsidR="00FE64A4" w:rsidRPr="00566E3C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80376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D30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 w:rsidRPr="00566E3C">
              <w:rPr>
                <w:color w:val="009EE0"/>
              </w:rPr>
              <w:t xml:space="preserve"> UL</w:t>
            </w:r>
            <w:r w:rsidR="007207FD" w:rsidRPr="00566E3C">
              <w:rPr>
                <w:color w:val="009EE0"/>
              </w:rPr>
              <w:t xml:space="preserve"> </w:t>
            </w:r>
            <w:r w:rsidR="00056D89" w:rsidRPr="00566E3C">
              <w:rPr>
                <w:color w:val="009EE0"/>
              </w:rPr>
              <w:t xml:space="preserve">     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54887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D30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01D30" w:rsidRPr="00566E3C">
              <w:rPr>
                <w:color w:val="009EE0"/>
              </w:rPr>
              <w:t xml:space="preserve"> CSA      </w:t>
            </w:r>
          </w:p>
          <w:p w14:paraId="01911301" w14:textId="0E1A5385" w:rsidR="00017E18" w:rsidRPr="00566E3C" w:rsidRDefault="00000000" w:rsidP="00743661">
            <w:pPr>
              <w:tabs>
                <w:tab w:val="left" w:pos="462"/>
              </w:tabs>
              <w:spacing w:before="1" w:after="30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sdt>
              <w:sdtPr>
                <w:rPr>
                  <w:lang w:val="de-DE"/>
                </w:rPr>
                <w:id w:val="794947053"/>
                <w:placeholder>
                  <w:docPart w:val="2ADBC3B7CD474FEC84044B69492D46A2"/>
                </w:placeholder>
                <w:showingPlcHdr/>
              </w:sdtPr>
              <w:sdtContent>
                <w:r w:rsidR="00056D89" w:rsidRPr="00566E3C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056D89" w:rsidRPr="00566E3C">
              <w:t xml:space="preserve"> </w:t>
            </w:r>
            <w:r w:rsidR="00056D89" w:rsidRPr="00566E3C">
              <w:rPr>
                <w:color w:val="009EE0"/>
                <w:lang w:val="en-GB"/>
              </w:rPr>
              <w:t>other</w:t>
            </w:r>
          </w:p>
        </w:tc>
      </w:tr>
      <w:tr w:rsidR="00F44608" w:rsidRPr="00566E3C" w14:paraId="7CAB5AEC" w14:textId="55525588" w:rsidTr="000E61D1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BC4B550" w14:textId="77777777" w:rsidR="00F44608" w:rsidRPr="00566E3C" w:rsidRDefault="00F44608" w:rsidP="00D0391F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</w:rPr>
              <w:t>Net shape:</w:t>
            </w:r>
            <w:r w:rsidRPr="00566E3C">
              <w:rPr>
                <w:color w:val="009EE0"/>
                <w:lang w:val="de-DE"/>
              </w:rPr>
              <w:t xml:space="preserve"> </w:t>
            </w:r>
          </w:p>
          <w:p w14:paraId="57CD44C5" w14:textId="159DA4B8" w:rsidR="00F44608" w:rsidRPr="00566E3C" w:rsidRDefault="00F44608" w:rsidP="00F44608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Netzform:</w:t>
            </w:r>
          </w:p>
        </w:tc>
        <w:tc>
          <w:tcPr>
            <w:tcW w:w="34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5068AD9" w14:textId="60C48349" w:rsidR="00F44608" w:rsidRPr="00566E3C" w:rsidRDefault="00000000" w:rsidP="00F44608">
            <w:pPr>
              <w:tabs>
                <w:tab w:val="left" w:pos="348"/>
              </w:tabs>
              <w:spacing w:before="1"/>
              <w:rPr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68355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 w:rsidRPr="00566E3C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566E3C">
              <w:rPr>
                <w:color w:val="009EE0"/>
                <w:lang w:val="de-DE"/>
              </w:rPr>
              <w:t xml:space="preserve"> </w:t>
            </w:r>
            <w:r w:rsidR="00337A78" w:rsidRPr="00566E3C">
              <w:rPr>
                <w:color w:val="009EE0"/>
                <w:lang w:val="de-DE"/>
              </w:rPr>
              <w:t>TN-C Netz (L1-L2-L3-PEN)</w:t>
            </w:r>
          </w:p>
          <w:p w14:paraId="78D41EB7" w14:textId="47098877" w:rsidR="00F44608" w:rsidRPr="00566E3C" w:rsidRDefault="00000000" w:rsidP="00F44608">
            <w:pPr>
              <w:tabs>
                <w:tab w:val="left" w:pos="462"/>
              </w:tabs>
              <w:spacing w:before="1"/>
              <w:rPr>
                <w:color w:val="009EE0"/>
                <w:lang w:val="pt-BR"/>
              </w:rPr>
            </w:pPr>
            <w:sdt>
              <w:sdtPr>
                <w:rPr>
                  <w:b/>
                  <w:color w:val="00B0F0"/>
                  <w:lang w:val="pt-BR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53039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 w:rsidRPr="00566E3C">
                  <w:rPr>
                    <w:rFonts w:ascii="MS Gothic" w:eastAsia="MS Gothic" w:hAnsi="MS Gothic" w:hint="eastAsia"/>
                    <w:b/>
                    <w:color w:val="00B0F0"/>
                    <w:lang w:val="pt-BR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566E3C">
              <w:rPr>
                <w:color w:val="009EE0"/>
                <w:lang w:val="pt-BR"/>
              </w:rPr>
              <w:t xml:space="preserve"> TN-S Net (L1-L2-L3-N-PE)</w:t>
            </w:r>
          </w:p>
        </w:tc>
        <w:tc>
          <w:tcPr>
            <w:tcW w:w="31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3C50AB5" w14:textId="77777777" w:rsidR="00F44608" w:rsidRPr="00566E3C" w:rsidRDefault="00000000" w:rsidP="00F44608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322276136"/>
                <w:placeholder>
                  <w:docPart w:val="ADC9C747B5EF4D7CA96F206515566ABD"/>
                </w:placeholder>
                <w:showingPlcHdr/>
              </w:sdtPr>
              <w:sdtContent>
                <w:r w:rsidR="00F44608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44608" w:rsidRPr="00566E3C">
              <w:rPr>
                <w:lang w:val="en-GB"/>
              </w:rPr>
              <w:t xml:space="preserve"> </w:t>
            </w:r>
            <w:r w:rsidR="00F44608" w:rsidRPr="00566E3C">
              <w:rPr>
                <w:color w:val="009EE0"/>
                <w:lang w:val="en-GB"/>
              </w:rPr>
              <w:t>other</w:t>
            </w:r>
          </w:p>
          <w:p w14:paraId="52A814D4" w14:textId="77777777" w:rsidR="00F44608" w:rsidRPr="00566E3C" w:rsidRDefault="00F44608" w:rsidP="00F44608">
            <w:pPr>
              <w:tabs>
                <w:tab w:val="left" w:pos="462"/>
              </w:tabs>
              <w:spacing w:before="1"/>
              <w:rPr>
                <w:color w:val="009EE0"/>
              </w:rPr>
            </w:pPr>
          </w:p>
        </w:tc>
      </w:tr>
      <w:tr w:rsidR="00F44608" w:rsidRPr="00566E3C" w14:paraId="0460A5CA" w14:textId="77777777" w:rsidTr="000E61D1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0CFFBC0" w14:textId="7FCCAF5B" w:rsidR="00F44608" w:rsidRPr="00566E3C" w:rsidRDefault="00F44608" w:rsidP="00D0391F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</w:rPr>
              <w:t>Technical norm:</w:t>
            </w:r>
            <w:r w:rsidRPr="00566E3C">
              <w:rPr>
                <w:color w:val="009EE0"/>
                <w:lang w:val="de-DE"/>
              </w:rPr>
              <w:t xml:space="preserve"> </w:t>
            </w:r>
          </w:p>
          <w:p w14:paraId="4874C03C" w14:textId="1FDCBC1F" w:rsidR="00F44608" w:rsidRPr="00566E3C" w:rsidRDefault="00F44608" w:rsidP="00F44608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Technische Norm: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FF90BE" w14:textId="23D4E103" w:rsidR="00F44608" w:rsidRPr="00566E3C" w:rsidRDefault="00000000" w:rsidP="00F44608">
            <w:pPr>
              <w:tabs>
                <w:tab w:val="left" w:pos="348"/>
              </w:tabs>
              <w:spacing w:before="1"/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3925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566E3C">
              <w:rPr>
                <w:color w:val="009EE0"/>
              </w:rPr>
              <w:t xml:space="preserve"> AD-2000</w:t>
            </w:r>
            <w:r w:rsidR="00F44608" w:rsidRPr="00566E3C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62451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566E3C">
              <w:rPr>
                <w:color w:val="009EE0"/>
              </w:rPr>
              <w:t xml:space="preserve"> ASME     </w:t>
            </w:r>
            <w:r w:rsidR="00F44608" w:rsidRPr="00566E3C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85056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566E3C">
              <w:rPr>
                <w:color w:val="009EE0"/>
              </w:rPr>
              <w:t xml:space="preserve"> DIN     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8878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566E3C">
              <w:rPr>
                <w:color w:val="009EE0"/>
              </w:rPr>
              <w:t xml:space="preserve"> VDE/IEC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18582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566E3C">
              <w:rPr>
                <w:color w:val="009EE0"/>
              </w:rPr>
              <w:t xml:space="preserve"> EAC          </w:t>
            </w:r>
          </w:p>
        </w:tc>
      </w:tr>
    </w:tbl>
    <w:p w14:paraId="640A5253" w14:textId="77777777" w:rsidR="00357A10" w:rsidRPr="00D67224" w:rsidRDefault="00357A10" w:rsidP="004320CA">
      <w:pPr>
        <w:pStyle w:val="berschrift1"/>
        <w:tabs>
          <w:tab w:val="left" w:pos="567"/>
        </w:tabs>
        <w:ind w:left="567" w:firstLine="0"/>
        <w:rPr>
          <w:sz w:val="8"/>
          <w:szCs w:val="8"/>
        </w:rPr>
      </w:pPr>
    </w:p>
    <w:p w14:paraId="0680E4FF" w14:textId="41A96B8D" w:rsidR="00A27B67" w:rsidRPr="00566E3C" w:rsidRDefault="00A27B67" w:rsidP="005F154B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  <w:lang w:val="de-DE"/>
        </w:rPr>
      </w:pPr>
      <w:r w:rsidRPr="005F154B">
        <w:rPr>
          <w:color w:val="009EE0"/>
          <w:u w:val="single"/>
          <w:lang w:val="de-DE"/>
        </w:rPr>
        <w:t>Ambient</w:t>
      </w:r>
      <w:r w:rsidRPr="00566E3C">
        <w:rPr>
          <w:color w:val="009EE0"/>
          <w:u w:val="single"/>
        </w:rPr>
        <w:t xml:space="preserve"> conditions </w:t>
      </w:r>
      <w:r w:rsidRPr="00566E3C">
        <w:rPr>
          <w:color w:val="009EE0"/>
          <w:u w:val="single"/>
          <w:lang w:val="de-DE"/>
        </w:rPr>
        <w:t>/</w:t>
      </w:r>
      <w:r w:rsidRPr="00566E3C">
        <w:rPr>
          <w:color w:val="808080" w:themeColor="background1" w:themeShade="80"/>
          <w:u w:val="single"/>
          <w:lang w:val="de-DE"/>
        </w:rPr>
        <w:t xml:space="preserve"> Umgebungsbedingungen</w:t>
      </w:r>
      <w:r w:rsidRPr="00566E3C">
        <w:rPr>
          <w:color w:val="009EE0"/>
          <w:spacing w:val="-4"/>
          <w:u w:val="single"/>
          <w:lang w:val="de-DE"/>
        </w:rPr>
        <w:tab/>
        <w:t xml:space="preserve">                       </w:t>
      </w:r>
      <w:r w:rsidRPr="00566E3C">
        <w:rPr>
          <w:color w:val="009EE0"/>
          <w:spacing w:val="-4"/>
          <w:u w:val="single"/>
          <w:lang w:val="de-DE"/>
        </w:rPr>
        <w:tab/>
      </w:r>
      <w:r w:rsidRPr="00566E3C">
        <w:rPr>
          <w:color w:val="009EE0"/>
          <w:spacing w:val="-4"/>
          <w:u w:val="single"/>
          <w:lang w:val="de-DE"/>
        </w:rPr>
        <w:tab/>
      </w:r>
      <w:r w:rsidRPr="00566E3C">
        <w:rPr>
          <w:color w:val="009EE0"/>
          <w:spacing w:val="-4"/>
          <w:u w:val="single"/>
          <w:lang w:val="de-DE"/>
        </w:rPr>
        <w:tab/>
        <w:t xml:space="preserve">     </w:t>
      </w:r>
      <w:r w:rsidR="001D7908">
        <w:rPr>
          <w:color w:val="009EE0"/>
          <w:spacing w:val="-4"/>
          <w:u w:val="single"/>
          <w:lang w:val="de-DE"/>
        </w:rPr>
        <w:t xml:space="preserve"> </w:t>
      </w:r>
      <w:r w:rsidRPr="00566E3C">
        <w:rPr>
          <w:color w:val="009EE0"/>
          <w:spacing w:val="-4"/>
          <w:u w:val="single"/>
          <w:lang w:val="de-DE"/>
        </w:rPr>
        <w:t xml:space="preserve">             </w:t>
      </w:r>
    </w:p>
    <w:p w14:paraId="19DDCCF3" w14:textId="77777777" w:rsidR="00A27B67" w:rsidRPr="00566E3C" w:rsidRDefault="00A27B67" w:rsidP="00A27B67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87"/>
      </w:tblGrid>
      <w:tr w:rsidR="00A27B67" w:rsidRPr="00566E3C" w14:paraId="2F0C4EEE" w14:textId="77777777" w:rsidTr="000E61D1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D0C5699" w14:textId="77777777" w:rsidR="00A27B67" w:rsidRPr="00566E3C" w:rsidRDefault="00A27B67" w:rsidP="00357A10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</w:rPr>
              <w:t>Ambient temperature</w:t>
            </w:r>
            <w:r w:rsidRPr="00566E3C">
              <w:rPr>
                <w:color w:val="009EE0"/>
                <w:lang w:val="de-DE"/>
              </w:rPr>
              <w:t xml:space="preserve">: </w:t>
            </w:r>
          </w:p>
          <w:p w14:paraId="0D632100" w14:textId="77777777" w:rsidR="00A27B67" w:rsidRPr="00566E3C" w:rsidRDefault="00A27B67" w:rsidP="00167F8A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Umgebungstemperatur: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EF5A264" w14:textId="77777777" w:rsidR="00A27B67" w:rsidRPr="00566E3C" w:rsidRDefault="00A27B67" w:rsidP="00167F8A">
            <w:pPr>
              <w:rPr>
                <w:color w:val="808080" w:themeColor="background1" w:themeShade="80"/>
                <w:lang w:val="de-DE"/>
              </w:rPr>
            </w:pPr>
            <w:r w:rsidRPr="00566E3C">
              <w:rPr>
                <w:color w:val="009EE0"/>
                <w:lang w:val="de-DE"/>
              </w:rPr>
              <w:t>Minimum</w:t>
            </w:r>
            <w:r w:rsidRPr="00566E3C">
              <w:rPr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</w:t>
            </w:r>
            <w:r w:rsidRPr="00566E3C">
              <w:rPr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Minimum</w:t>
            </w:r>
          </w:p>
          <w:p w14:paraId="2063A24F" w14:textId="77777777" w:rsidR="00A27B67" w:rsidRPr="00566E3C" w:rsidRDefault="00000000" w:rsidP="00167F8A">
            <w:pPr>
              <w:rPr>
                <w:lang w:val="en-GB"/>
              </w:rPr>
            </w:pPr>
            <w:sdt>
              <w:sdtPr>
                <w:rPr>
                  <w:lang w:val="de-DE"/>
                </w:rPr>
                <w:id w:val="1123263659"/>
                <w:placeholder>
                  <w:docPart w:val="BA8AD5149515465F9FA4A28E1EA876A1"/>
                </w:placeholder>
                <w:showingPlcHdr/>
              </w:sdtPr>
              <w:sdtContent>
                <w:r w:rsidR="00A27B67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A27B67" w:rsidRPr="00566E3C">
              <w:rPr>
                <w:lang w:val="en-GB"/>
              </w:rPr>
              <w:t xml:space="preserve"> </w:t>
            </w:r>
            <w:r w:rsidR="00A27B67" w:rsidRPr="00566E3C">
              <w:rPr>
                <w:color w:val="009EE0"/>
                <w:lang w:val="de-DE"/>
              </w:rPr>
              <w:t>°C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566B38" w14:textId="77777777" w:rsidR="00A27B67" w:rsidRPr="00566E3C" w:rsidRDefault="00A27B67" w:rsidP="00167F8A">
            <w:pPr>
              <w:rPr>
                <w:color w:val="808080" w:themeColor="background1" w:themeShade="80"/>
                <w:lang w:val="de-DE"/>
              </w:rPr>
            </w:pPr>
            <w:r w:rsidRPr="00566E3C">
              <w:rPr>
                <w:color w:val="009EE0"/>
                <w:lang w:val="de-DE"/>
              </w:rPr>
              <w:t xml:space="preserve">Maximum </w:t>
            </w:r>
            <w:r w:rsidRPr="00566E3C">
              <w:rPr>
                <w:color w:val="808080" w:themeColor="background1" w:themeShade="80"/>
                <w:lang w:val="de-DE"/>
              </w:rPr>
              <w:t>/</w:t>
            </w:r>
            <w:r w:rsidRPr="00566E3C">
              <w:rPr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Maximum</w:t>
            </w:r>
          </w:p>
          <w:p w14:paraId="735C17DC" w14:textId="77777777" w:rsidR="00A27B67" w:rsidRPr="00566E3C" w:rsidRDefault="00000000" w:rsidP="00167F8A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1591309669"/>
                <w:placeholder>
                  <w:docPart w:val="1D53B29D53BB4D57955B9BA04B672A57"/>
                </w:placeholder>
                <w:showingPlcHdr/>
              </w:sdtPr>
              <w:sdtContent>
                <w:r w:rsidR="00A27B67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A27B67" w:rsidRPr="00566E3C">
              <w:rPr>
                <w:lang w:val="en-GB"/>
              </w:rPr>
              <w:t xml:space="preserve"> </w:t>
            </w:r>
            <w:r w:rsidR="00A27B67" w:rsidRPr="00566E3C">
              <w:rPr>
                <w:color w:val="009EE0"/>
                <w:lang w:val="de-DE"/>
              </w:rPr>
              <w:t>°C</w:t>
            </w:r>
          </w:p>
        </w:tc>
      </w:tr>
      <w:tr w:rsidR="004C5184" w:rsidRPr="00800D96" w14:paraId="4340E27F" w14:textId="77777777" w:rsidTr="00520B5D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63CCB9E" w14:textId="77777777" w:rsidR="004C5184" w:rsidRPr="00566E3C" w:rsidRDefault="004C5184" w:rsidP="004C5184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  <w:lang w:val="de-DE"/>
              </w:rPr>
              <w:t>Relative</w:t>
            </w:r>
            <w:r w:rsidRPr="00566E3C">
              <w:rPr>
                <w:color w:val="009EE0"/>
              </w:rPr>
              <w:t xml:space="preserve"> humidity:</w:t>
            </w:r>
            <w:r w:rsidRPr="00566E3C">
              <w:rPr>
                <w:color w:val="009EE0"/>
                <w:lang w:val="de-DE"/>
              </w:rPr>
              <w:t xml:space="preserve"> </w:t>
            </w:r>
          </w:p>
          <w:p w14:paraId="655C26FE" w14:textId="41700BB0" w:rsidR="004C5184" w:rsidRPr="00566E3C" w:rsidRDefault="004C5184" w:rsidP="004C5184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Relative Luftfeuchte: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B8E815A" w14:textId="77777777" w:rsidR="004C5184" w:rsidRPr="00A1012C" w:rsidRDefault="00000000" w:rsidP="004C5184">
            <w:pPr>
              <w:tabs>
                <w:tab w:val="left" w:pos="348"/>
              </w:tabs>
              <w:spacing w:before="20"/>
              <w:rPr>
                <w:color w:val="808080" w:themeColor="background1" w:themeShade="80"/>
              </w:rPr>
            </w:pPr>
            <w:sdt>
              <w:sdtPr>
                <w:rPr>
                  <w:lang w:val="de-DE"/>
                </w:rPr>
                <w:id w:val="1331486635"/>
                <w:placeholder>
                  <w:docPart w:val="C9923035CD974C6992129D245A6A9F62"/>
                </w:placeholder>
                <w:showingPlcHdr/>
              </w:sdtPr>
              <w:sdtContent>
                <w:r w:rsidR="004C5184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4C5184" w:rsidRPr="003D035F">
              <w:rPr>
                <w:lang w:val="en-GB"/>
              </w:rPr>
              <w:t xml:space="preserve"> </w:t>
            </w:r>
            <w:r w:rsidR="004C5184">
              <w:rPr>
                <w:color w:val="009EE0"/>
              </w:rPr>
              <w:t xml:space="preserve">% </w:t>
            </w:r>
            <w:r w:rsidR="004C5184" w:rsidRPr="00A1012C">
              <w:rPr>
                <w:color w:val="009EE0"/>
              </w:rPr>
              <w:t>at the maximum temperature</w:t>
            </w:r>
            <w:r w:rsidR="004C5184">
              <w:rPr>
                <w:color w:val="009EE0"/>
              </w:rPr>
              <w:t xml:space="preserve"> /</w:t>
            </w:r>
            <w:r w:rsidR="004C5184" w:rsidRPr="00A1012C">
              <w:rPr>
                <w:color w:val="009EE0"/>
              </w:rPr>
              <w:t xml:space="preserve"> </w:t>
            </w:r>
          </w:p>
          <w:p w14:paraId="530D60A1" w14:textId="58703F1A" w:rsidR="004C5184" w:rsidRPr="00A1012C" w:rsidRDefault="004C5184" w:rsidP="004C5184">
            <w:pPr>
              <w:tabs>
                <w:tab w:val="left" w:pos="348"/>
              </w:tabs>
              <w:spacing w:before="1"/>
              <w:rPr>
                <w:color w:val="009EE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         </w:t>
            </w:r>
            <w:r w:rsidR="00ED0023" w:rsidRPr="00A1012C">
              <w:rPr>
                <w:color w:val="808080" w:themeColor="background1" w:themeShade="80"/>
                <w:lang w:val="de-DE"/>
              </w:rPr>
              <w:t>bei der maximale</w:t>
            </w:r>
            <w:r w:rsidR="00ED0023">
              <w:rPr>
                <w:color w:val="808080" w:themeColor="background1" w:themeShade="80"/>
                <w:lang w:val="de-DE"/>
              </w:rPr>
              <w:t>n Temperatur</w:t>
            </w:r>
          </w:p>
        </w:tc>
      </w:tr>
      <w:tr w:rsidR="004C5184" w:rsidRPr="00566E3C" w14:paraId="14889112" w14:textId="77777777" w:rsidTr="000E61D1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2B3DEC18" w14:textId="77777777" w:rsidR="004C5184" w:rsidRPr="00566E3C" w:rsidRDefault="004C5184" w:rsidP="004C5184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</w:rPr>
              <w:t xml:space="preserve">Altitude above sea level: </w:t>
            </w:r>
          </w:p>
          <w:p w14:paraId="019712EA" w14:textId="77777777" w:rsidR="004C5184" w:rsidRPr="00566E3C" w:rsidRDefault="004C5184" w:rsidP="004C5184">
            <w:pPr>
              <w:tabs>
                <w:tab w:val="left" w:pos="348"/>
              </w:tabs>
              <w:spacing w:before="1"/>
              <w:rPr>
                <w:color w:val="009EE0"/>
                <w:lang w:val="de-DE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Level über Normalnull: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BD4558" w14:textId="77777777" w:rsidR="004C5184" w:rsidRPr="00566E3C" w:rsidRDefault="00000000" w:rsidP="004C5184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1195656314"/>
                <w:placeholder>
                  <w:docPart w:val="119CFB70B67E445CB407B657CF0775D2"/>
                </w:placeholder>
                <w:showingPlcHdr/>
              </w:sdtPr>
              <w:sdtContent>
                <w:r w:rsidR="004C5184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4C5184" w:rsidRPr="00566E3C">
              <w:rPr>
                <w:lang w:val="en-GB"/>
              </w:rPr>
              <w:t xml:space="preserve"> </w:t>
            </w:r>
            <w:r w:rsidR="004C5184" w:rsidRPr="00566E3C">
              <w:rPr>
                <w:color w:val="009EE0"/>
                <w:lang w:val="de-DE"/>
              </w:rPr>
              <w:t>m</w:t>
            </w:r>
          </w:p>
          <w:p w14:paraId="471A0C7F" w14:textId="77777777" w:rsidR="004C5184" w:rsidRPr="00566E3C" w:rsidRDefault="004C5184" w:rsidP="004C5184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    m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D5E4D13" w14:textId="77777777" w:rsidR="004C5184" w:rsidRPr="00566E3C" w:rsidRDefault="004C5184" w:rsidP="004C5184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566E3C">
              <w:rPr>
                <w:color w:val="009EE0"/>
              </w:rPr>
              <w:t>(standard &lt; 1000 m)</w:t>
            </w:r>
          </w:p>
          <w:p w14:paraId="35BFA779" w14:textId="77777777" w:rsidR="004C5184" w:rsidRPr="00566E3C" w:rsidRDefault="004C5184" w:rsidP="004C5184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566E3C">
              <w:rPr>
                <w:color w:val="009EE0"/>
                <w:lang w:val="de-DE"/>
              </w:rPr>
              <w:t xml:space="preserve">  </w:t>
            </w:r>
            <w:r w:rsidRPr="00566E3C">
              <w:rPr>
                <w:color w:val="808080" w:themeColor="background1" w:themeShade="80"/>
                <w:lang w:val="de-DE"/>
              </w:rPr>
              <w:t>(Standard &lt; 1000 m)</w:t>
            </w:r>
          </w:p>
        </w:tc>
      </w:tr>
    </w:tbl>
    <w:p w14:paraId="214245EA" w14:textId="77777777" w:rsidR="00A27B67" w:rsidRPr="00566E3C" w:rsidRDefault="00A27B67" w:rsidP="004320CA">
      <w:pPr>
        <w:pStyle w:val="berschrift1"/>
        <w:tabs>
          <w:tab w:val="left" w:pos="567"/>
        </w:tabs>
        <w:ind w:left="567" w:firstLine="0"/>
        <w:rPr>
          <w:sz w:val="8"/>
          <w:szCs w:val="8"/>
        </w:rPr>
      </w:pPr>
    </w:p>
    <w:p w14:paraId="7A5DA6F5" w14:textId="0D8DE578" w:rsidR="00E124CE" w:rsidRPr="00566E3C" w:rsidRDefault="00E124CE" w:rsidP="00E124CE">
      <w:pPr>
        <w:pStyle w:val="berschrift1"/>
        <w:tabs>
          <w:tab w:val="left" w:pos="567"/>
        </w:tabs>
        <w:ind w:hanging="113"/>
        <w:rPr>
          <w:color w:val="808080" w:themeColor="background1" w:themeShade="80"/>
          <w:lang w:val="de-DE"/>
        </w:rPr>
      </w:pPr>
      <w:r w:rsidRPr="00566E3C">
        <w:rPr>
          <w:color w:val="009EE0"/>
          <w:lang w:val="de-DE"/>
        </w:rPr>
        <w:t xml:space="preserve">Scope of quotation / </w:t>
      </w:r>
      <w:r w:rsidRPr="00566E3C">
        <w:rPr>
          <w:color w:val="808080" w:themeColor="background1" w:themeShade="80"/>
          <w:lang w:val="de-DE"/>
        </w:rPr>
        <w:t>Umfang des Angebot</w:t>
      </w:r>
      <w:r w:rsidR="00D7575A" w:rsidRPr="00566E3C">
        <w:rPr>
          <w:color w:val="808080" w:themeColor="background1" w:themeShade="80"/>
          <w:lang w:val="de-DE"/>
        </w:rPr>
        <w:t>e</w:t>
      </w:r>
      <w:r w:rsidRPr="00566E3C">
        <w:rPr>
          <w:color w:val="808080" w:themeColor="background1" w:themeShade="80"/>
          <w:lang w:val="de-DE"/>
        </w:rPr>
        <w:t>s:</w:t>
      </w:r>
    </w:p>
    <w:p w14:paraId="55B420DD" w14:textId="77777777" w:rsidR="00E124CE" w:rsidRPr="00566E3C" w:rsidRDefault="00E124CE" w:rsidP="004320CA">
      <w:pPr>
        <w:pStyle w:val="berschrift1"/>
        <w:tabs>
          <w:tab w:val="left" w:pos="567"/>
        </w:tabs>
        <w:ind w:left="567" w:firstLine="0"/>
        <w:rPr>
          <w:sz w:val="8"/>
          <w:szCs w:val="8"/>
          <w:lang w:val="de-DE"/>
        </w:rPr>
      </w:pPr>
    </w:p>
    <w:p w14:paraId="517D380C" w14:textId="245E8615" w:rsidR="00636769" w:rsidRPr="00566E3C" w:rsidRDefault="00636769" w:rsidP="005F154B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  <w:lang w:val="de-DE"/>
        </w:rPr>
      </w:pPr>
      <w:r w:rsidRPr="00566E3C">
        <w:rPr>
          <w:color w:val="009EE0"/>
          <w:u w:val="single"/>
          <w:lang w:val="de-DE"/>
        </w:rPr>
        <w:t>Option</w:t>
      </w:r>
      <w:r w:rsidR="00292D49" w:rsidRPr="00566E3C">
        <w:rPr>
          <w:color w:val="009EE0"/>
          <w:u w:val="single"/>
          <w:lang w:val="de-DE"/>
        </w:rPr>
        <w:t xml:space="preserve"> </w:t>
      </w:r>
      <w:r w:rsidR="00E124CE" w:rsidRPr="00566E3C">
        <w:rPr>
          <w:color w:val="009EE0"/>
          <w:u w:val="single"/>
          <w:lang w:val="de-DE"/>
        </w:rPr>
        <w:t>1</w:t>
      </w:r>
      <w:r w:rsidRPr="00566E3C">
        <w:rPr>
          <w:color w:val="009EE0"/>
          <w:u w:val="single"/>
          <w:lang w:val="de-DE"/>
        </w:rPr>
        <w:t xml:space="preserve"> /</w:t>
      </w:r>
      <w:r w:rsidRPr="00566E3C">
        <w:rPr>
          <w:color w:val="808080" w:themeColor="background1" w:themeShade="80"/>
          <w:u w:val="single"/>
          <w:lang w:val="de-DE"/>
        </w:rPr>
        <w:t xml:space="preserve"> Option</w:t>
      </w:r>
      <w:r w:rsidR="00292D49" w:rsidRPr="00566E3C">
        <w:rPr>
          <w:color w:val="808080" w:themeColor="background1" w:themeShade="80"/>
          <w:u w:val="single"/>
          <w:lang w:val="de-DE"/>
        </w:rPr>
        <w:t xml:space="preserve"> </w:t>
      </w:r>
      <w:r w:rsidR="00E124CE" w:rsidRPr="00566E3C">
        <w:rPr>
          <w:color w:val="808080" w:themeColor="background1" w:themeShade="80"/>
          <w:u w:val="single"/>
          <w:lang w:val="de-DE"/>
        </w:rPr>
        <w:t>1</w:t>
      </w:r>
      <w:r w:rsidRPr="00566E3C">
        <w:rPr>
          <w:color w:val="009EE0"/>
          <w:spacing w:val="-4"/>
          <w:u w:val="single"/>
          <w:lang w:val="de-DE"/>
        </w:rPr>
        <w:t xml:space="preserve"> </w:t>
      </w:r>
      <w:r w:rsidR="00E124CE" w:rsidRPr="00566E3C">
        <w:rPr>
          <w:color w:val="009EE0"/>
          <w:spacing w:val="-4"/>
          <w:u w:val="single"/>
          <w:lang w:val="de-DE"/>
        </w:rPr>
        <w:tab/>
      </w:r>
      <w:r w:rsidR="00E124CE" w:rsidRPr="00566E3C">
        <w:rPr>
          <w:color w:val="009EE0"/>
          <w:spacing w:val="-4"/>
          <w:u w:val="single"/>
          <w:lang w:val="de-DE"/>
        </w:rPr>
        <w:tab/>
      </w:r>
      <w:r w:rsidR="00E124CE" w:rsidRPr="00566E3C">
        <w:rPr>
          <w:color w:val="009EE0"/>
          <w:spacing w:val="-4"/>
          <w:u w:val="single"/>
          <w:lang w:val="de-DE"/>
        </w:rPr>
        <w:tab/>
      </w:r>
      <w:r w:rsidR="00E124CE" w:rsidRPr="00566E3C">
        <w:rPr>
          <w:color w:val="009EE0"/>
          <w:spacing w:val="-4"/>
          <w:u w:val="single"/>
          <w:lang w:val="de-DE"/>
        </w:rPr>
        <w:tab/>
      </w:r>
      <w:r w:rsidR="00E124CE" w:rsidRPr="00566E3C">
        <w:rPr>
          <w:color w:val="009EE0"/>
          <w:spacing w:val="-4"/>
          <w:u w:val="single"/>
          <w:lang w:val="de-DE"/>
        </w:rPr>
        <w:tab/>
      </w:r>
      <w:r w:rsidR="00E124CE" w:rsidRPr="00566E3C">
        <w:rPr>
          <w:color w:val="009EE0"/>
          <w:spacing w:val="-4"/>
          <w:u w:val="single"/>
          <w:lang w:val="de-DE"/>
        </w:rPr>
        <w:tab/>
      </w:r>
      <w:r w:rsidR="00E124CE" w:rsidRPr="00566E3C">
        <w:rPr>
          <w:color w:val="009EE0"/>
          <w:spacing w:val="-4"/>
          <w:u w:val="single"/>
          <w:lang w:val="de-DE"/>
        </w:rPr>
        <w:tab/>
      </w:r>
      <w:r w:rsidR="00E124CE" w:rsidRPr="00566E3C">
        <w:rPr>
          <w:color w:val="009EE0"/>
          <w:spacing w:val="-4"/>
          <w:u w:val="single"/>
          <w:lang w:val="de-DE"/>
        </w:rPr>
        <w:tab/>
      </w:r>
      <w:r w:rsidRPr="00566E3C">
        <w:rPr>
          <w:color w:val="009EE0"/>
          <w:spacing w:val="-4"/>
          <w:u w:val="single"/>
          <w:lang w:val="de-DE"/>
        </w:rPr>
        <w:t xml:space="preserve">    </w:t>
      </w:r>
      <w:r w:rsidRPr="00566E3C">
        <w:rPr>
          <w:color w:val="009EE0"/>
          <w:spacing w:val="-4"/>
          <w:u w:val="single"/>
          <w:lang w:val="de-DE"/>
        </w:rPr>
        <w:tab/>
      </w:r>
      <w:r w:rsidRPr="00566E3C">
        <w:rPr>
          <w:color w:val="009EE0"/>
          <w:spacing w:val="-4"/>
          <w:u w:val="single"/>
          <w:lang w:val="de-DE"/>
        </w:rPr>
        <w:tab/>
        <w:t xml:space="preserve">      </w:t>
      </w:r>
    </w:p>
    <w:p w14:paraId="4BDC0AC9" w14:textId="77777777" w:rsidR="00636769" w:rsidRPr="00566E3C" w:rsidRDefault="00636769" w:rsidP="00636769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9"/>
      </w:tblGrid>
      <w:tr w:rsidR="00636769" w:rsidRPr="00D67224" w14:paraId="6379A680" w14:textId="77777777" w:rsidTr="000E61D1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396A679" w14:textId="1E4F088D" w:rsidR="00636769" w:rsidRPr="00566E3C" w:rsidRDefault="00000000" w:rsidP="00357A10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104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88036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F20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36769" w:rsidRPr="00566E3C">
              <w:rPr>
                <w:color w:val="009EE0"/>
              </w:rPr>
              <w:t xml:space="preserve"> Dust remover:</w:t>
            </w:r>
          </w:p>
          <w:p w14:paraId="557D478C" w14:textId="77777777" w:rsidR="00636769" w:rsidRPr="00566E3C" w:rsidRDefault="00636769" w:rsidP="00167F8A">
            <w:pPr>
              <w:tabs>
                <w:tab w:val="left" w:pos="348"/>
              </w:tabs>
              <w:spacing w:before="1"/>
              <w:ind w:left="-77" w:right="-104"/>
              <w:rPr>
                <w:b/>
                <w:sz w:val="20"/>
                <w:szCs w:val="20"/>
                <w:lang w:val="de-DE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    Entstauber: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22EACA9" w14:textId="77777777" w:rsidR="00636769" w:rsidRPr="00566E3C" w:rsidRDefault="00000000" w:rsidP="00167F8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2246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769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36769" w:rsidRPr="00566E3C">
              <w:rPr>
                <w:color w:val="009EE0"/>
              </w:rPr>
              <w:t xml:space="preserve"> dry / </w:t>
            </w:r>
            <w:r w:rsidR="00636769" w:rsidRPr="00566E3C">
              <w:rPr>
                <w:color w:val="808080" w:themeColor="background1" w:themeShade="80"/>
                <w:lang w:val="de-DE"/>
              </w:rPr>
              <w:t xml:space="preserve">Trocken </w:t>
            </w:r>
            <w:r w:rsidR="00636769" w:rsidRPr="00566E3C">
              <w:rPr>
                <w:color w:val="009EE0"/>
              </w:rPr>
              <w:t xml:space="preserve">(standard 20 mg/m³ / </w:t>
            </w:r>
            <w:r w:rsidR="00636769" w:rsidRPr="00566E3C">
              <w:rPr>
                <w:color w:val="808080" w:themeColor="background1" w:themeShade="80"/>
              </w:rPr>
              <w:t>standard 20 mg/m³)</w:t>
            </w:r>
          </w:p>
          <w:p w14:paraId="13A2B154" w14:textId="3E6F6F7C" w:rsidR="00636769" w:rsidRPr="00566E3C" w:rsidRDefault="00000000" w:rsidP="00167F8A">
            <w:pPr>
              <w:tabs>
                <w:tab w:val="left" w:pos="348"/>
              </w:tabs>
              <w:spacing w:before="1"/>
              <w:rPr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19291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769" w:rsidRPr="00566E3C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36769" w:rsidRPr="00566E3C">
              <w:rPr>
                <w:color w:val="009EE0"/>
                <w:lang w:val="de-DE"/>
              </w:rPr>
              <w:t xml:space="preserve"> </w:t>
            </w:r>
            <w:r w:rsidR="00636769" w:rsidRPr="003A6E8D">
              <w:rPr>
                <w:color w:val="009EE0"/>
                <w:lang w:val="de-DE"/>
              </w:rPr>
              <w:t>wet</w:t>
            </w:r>
            <w:r w:rsidR="00636769" w:rsidRPr="00566E3C">
              <w:rPr>
                <w:color w:val="009EE0"/>
                <w:lang w:val="de-DE"/>
              </w:rPr>
              <w:t xml:space="preserve"> / </w:t>
            </w:r>
            <w:r w:rsidR="00636769" w:rsidRPr="00566E3C">
              <w:rPr>
                <w:color w:val="808080" w:themeColor="background1" w:themeShade="80"/>
                <w:lang w:val="de-DE"/>
              </w:rPr>
              <w:t xml:space="preserve">Feucht </w:t>
            </w:r>
            <w:r w:rsidR="00636769" w:rsidRPr="00566E3C">
              <w:rPr>
                <w:color w:val="009EE0"/>
                <w:lang w:val="de-DE"/>
              </w:rPr>
              <w:t xml:space="preserve">(standard 70 mg/m³ / </w:t>
            </w:r>
            <w:r w:rsidR="00636769" w:rsidRPr="00566E3C">
              <w:rPr>
                <w:color w:val="808080" w:themeColor="background1" w:themeShade="80"/>
                <w:lang w:val="de-DE"/>
              </w:rPr>
              <w:t>standard 70 mg/m³)</w:t>
            </w:r>
          </w:p>
        </w:tc>
      </w:tr>
      <w:tr w:rsidR="00A1012C" w:rsidRPr="00A1012C" w14:paraId="69263FA8" w14:textId="77777777" w:rsidTr="000E61D1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CF5652D" w14:textId="2396760D" w:rsidR="00A1012C" w:rsidRPr="00566E3C" w:rsidRDefault="00000000" w:rsidP="00A1012C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104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2106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12C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A1012C" w:rsidRPr="00566E3C">
              <w:rPr>
                <w:color w:val="009EE0"/>
              </w:rPr>
              <w:t xml:space="preserve"> </w:t>
            </w:r>
            <w:r w:rsidR="00BE11C3">
              <w:rPr>
                <w:color w:val="009EE0"/>
              </w:rPr>
              <w:t>C</w:t>
            </w:r>
            <w:r w:rsidR="00A1012C" w:rsidRPr="00566E3C">
              <w:rPr>
                <w:color w:val="009EE0"/>
              </w:rPr>
              <w:t>hiller:</w:t>
            </w:r>
          </w:p>
          <w:p w14:paraId="7D373FAB" w14:textId="1AE32153" w:rsidR="00A1012C" w:rsidRPr="00566E3C" w:rsidRDefault="00A1012C" w:rsidP="00A1012C">
            <w:pPr>
              <w:tabs>
                <w:tab w:val="left" w:pos="348"/>
              </w:tabs>
              <w:spacing w:before="1"/>
              <w:ind w:left="-77" w:right="-104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   </w:t>
            </w:r>
            <w:r w:rsidR="00BE11C3">
              <w:rPr>
                <w:color w:val="808080" w:themeColor="background1" w:themeShade="80"/>
                <w:lang w:val="de-DE"/>
              </w:rPr>
              <w:t xml:space="preserve"> K</w:t>
            </w:r>
            <w:r w:rsidRPr="00566E3C">
              <w:rPr>
                <w:color w:val="808080" w:themeColor="background1" w:themeShade="80"/>
                <w:lang w:val="de-DE"/>
              </w:rPr>
              <w:t>ältemaschine: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E32C20" w14:textId="18721D22" w:rsidR="00A1012C" w:rsidRPr="00566E3C" w:rsidRDefault="00000000" w:rsidP="00A1012C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204282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12C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A1012C" w:rsidRPr="00566E3C">
              <w:rPr>
                <w:color w:val="009EE0"/>
              </w:rPr>
              <w:t xml:space="preserve"> </w:t>
            </w:r>
            <w:r w:rsidR="00A1012C">
              <w:rPr>
                <w:color w:val="009EE0"/>
              </w:rPr>
              <w:t>air</w:t>
            </w:r>
            <w:r w:rsidR="00A1012C" w:rsidRPr="00566E3C">
              <w:rPr>
                <w:color w:val="009EE0"/>
              </w:rPr>
              <w:t xml:space="preserve"> / </w:t>
            </w:r>
            <w:r w:rsidR="00A1012C">
              <w:rPr>
                <w:color w:val="808080" w:themeColor="background1" w:themeShade="80"/>
                <w:lang w:val="de-DE"/>
              </w:rPr>
              <w:t>Luft</w:t>
            </w:r>
            <w:r w:rsidR="00A1012C" w:rsidRPr="00566E3C">
              <w:rPr>
                <w:color w:val="808080" w:themeColor="background1" w:themeShade="80"/>
                <w:lang w:val="de-DE"/>
              </w:rPr>
              <w:t xml:space="preserve"> </w:t>
            </w:r>
          </w:p>
          <w:p w14:paraId="4D26EB86" w14:textId="1A23815E" w:rsidR="00A1012C" w:rsidRPr="00A1012C" w:rsidRDefault="00000000" w:rsidP="00A1012C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83102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12C" w:rsidRPr="00566E3C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A1012C" w:rsidRPr="00566E3C">
              <w:rPr>
                <w:color w:val="009EE0"/>
                <w:lang w:val="de-DE"/>
              </w:rPr>
              <w:t xml:space="preserve"> </w:t>
            </w:r>
            <w:r w:rsidR="00A1012C" w:rsidRPr="004666A2">
              <w:rPr>
                <w:color w:val="009EE0"/>
              </w:rPr>
              <w:t>water</w:t>
            </w:r>
            <w:r w:rsidR="00A1012C" w:rsidRPr="00566E3C">
              <w:rPr>
                <w:color w:val="009EE0"/>
                <w:lang w:val="de-DE"/>
              </w:rPr>
              <w:t xml:space="preserve"> / </w:t>
            </w:r>
            <w:r w:rsidR="00A1012C">
              <w:rPr>
                <w:color w:val="808080" w:themeColor="background1" w:themeShade="80"/>
                <w:lang w:val="de-DE"/>
              </w:rPr>
              <w:t>Wasser</w:t>
            </w:r>
            <w:r w:rsidR="00A1012C" w:rsidRPr="00566E3C">
              <w:rPr>
                <w:color w:val="808080" w:themeColor="background1" w:themeShade="80"/>
                <w:lang w:val="de-DE"/>
              </w:rPr>
              <w:t xml:space="preserve"> </w:t>
            </w:r>
          </w:p>
        </w:tc>
      </w:tr>
      <w:tr w:rsidR="00A1012C" w:rsidRPr="00566E3C" w14:paraId="7A3F0B70" w14:textId="77777777" w:rsidTr="000E61D1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F4029F3" w14:textId="77777777" w:rsidR="00A1012C" w:rsidRDefault="00000000" w:rsidP="00A1012C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7587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12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A1012C">
              <w:rPr>
                <w:color w:val="009EE0"/>
              </w:rPr>
              <w:t xml:space="preserve"> </w:t>
            </w:r>
            <w:r w:rsidR="00A1012C" w:rsidRPr="006A500A">
              <w:rPr>
                <w:color w:val="009EE0"/>
              </w:rPr>
              <w:t>In addition</w:t>
            </w:r>
            <w:r w:rsidR="00A1012C">
              <w:rPr>
                <w:color w:val="009EE0"/>
              </w:rPr>
              <w:t>:</w:t>
            </w:r>
          </w:p>
          <w:p w14:paraId="6A7B1586" w14:textId="6B963328" w:rsidR="00A1012C" w:rsidRPr="00566E3C" w:rsidRDefault="00A1012C" w:rsidP="00A1012C">
            <w:pPr>
              <w:tabs>
                <w:tab w:val="left" w:pos="348"/>
              </w:tabs>
              <w:spacing w:before="1"/>
              <w:ind w:left="-77" w:right="-104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   </w:t>
            </w:r>
            <w:r w:rsidRPr="00B86239">
              <w:rPr>
                <w:color w:val="808080" w:themeColor="background1" w:themeShade="80"/>
                <w:lang w:val="de-DE"/>
              </w:rPr>
              <w:t>Zusätzlich: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EF5B1B0" w14:textId="77777777" w:rsidR="00A1012C" w:rsidRPr="00566E3C" w:rsidRDefault="00000000" w:rsidP="00A1012C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846529087"/>
                <w:placeholder>
                  <w:docPart w:val="FB38813DBA26488187B251D69FDDECA8"/>
                </w:placeholder>
                <w:showingPlcHdr/>
              </w:sdtPr>
              <w:sdtContent>
                <w:r w:rsidR="00A1012C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A1012C" w:rsidRPr="00566E3C">
              <w:rPr>
                <w:lang w:val="en-GB"/>
              </w:rPr>
              <w:t xml:space="preserve"> </w:t>
            </w:r>
            <w:r w:rsidR="00A1012C" w:rsidRPr="00566E3C">
              <w:rPr>
                <w:color w:val="009EE0"/>
                <w:lang w:val="en-GB"/>
              </w:rPr>
              <w:t>…</w:t>
            </w:r>
          </w:p>
          <w:p w14:paraId="02AE7805" w14:textId="77777777" w:rsidR="00A1012C" w:rsidRPr="00566E3C" w:rsidRDefault="00A1012C" w:rsidP="00A1012C">
            <w:pPr>
              <w:tabs>
                <w:tab w:val="left" w:pos="348"/>
              </w:tabs>
              <w:spacing w:before="1"/>
              <w:rPr>
                <w:color w:val="009EE0"/>
              </w:rPr>
            </w:pPr>
          </w:p>
        </w:tc>
      </w:tr>
    </w:tbl>
    <w:p w14:paraId="7FAAAB5E" w14:textId="77777777" w:rsidR="00636769" w:rsidRPr="00566E3C" w:rsidRDefault="00636769" w:rsidP="004320CA">
      <w:pPr>
        <w:pStyle w:val="berschrift1"/>
        <w:tabs>
          <w:tab w:val="left" w:pos="567"/>
        </w:tabs>
        <w:ind w:left="567" w:firstLine="0"/>
        <w:rPr>
          <w:sz w:val="8"/>
          <w:szCs w:val="8"/>
        </w:rPr>
      </w:pPr>
    </w:p>
    <w:p w14:paraId="533E88E1" w14:textId="26EB3B0B" w:rsidR="003B1DEB" w:rsidRPr="00566E3C" w:rsidRDefault="00354AA6" w:rsidP="005F154B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  <w:lang w:val="de-DE"/>
        </w:rPr>
      </w:pPr>
      <w:r w:rsidRPr="00566E3C">
        <w:rPr>
          <w:color w:val="009EE0"/>
          <w:u w:val="single"/>
          <w:lang w:val="de-DE"/>
        </w:rPr>
        <w:t xml:space="preserve">Option 2 - </w:t>
      </w:r>
      <w:r w:rsidR="002841A5" w:rsidRPr="00566E3C">
        <w:rPr>
          <w:color w:val="009EE0"/>
          <w:u w:val="single"/>
        </w:rPr>
        <w:t xml:space="preserve">Automation </w:t>
      </w:r>
      <w:r w:rsidR="003B1DEB" w:rsidRPr="00566E3C">
        <w:rPr>
          <w:color w:val="009EE0"/>
          <w:u w:val="single"/>
          <w:lang w:val="de-DE"/>
        </w:rPr>
        <w:t>/</w:t>
      </w:r>
      <w:r w:rsidR="003B1DEB" w:rsidRPr="00566E3C">
        <w:rPr>
          <w:color w:val="808080" w:themeColor="background1" w:themeShade="80"/>
          <w:u w:val="single"/>
          <w:lang w:val="de-DE"/>
        </w:rPr>
        <w:t xml:space="preserve"> </w:t>
      </w:r>
      <w:r w:rsidRPr="00566E3C">
        <w:rPr>
          <w:color w:val="808080" w:themeColor="background1" w:themeShade="80"/>
          <w:u w:val="single"/>
          <w:lang w:val="de-DE"/>
        </w:rPr>
        <w:t xml:space="preserve">Option 2 - </w:t>
      </w:r>
      <w:r w:rsidR="002841A5" w:rsidRPr="00566E3C">
        <w:rPr>
          <w:color w:val="808080" w:themeColor="background1" w:themeShade="80"/>
          <w:u w:val="single"/>
          <w:lang w:val="de-DE"/>
        </w:rPr>
        <w:t>Automatisierung</w:t>
      </w:r>
      <w:r w:rsidR="003B1DEB" w:rsidRPr="00566E3C">
        <w:rPr>
          <w:color w:val="009EE0"/>
          <w:spacing w:val="-4"/>
          <w:u w:val="single"/>
          <w:lang w:val="de-DE"/>
        </w:rPr>
        <w:tab/>
        <w:t xml:space="preserve">                </w:t>
      </w:r>
      <w:r w:rsidR="003B1DEB" w:rsidRPr="00566E3C">
        <w:rPr>
          <w:color w:val="009EE0"/>
          <w:spacing w:val="-4"/>
          <w:u w:val="single"/>
          <w:lang w:val="de-DE"/>
        </w:rPr>
        <w:tab/>
      </w:r>
      <w:r w:rsidR="003B1DEB" w:rsidRPr="00566E3C">
        <w:rPr>
          <w:color w:val="009EE0"/>
          <w:spacing w:val="-4"/>
          <w:u w:val="single"/>
          <w:lang w:val="de-DE"/>
        </w:rPr>
        <w:tab/>
      </w:r>
      <w:r w:rsidR="003B1DEB" w:rsidRPr="00566E3C">
        <w:rPr>
          <w:color w:val="009EE0"/>
          <w:spacing w:val="-4"/>
          <w:u w:val="single"/>
          <w:lang w:val="de-DE"/>
        </w:rPr>
        <w:tab/>
      </w:r>
      <w:r w:rsidR="00A02B2E">
        <w:rPr>
          <w:color w:val="009EE0"/>
          <w:spacing w:val="-4"/>
          <w:u w:val="single"/>
          <w:lang w:val="de-DE"/>
        </w:rPr>
        <w:tab/>
      </w:r>
      <w:r w:rsidR="002841A5" w:rsidRPr="00566E3C">
        <w:rPr>
          <w:color w:val="009EE0"/>
          <w:spacing w:val="-4"/>
          <w:u w:val="single"/>
          <w:lang w:val="de-DE"/>
        </w:rPr>
        <w:t xml:space="preserve">   </w:t>
      </w:r>
      <w:r w:rsidRPr="00566E3C">
        <w:rPr>
          <w:color w:val="009EE0"/>
          <w:spacing w:val="-4"/>
          <w:u w:val="single"/>
          <w:lang w:val="de-DE"/>
        </w:rPr>
        <w:t xml:space="preserve">   </w:t>
      </w:r>
    </w:p>
    <w:p w14:paraId="2116020C" w14:textId="77777777" w:rsidR="003B1DEB" w:rsidRPr="00566E3C" w:rsidRDefault="003B1DEB" w:rsidP="003B1DEB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87"/>
      </w:tblGrid>
      <w:tr w:rsidR="00F66840" w:rsidRPr="00566E3C" w14:paraId="2FCD7927" w14:textId="77777777" w:rsidTr="000E61D1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45945D2" w14:textId="69BC96BA" w:rsidR="00F66840" w:rsidRPr="00566E3C" w:rsidRDefault="00412780" w:rsidP="00357A10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</w:rPr>
              <w:t xml:space="preserve">Electrical </w:t>
            </w:r>
            <w:r w:rsidR="00B233DF" w:rsidRPr="00566E3C">
              <w:rPr>
                <w:color w:val="009EE0"/>
              </w:rPr>
              <w:t>- System</w:t>
            </w:r>
            <w:r w:rsidR="00F66840" w:rsidRPr="00566E3C">
              <w:rPr>
                <w:color w:val="009EE0"/>
              </w:rPr>
              <w:t>:</w:t>
            </w:r>
            <w:r w:rsidR="00F66840" w:rsidRPr="00566E3C">
              <w:rPr>
                <w:color w:val="009EE0"/>
                <w:lang w:val="de-DE"/>
              </w:rPr>
              <w:t xml:space="preserve"> </w:t>
            </w:r>
          </w:p>
          <w:p w14:paraId="4FD883B9" w14:textId="5D82C8E9" w:rsidR="00F66840" w:rsidRPr="00566E3C" w:rsidRDefault="00F66840" w:rsidP="00BC70C9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</w:t>
            </w:r>
            <w:r w:rsidRPr="00566E3C">
              <w:rPr>
                <w:color w:val="808080" w:themeColor="background1" w:themeShade="80"/>
              </w:rPr>
              <w:t>EMSR</w:t>
            </w:r>
            <w:r w:rsidR="00B233DF" w:rsidRPr="00566E3C">
              <w:rPr>
                <w:color w:val="808080" w:themeColor="background1" w:themeShade="80"/>
              </w:rPr>
              <w:t xml:space="preserve"> - System</w:t>
            </w:r>
            <w:r w:rsidRPr="00566E3C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5A59507" w14:textId="548EAE6E" w:rsidR="00502008" w:rsidRPr="00566E3C" w:rsidRDefault="00000000" w:rsidP="00502008">
            <w:pPr>
              <w:tabs>
                <w:tab w:val="left" w:pos="348"/>
              </w:tabs>
              <w:spacing w:before="20"/>
              <w:rPr>
                <w:color w:val="009EE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31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F20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502008" w:rsidRPr="00566E3C">
              <w:rPr>
                <w:color w:val="009EE0"/>
              </w:rPr>
              <w:t xml:space="preserve"> Siemens PCS 7 or </w:t>
            </w: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20702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3F7" w:rsidRPr="00566E3C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502008" w:rsidRPr="00566E3C">
              <w:rPr>
                <w:color w:val="009EE0"/>
              </w:rPr>
              <w:t xml:space="preserve"> Siemens S7 - TIA Portal / WIN CC  </w:t>
            </w:r>
          </w:p>
          <w:p w14:paraId="5C52E1C4" w14:textId="77777777" w:rsidR="00502008" w:rsidRPr="00566E3C" w:rsidRDefault="00000000" w:rsidP="00502008">
            <w:pPr>
              <w:tabs>
                <w:tab w:val="left" w:pos="348"/>
              </w:tabs>
              <w:spacing w:before="20"/>
              <w:rPr>
                <w:color w:val="009EE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27348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008" w:rsidRPr="00566E3C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502008" w:rsidRPr="00566E3C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="00502008" w:rsidRPr="00566E3C">
              <w:rPr>
                <w:color w:val="009EE0"/>
              </w:rPr>
              <w:t xml:space="preserve">ABB   </w:t>
            </w: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83402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008" w:rsidRPr="00566E3C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502008" w:rsidRPr="00566E3C">
              <w:rPr>
                <w:color w:val="009EE0"/>
              </w:rPr>
              <w:t xml:space="preserve"> Rockwell  </w:t>
            </w:r>
            <w:sdt>
              <w:sdtPr>
                <w:rPr>
                  <w:lang w:val="de-DE"/>
                </w:rPr>
                <w:id w:val="1781595642"/>
                <w:placeholder>
                  <w:docPart w:val="B0D3FD343CC94C30B3B019CC9C8E198D"/>
                </w:placeholder>
                <w:showingPlcHdr/>
              </w:sdtPr>
              <w:sdtContent>
                <w:r w:rsidR="00502008" w:rsidRPr="00566E3C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502008" w:rsidRPr="00566E3C">
              <w:t xml:space="preserve"> </w:t>
            </w:r>
            <w:r w:rsidR="00502008" w:rsidRPr="00566E3C">
              <w:rPr>
                <w:color w:val="00B0F0"/>
              </w:rPr>
              <w:t>other</w:t>
            </w:r>
          </w:p>
          <w:p w14:paraId="4DB83B73" w14:textId="72AC0D31" w:rsidR="00F66840" w:rsidRPr="00566E3C" w:rsidRDefault="00000000" w:rsidP="00502008">
            <w:pPr>
              <w:tabs>
                <w:tab w:val="left" w:pos="348"/>
              </w:tabs>
              <w:spacing w:before="20" w:after="20"/>
              <w:rPr>
                <w:lang w:val="pt-BR"/>
              </w:rPr>
            </w:pPr>
            <w:sdt>
              <w:sdtPr>
                <w:rPr>
                  <w:lang w:val="de-DE"/>
                </w:rPr>
                <w:id w:val="1079173956"/>
                <w:placeholder>
                  <w:docPart w:val="B5FFD337252B451A9C2BE779FBD5D4E9"/>
                </w:placeholder>
                <w:showingPlcHdr/>
              </w:sdtPr>
              <w:sdtContent>
                <w:r w:rsidR="00502008" w:rsidRPr="00566E3C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502008" w:rsidRPr="00566E3C">
              <w:rPr>
                <w:lang w:val="de-DE"/>
              </w:rPr>
              <w:t xml:space="preserve"> </w:t>
            </w:r>
            <w:r w:rsidR="00502008" w:rsidRPr="00566E3C">
              <w:rPr>
                <w:color w:val="00B0F0"/>
                <w:lang w:val="en-GB"/>
              </w:rPr>
              <w:t xml:space="preserve">!!! version number / </w:t>
            </w:r>
            <w:r w:rsidR="00502008" w:rsidRPr="00566E3C">
              <w:rPr>
                <w:color w:val="808080" w:themeColor="background1" w:themeShade="80"/>
                <w:lang w:val="de-DE"/>
              </w:rPr>
              <w:t>Versionsnummer</w:t>
            </w:r>
          </w:p>
        </w:tc>
      </w:tr>
      <w:tr w:rsidR="003B1DEB" w:rsidRPr="00566E3C" w14:paraId="1154840C" w14:textId="77777777" w:rsidTr="000E61D1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8ADA6DB" w14:textId="0C9FF19E" w:rsidR="003B1DEB" w:rsidRPr="00566E3C" w:rsidRDefault="000A635D" w:rsidP="00357A10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</w:rPr>
              <w:t xml:space="preserve">C&amp;I </w:t>
            </w:r>
            <w:r w:rsidR="007B07A1" w:rsidRPr="00566E3C">
              <w:rPr>
                <w:color w:val="009EE0"/>
              </w:rPr>
              <w:t xml:space="preserve">- Field </w:t>
            </w:r>
            <w:r w:rsidRPr="00566E3C">
              <w:rPr>
                <w:color w:val="009EE0"/>
              </w:rPr>
              <w:t>units</w:t>
            </w:r>
            <w:r w:rsidR="003B1DEB" w:rsidRPr="00566E3C">
              <w:rPr>
                <w:color w:val="009EE0"/>
              </w:rPr>
              <w:t xml:space="preserve">: </w:t>
            </w:r>
          </w:p>
          <w:p w14:paraId="38E709A8" w14:textId="1FDF6ECF" w:rsidR="003B1DEB" w:rsidRPr="00566E3C" w:rsidRDefault="003B1DEB" w:rsidP="00BC70C9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566E3C">
              <w:rPr>
                <w:color w:val="808080" w:themeColor="background1" w:themeShade="80"/>
              </w:rPr>
              <w:t xml:space="preserve">         </w:t>
            </w:r>
            <w:r w:rsidR="007B07A1" w:rsidRPr="00566E3C">
              <w:rPr>
                <w:color w:val="808080" w:themeColor="background1" w:themeShade="80"/>
                <w:lang w:val="de-DE"/>
              </w:rPr>
              <w:t>MSR - Feldgeräte</w:t>
            </w:r>
            <w:r w:rsidRPr="00566E3C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083B6BD" w14:textId="5E421C01" w:rsidR="003B1DEB" w:rsidRPr="00566E3C" w:rsidRDefault="00000000" w:rsidP="00BC70C9">
            <w:pPr>
              <w:tabs>
                <w:tab w:val="left" w:pos="348"/>
              </w:tabs>
              <w:spacing w:before="20"/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43959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D71" w:rsidRPr="00566E3C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B07A1" w:rsidRPr="00566E3C">
              <w:rPr>
                <w:color w:val="009EE0"/>
              </w:rPr>
              <w:t xml:space="preserve"> BMA standard / </w:t>
            </w:r>
            <w:r w:rsidR="007B07A1" w:rsidRPr="00566E3C">
              <w:rPr>
                <w:color w:val="808080" w:themeColor="background1" w:themeShade="80"/>
              </w:rPr>
              <w:t>standard</w:t>
            </w:r>
          </w:p>
          <w:p w14:paraId="14186E3D" w14:textId="77C3FDD6" w:rsidR="007B07A1" w:rsidRPr="00566E3C" w:rsidRDefault="00000000" w:rsidP="00BC70C9">
            <w:pPr>
              <w:tabs>
                <w:tab w:val="left" w:pos="348"/>
              </w:tabs>
              <w:spacing w:before="20"/>
              <w:rPr>
                <w:color w:val="808080" w:themeColor="background1" w:themeShade="8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26928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543" w:rsidRPr="00566E3C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B07A1" w:rsidRPr="00566E3C">
              <w:rPr>
                <w:color w:val="009EE0"/>
              </w:rPr>
              <w:t xml:space="preserve"> </w:t>
            </w:r>
            <w:r w:rsidR="00132543" w:rsidRPr="00566E3C">
              <w:rPr>
                <w:color w:val="009EE0"/>
              </w:rPr>
              <w:t xml:space="preserve">own available </w:t>
            </w:r>
            <w:r w:rsidR="007B07A1" w:rsidRPr="00566E3C">
              <w:rPr>
                <w:color w:val="009EE0"/>
              </w:rPr>
              <w:t xml:space="preserve">/ </w:t>
            </w:r>
            <w:r w:rsidR="00132543" w:rsidRPr="00566E3C">
              <w:rPr>
                <w:color w:val="808080" w:themeColor="background1" w:themeShade="80"/>
                <w:lang w:val="de-DE"/>
              </w:rPr>
              <w:t>eigene</w:t>
            </w:r>
            <w:r w:rsidR="00132543" w:rsidRPr="00566E3C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849C699" w14:textId="3DC3F0AE" w:rsidR="003B1DEB" w:rsidRPr="00566E3C" w:rsidRDefault="00000000" w:rsidP="004C5BD5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587758497"/>
                <w:placeholder>
                  <w:docPart w:val="B93CCDCD7C0943D9A90698D516E74695"/>
                </w:placeholder>
                <w:showingPlcHdr/>
              </w:sdtPr>
              <w:sdtContent>
                <w:r w:rsidR="007B07A1" w:rsidRPr="00566E3C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7B07A1" w:rsidRPr="00566E3C">
              <w:rPr>
                <w:lang w:val="en-GB"/>
              </w:rPr>
              <w:t xml:space="preserve"> </w:t>
            </w:r>
            <w:r w:rsidR="001F72B9" w:rsidRPr="00566E3C">
              <w:rPr>
                <w:color w:val="00B0F0"/>
                <w:lang w:val="en-GB"/>
              </w:rPr>
              <w:t>…</w:t>
            </w:r>
            <w:r w:rsidR="007B07A1" w:rsidRPr="00566E3C">
              <w:rPr>
                <w:color w:val="009EE0"/>
                <w:lang w:val="de-DE"/>
              </w:rPr>
              <w:t xml:space="preserve"> </w:t>
            </w:r>
          </w:p>
        </w:tc>
      </w:tr>
      <w:tr w:rsidR="003B1DEB" w:rsidRPr="00566E3C" w14:paraId="56B9D293" w14:textId="77777777" w:rsidTr="000E61D1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25A7721" w14:textId="0D7705FC" w:rsidR="003B1DEB" w:rsidRPr="00566E3C" w:rsidRDefault="00444187" w:rsidP="00357A10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</w:rPr>
              <w:t>Bus system</w:t>
            </w:r>
            <w:r w:rsidR="003B1DEB" w:rsidRPr="00566E3C">
              <w:rPr>
                <w:color w:val="009EE0"/>
              </w:rPr>
              <w:t>:</w:t>
            </w:r>
            <w:r w:rsidR="003B1DEB" w:rsidRPr="00566E3C">
              <w:rPr>
                <w:color w:val="009EE0"/>
                <w:lang w:val="de-DE"/>
              </w:rPr>
              <w:t xml:space="preserve"> </w:t>
            </w:r>
          </w:p>
          <w:p w14:paraId="139924BA" w14:textId="57C97B43" w:rsidR="003B1DEB" w:rsidRPr="00566E3C" w:rsidRDefault="003B1DEB" w:rsidP="00BC70C9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ru-RU"/>
              </w:rPr>
              <w:t xml:space="preserve">         </w:t>
            </w:r>
            <w:r w:rsidR="00E20BA4" w:rsidRPr="00566E3C">
              <w:rPr>
                <w:color w:val="808080" w:themeColor="background1" w:themeShade="80"/>
              </w:rPr>
              <w:t>Bus</w:t>
            </w:r>
            <w:r w:rsidR="00444187" w:rsidRPr="00566E3C">
              <w:rPr>
                <w:color w:val="808080" w:themeColor="background1" w:themeShade="80"/>
              </w:rPr>
              <w:t xml:space="preserve"> </w:t>
            </w:r>
            <w:r w:rsidR="00A65AD4" w:rsidRPr="00566E3C">
              <w:rPr>
                <w:color w:val="808080" w:themeColor="background1" w:themeShade="80"/>
              </w:rPr>
              <w:t>S</w:t>
            </w:r>
            <w:r w:rsidR="00E20BA4" w:rsidRPr="00566E3C">
              <w:rPr>
                <w:color w:val="808080" w:themeColor="background1" w:themeShade="80"/>
              </w:rPr>
              <w:t>ystem</w:t>
            </w:r>
            <w:r w:rsidRPr="00566E3C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522B13C" w14:textId="1B270D5F" w:rsidR="003B1DEB" w:rsidRPr="00566E3C" w:rsidRDefault="00000000" w:rsidP="00BC70C9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18117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D71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B1DEB" w:rsidRPr="00566E3C">
              <w:rPr>
                <w:color w:val="009EE0"/>
              </w:rPr>
              <w:t xml:space="preserve"> </w:t>
            </w:r>
            <w:r w:rsidR="00444187" w:rsidRPr="00566E3C">
              <w:rPr>
                <w:color w:val="009EE0"/>
              </w:rPr>
              <w:t>Profibus</w:t>
            </w:r>
            <w:r w:rsidR="00FE64A4" w:rsidRPr="00566E3C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8812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DEB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B1DEB" w:rsidRPr="00566E3C">
              <w:rPr>
                <w:color w:val="009EE0"/>
              </w:rPr>
              <w:t xml:space="preserve"> </w:t>
            </w:r>
            <w:r w:rsidR="00444187" w:rsidRPr="00566E3C">
              <w:rPr>
                <w:color w:val="009EE0"/>
              </w:rPr>
              <w:t>ProfNet</w:t>
            </w:r>
            <w:r w:rsidR="00FE64A4" w:rsidRPr="00566E3C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40869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DEB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B1DEB" w:rsidRPr="00566E3C">
              <w:rPr>
                <w:color w:val="009EE0"/>
              </w:rPr>
              <w:t xml:space="preserve"> </w:t>
            </w:r>
            <w:r w:rsidR="00444187" w:rsidRPr="00566E3C">
              <w:rPr>
                <w:color w:val="009EE0"/>
              </w:rPr>
              <w:t xml:space="preserve">TCP/IP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43246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0F5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B1DEB" w:rsidRPr="00566E3C">
              <w:rPr>
                <w:color w:val="009EE0"/>
              </w:rPr>
              <w:t xml:space="preserve"> </w:t>
            </w:r>
            <w:r w:rsidR="00444187" w:rsidRPr="00566E3C">
              <w:rPr>
                <w:color w:val="009EE0"/>
              </w:rPr>
              <w:t>DeviceNet</w:t>
            </w:r>
          </w:p>
          <w:p w14:paraId="4EF63771" w14:textId="0BE90CAC" w:rsidR="003B1DEB" w:rsidRPr="00566E3C" w:rsidRDefault="00000000" w:rsidP="007937CF">
            <w:pPr>
              <w:tabs>
                <w:tab w:val="left" w:pos="348"/>
              </w:tabs>
              <w:spacing w:before="1" w:after="20"/>
              <w:rPr>
                <w:color w:val="009EE0"/>
              </w:rPr>
            </w:pPr>
            <w:sdt>
              <w:sdtPr>
                <w:rPr>
                  <w:lang w:val="de-DE"/>
                </w:rPr>
                <w:id w:val="1556892168"/>
                <w:placeholder>
                  <w:docPart w:val="60B2FAC30E444835AD35620730BA69F9"/>
                </w:placeholder>
                <w:showingPlcHdr/>
              </w:sdtPr>
              <w:sdtContent>
                <w:r w:rsidR="007937CF" w:rsidRPr="00566E3C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7937CF" w:rsidRPr="00566E3C">
              <w:t xml:space="preserve"> </w:t>
            </w:r>
            <w:r w:rsidR="007937CF" w:rsidRPr="00566E3C">
              <w:rPr>
                <w:color w:val="00B0F0"/>
                <w:lang w:val="en-GB"/>
              </w:rPr>
              <w:t>…</w:t>
            </w:r>
          </w:p>
        </w:tc>
      </w:tr>
      <w:tr w:rsidR="00FA50F5" w:rsidRPr="00D67224" w14:paraId="0D72DC2A" w14:textId="77777777" w:rsidTr="000E61D1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1D03A27" w14:textId="12FE15C6" w:rsidR="00FA50F5" w:rsidRPr="00566E3C" w:rsidRDefault="00FA50F5" w:rsidP="00FA50F5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</w:rPr>
              <w:t>Automation level 1:</w:t>
            </w:r>
            <w:r w:rsidRPr="00566E3C">
              <w:rPr>
                <w:color w:val="009EE0"/>
                <w:lang w:val="de-DE"/>
              </w:rPr>
              <w:t xml:space="preserve"> </w:t>
            </w:r>
          </w:p>
          <w:p w14:paraId="1C53C176" w14:textId="227E9873" w:rsidR="00FA50F5" w:rsidRPr="00566E3C" w:rsidRDefault="00FA50F5" w:rsidP="00FA50F5">
            <w:pPr>
              <w:tabs>
                <w:tab w:val="left" w:pos="348"/>
              </w:tabs>
              <w:spacing w:before="1"/>
              <w:ind w:left="-77" w:right="-110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Automatisierungsgrad 1: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BF1851C" w14:textId="7DED91D2" w:rsidR="00FA50F5" w:rsidRPr="00566E3C" w:rsidRDefault="00000000" w:rsidP="00FA50F5">
            <w:pPr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9775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F20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50F5" w:rsidRPr="00566E3C">
              <w:rPr>
                <w:color w:val="009EE0"/>
              </w:rPr>
              <w:t xml:space="preserve"> PLC for </w:t>
            </w:r>
            <w:r w:rsidR="00D52A97" w:rsidRPr="00566E3C">
              <w:rPr>
                <w:color w:val="009EE0"/>
              </w:rPr>
              <w:t xml:space="preserve">dryer and cooler </w:t>
            </w:r>
            <w:r w:rsidR="00FA50F5" w:rsidRPr="00566E3C">
              <w:rPr>
                <w:color w:val="009EE0"/>
              </w:rPr>
              <w:t>only</w:t>
            </w:r>
          </w:p>
          <w:p w14:paraId="543196CB" w14:textId="10A7109A" w:rsidR="00FA50F5" w:rsidRPr="00566E3C" w:rsidRDefault="00FA50F5" w:rsidP="00FA50F5">
            <w:pPr>
              <w:tabs>
                <w:tab w:val="left" w:pos="462"/>
              </w:tabs>
              <w:spacing w:before="1"/>
              <w:rPr>
                <w:b/>
                <w:color w:val="00B0F0"/>
                <w:lang w:val="de-DE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662026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  </w:t>
            </w:r>
            <w:r w:rsidRPr="00566E3C">
              <w:rPr>
                <w:color w:val="808080" w:themeColor="background1" w:themeShade="80"/>
                <w:lang w:val="de-DE"/>
              </w:rPr>
              <w:t>SPS nur für</w:t>
            </w:r>
            <w:r w:rsidR="00CE4512" w:rsidRPr="00566E3C">
              <w:rPr>
                <w:color w:val="808080" w:themeColor="background1" w:themeShade="80"/>
                <w:lang w:val="de-DE"/>
              </w:rPr>
              <w:t xml:space="preserve"> den</w:t>
            </w:r>
            <w:r w:rsidRPr="00566E3C">
              <w:rPr>
                <w:color w:val="808080" w:themeColor="background1" w:themeShade="80"/>
                <w:lang w:val="de-DE"/>
              </w:rPr>
              <w:t xml:space="preserve"> </w:t>
            </w:r>
            <w:r w:rsidR="00D52A97" w:rsidRPr="00566E3C">
              <w:rPr>
                <w:color w:val="808080" w:themeColor="background1" w:themeShade="80"/>
                <w:lang w:val="de-DE"/>
              </w:rPr>
              <w:t xml:space="preserve">Zuckertrockner und Kühler </w:t>
            </w:r>
          </w:p>
        </w:tc>
      </w:tr>
      <w:tr w:rsidR="00FA50F5" w:rsidRPr="00D67224" w14:paraId="138B4731" w14:textId="77777777" w:rsidTr="000E61D1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A6BBBB0" w14:textId="699C2BD1" w:rsidR="00FA50F5" w:rsidRPr="00566E3C" w:rsidRDefault="00FA50F5" w:rsidP="00FA50F5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</w:rPr>
              <w:t>Automation level 2:</w:t>
            </w:r>
            <w:r w:rsidRPr="00566E3C">
              <w:rPr>
                <w:color w:val="009EE0"/>
                <w:lang w:val="de-DE"/>
              </w:rPr>
              <w:t xml:space="preserve"> </w:t>
            </w:r>
          </w:p>
          <w:p w14:paraId="447787C9" w14:textId="599A9D55" w:rsidR="00FA50F5" w:rsidRPr="00566E3C" w:rsidRDefault="00FA50F5" w:rsidP="00FA50F5">
            <w:pPr>
              <w:tabs>
                <w:tab w:val="left" w:pos="348"/>
              </w:tabs>
              <w:spacing w:before="1"/>
              <w:ind w:left="-77" w:right="-110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Automatisierungsgrad 2: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EA44A31" w14:textId="77777777" w:rsidR="00FA50F5" w:rsidRPr="00566E3C" w:rsidRDefault="00000000" w:rsidP="00FA50F5">
            <w:pPr>
              <w:tabs>
                <w:tab w:val="left" w:pos="348"/>
              </w:tabs>
              <w:spacing w:before="1"/>
              <w:rPr>
                <w:b/>
                <w:color w:val="009EE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23638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0F5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A50F5" w:rsidRPr="00566E3C">
              <w:rPr>
                <w:color w:val="009EE0"/>
              </w:rPr>
              <w:t xml:space="preserve"> Process control for the station including options.</w:t>
            </w:r>
            <w:r w:rsidR="00FA50F5" w:rsidRPr="00566E3C">
              <w:rPr>
                <w:b/>
                <w:color w:val="009EE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  </w:t>
            </w:r>
          </w:p>
          <w:p w14:paraId="38A1000A" w14:textId="0FBF2B05" w:rsidR="00FA50F5" w:rsidRPr="00566E3C" w:rsidRDefault="00FA50F5" w:rsidP="00FA50F5">
            <w:pPr>
              <w:tabs>
                <w:tab w:val="left" w:pos="348"/>
              </w:tabs>
              <w:spacing w:before="1"/>
              <w:rPr>
                <w:b/>
                <w:color w:val="00B0F0"/>
                <w:lang w:val="de-DE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566E3C">
              <w:rPr>
                <w:color w:val="808080" w:themeColor="background1" w:themeShade="80"/>
              </w:rPr>
              <w:t xml:space="preserve">      </w:t>
            </w:r>
            <w:r w:rsidRPr="00566E3C">
              <w:rPr>
                <w:color w:val="808080" w:themeColor="background1" w:themeShade="80"/>
                <w:lang w:val="de-DE"/>
              </w:rPr>
              <w:t>Prozesssteuerung für die Station einschließlich Optionen</w:t>
            </w:r>
          </w:p>
        </w:tc>
      </w:tr>
    </w:tbl>
    <w:p w14:paraId="4FDCC2B4" w14:textId="77777777" w:rsidR="003B1DEB" w:rsidRPr="00566E3C" w:rsidRDefault="003B1DEB" w:rsidP="004320CA">
      <w:pPr>
        <w:pStyle w:val="berschrift1"/>
        <w:tabs>
          <w:tab w:val="left" w:pos="567"/>
        </w:tabs>
        <w:ind w:left="567" w:firstLine="0"/>
        <w:rPr>
          <w:sz w:val="8"/>
          <w:szCs w:val="8"/>
          <w:lang w:val="de-DE"/>
        </w:rPr>
      </w:pPr>
    </w:p>
    <w:p w14:paraId="5C4DB226" w14:textId="77777777" w:rsidR="00FB109E" w:rsidRPr="00566E3C" w:rsidRDefault="00FB109E" w:rsidP="005F154B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  <w:lang w:val="de-DE"/>
        </w:rPr>
      </w:pPr>
      <w:r w:rsidRPr="005F154B">
        <w:rPr>
          <w:color w:val="009EE0"/>
          <w:u w:val="single"/>
          <w:lang w:val="de-DE"/>
        </w:rPr>
        <w:t>Delivery</w:t>
      </w:r>
      <w:r w:rsidRPr="00566E3C">
        <w:rPr>
          <w:color w:val="009EE0"/>
          <w:u w:val="single"/>
          <w:lang w:val="de-DE"/>
        </w:rPr>
        <w:t xml:space="preserve"> /</w:t>
      </w:r>
      <w:r w:rsidRPr="00566E3C">
        <w:rPr>
          <w:color w:val="808080" w:themeColor="background1" w:themeShade="80"/>
          <w:u w:val="single"/>
          <w:lang w:val="de-DE"/>
        </w:rPr>
        <w:t xml:space="preserve"> Lieferung</w:t>
      </w:r>
      <w:r w:rsidRPr="00566E3C">
        <w:rPr>
          <w:color w:val="009EE0"/>
          <w:spacing w:val="-4"/>
          <w:u w:val="single"/>
          <w:lang w:val="de-DE"/>
        </w:rPr>
        <w:tab/>
      </w:r>
      <w:r w:rsidRPr="00566E3C">
        <w:rPr>
          <w:color w:val="009EE0"/>
          <w:spacing w:val="-4"/>
          <w:u w:val="single"/>
          <w:lang w:val="de-DE"/>
        </w:rPr>
        <w:tab/>
      </w:r>
      <w:r w:rsidRPr="00566E3C">
        <w:rPr>
          <w:color w:val="009EE0"/>
          <w:spacing w:val="-4"/>
          <w:u w:val="single"/>
          <w:lang w:val="de-DE"/>
        </w:rPr>
        <w:tab/>
      </w:r>
      <w:r w:rsidRPr="00566E3C">
        <w:rPr>
          <w:color w:val="009EE0"/>
          <w:spacing w:val="-4"/>
          <w:u w:val="single"/>
          <w:lang w:val="de-DE"/>
        </w:rPr>
        <w:tab/>
      </w:r>
      <w:r w:rsidRPr="00566E3C">
        <w:rPr>
          <w:color w:val="009EE0"/>
          <w:spacing w:val="-4"/>
          <w:u w:val="single"/>
          <w:lang w:val="de-DE"/>
        </w:rPr>
        <w:tab/>
      </w:r>
      <w:r w:rsidRPr="00566E3C">
        <w:rPr>
          <w:color w:val="009EE0"/>
          <w:spacing w:val="-4"/>
          <w:u w:val="single"/>
          <w:lang w:val="de-DE"/>
        </w:rPr>
        <w:tab/>
      </w:r>
      <w:r w:rsidRPr="00566E3C">
        <w:rPr>
          <w:color w:val="009EE0"/>
          <w:spacing w:val="-4"/>
          <w:u w:val="single"/>
          <w:lang w:val="de-DE"/>
        </w:rPr>
        <w:tab/>
      </w:r>
      <w:r w:rsidRPr="00566E3C">
        <w:rPr>
          <w:color w:val="009EE0"/>
          <w:spacing w:val="-4"/>
          <w:u w:val="single"/>
          <w:lang w:val="de-DE"/>
        </w:rPr>
        <w:tab/>
        <w:t xml:space="preserve"> </w:t>
      </w:r>
      <w:r w:rsidRPr="00566E3C">
        <w:rPr>
          <w:color w:val="009EE0"/>
          <w:spacing w:val="-4"/>
          <w:u w:val="single"/>
          <w:lang w:val="de-DE"/>
        </w:rPr>
        <w:tab/>
      </w:r>
      <w:r w:rsidRPr="00566E3C">
        <w:rPr>
          <w:color w:val="009EE0"/>
          <w:spacing w:val="-4"/>
          <w:u w:val="single"/>
          <w:lang w:val="de-DE"/>
        </w:rPr>
        <w:tab/>
        <w:t xml:space="preserve">      </w:t>
      </w:r>
    </w:p>
    <w:p w14:paraId="2BB83AD1" w14:textId="77777777" w:rsidR="00FB109E" w:rsidRPr="00566E3C" w:rsidRDefault="00FB109E" w:rsidP="00FB109E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9"/>
      </w:tblGrid>
      <w:tr w:rsidR="00FB109E" w:rsidRPr="00566E3C" w14:paraId="23B72005" w14:textId="77777777" w:rsidTr="000E61D1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5B523B0" w14:textId="77777777" w:rsidR="00FB109E" w:rsidRPr="00566E3C" w:rsidRDefault="00FB109E" w:rsidP="00357A10">
            <w:pPr>
              <w:pStyle w:val="Listenabsatz"/>
              <w:numPr>
                <w:ilvl w:val="1"/>
                <w:numId w:val="2"/>
              </w:numPr>
              <w:tabs>
                <w:tab w:val="left" w:pos="484"/>
              </w:tabs>
              <w:spacing w:before="1"/>
              <w:ind w:left="909" w:hanging="972"/>
              <w:rPr>
                <w:spacing w:val="-2"/>
              </w:rPr>
            </w:pPr>
            <w:r w:rsidRPr="00566E3C">
              <w:rPr>
                <w:color w:val="009EE0"/>
              </w:rPr>
              <w:t>Incoterms® 2020:</w:t>
            </w:r>
            <w:r w:rsidRPr="00566E3C">
              <w:rPr>
                <w:color w:val="009EE0"/>
                <w:lang w:val="de-DE"/>
              </w:rPr>
              <w:t xml:space="preserve"> </w:t>
            </w:r>
          </w:p>
          <w:p w14:paraId="212706E2" w14:textId="289DD2A8" w:rsidR="00FB109E" w:rsidRPr="00566E3C" w:rsidRDefault="00FB109E" w:rsidP="00167F8A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ru-RU"/>
              </w:rPr>
              <w:t xml:space="preserve">       </w:t>
            </w:r>
            <w:r w:rsidRPr="00566E3C">
              <w:rPr>
                <w:color w:val="808080" w:themeColor="background1" w:themeShade="80"/>
                <w:lang w:val="de-DE"/>
              </w:rPr>
              <w:t xml:space="preserve">  </w:t>
            </w:r>
            <w:r w:rsidR="00636769" w:rsidRPr="00566E3C">
              <w:rPr>
                <w:color w:val="808080" w:themeColor="background1" w:themeShade="80"/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Incoterms® 2020: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13FCDD0" w14:textId="77777777" w:rsidR="00FB109E" w:rsidRPr="00566E3C" w:rsidRDefault="00000000" w:rsidP="00167F8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77305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09E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B109E" w:rsidRPr="00566E3C">
              <w:rPr>
                <w:color w:val="009EE0"/>
              </w:rPr>
              <w:t xml:space="preserve"> FCA BMA / Manufacturer </w:t>
            </w:r>
            <w:r w:rsidR="00FB109E" w:rsidRPr="00566E3C">
              <w:rPr>
                <w:color w:val="808080" w:themeColor="background1" w:themeShade="80"/>
                <w:lang w:val="de-DE"/>
              </w:rPr>
              <w:t>/ Hersteller</w:t>
            </w:r>
            <w:r w:rsidR="00FB109E" w:rsidRPr="00566E3C">
              <w:rPr>
                <w:color w:val="009EE0"/>
              </w:rPr>
              <w:t xml:space="preserve">  </w:t>
            </w:r>
          </w:p>
          <w:p w14:paraId="37C789DE" w14:textId="77777777" w:rsidR="00FB109E" w:rsidRPr="00566E3C" w:rsidRDefault="00000000" w:rsidP="00167F8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02610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09E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B109E" w:rsidRPr="00566E3C">
              <w:rPr>
                <w:color w:val="009EE0"/>
              </w:rPr>
              <w:t xml:space="preserve"> CIF</w:t>
            </w:r>
            <w:r w:rsidR="00FB109E" w:rsidRPr="00566E3C">
              <w:rPr>
                <w:color w:val="009EE0"/>
              </w:rPr>
              <w:tab/>
            </w:r>
            <w:sdt>
              <w:sdtPr>
                <w:rPr>
                  <w:lang w:val="de-DE"/>
                </w:rPr>
                <w:id w:val="-1185435375"/>
                <w:placeholder>
                  <w:docPart w:val="5EBA8D8341194F8B9B9AEEA7E8FD5595"/>
                </w:placeholder>
                <w:showingPlcHdr/>
              </w:sdtPr>
              <w:sdtContent>
                <w:r w:rsidR="00FB109E" w:rsidRPr="00566E3C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FB109E" w:rsidRPr="00566E3C">
              <w:t xml:space="preserve"> </w:t>
            </w:r>
            <w:r w:rsidR="00FB109E" w:rsidRPr="00566E3C">
              <w:rPr>
                <w:color w:val="009EE0"/>
                <w:lang w:val="en-GB"/>
              </w:rPr>
              <w:t xml:space="preserve">Seaport </w:t>
            </w:r>
            <w:r w:rsidR="00FB109E" w:rsidRPr="00566E3C">
              <w:rPr>
                <w:color w:val="808080" w:themeColor="background1" w:themeShade="80"/>
                <w:lang w:val="de-DE"/>
              </w:rPr>
              <w:t>/ Hafen</w:t>
            </w:r>
            <w:r w:rsidR="00FB109E" w:rsidRPr="00566E3C">
              <w:rPr>
                <w:color w:val="009EE0"/>
              </w:rPr>
              <w:tab/>
            </w:r>
          </w:p>
          <w:p w14:paraId="7D00D34D" w14:textId="77777777" w:rsidR="00FB109E" w:rsidRPr="00566E3C" w:rsidRDefault="00000000" w:rsidP="007937CF">
            <w:pPr>
              <w:tabs>
                <w:tab w:val="left" w:pos="348"/>
              </w:tabs>
              <w:spacing w:before="1" w:after="20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63529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09E" w:rsidRPr="00566E3C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B109E" w:rsidRPr="00566E3C">
              <w:rPr>
                <w:color w:val="009EE0"/>
              </w:rPr>
              <w:t xml:space="preserve"> CIP</w:t>
            </w:r>
            <w:r w:rsidR="00FB109E" w:rsidRPr="00566E3C">
              <w:rPr>
                <w:color w:val="009EE0"/>
              </w:rPr>
              <w:tab/>
            </w:r>
            <w:sdt>
              <w:sdtPr>
                <w:rPr>
                  <w:lang w:val="de-DE"/>
                </w:rPr>
                <w:id w:val="1141387736"/>
                <w:placeholder>
                  <w:docPart w:val="DEC48EF5A5DE43D98F563C0846C2D381"/>
                </w:placeholder>
                <w:showingPlcHdr/>
              </w:sdtPr>
              <w:sdtContent>
                <w:r w:rsidR="00FB109E" w:rsidRPr="00566E3C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FB109E" w:rsidRPr="00566E3C">
              <w:t xml:space="preserve"> </w:t>
            </w:r>
            <w:r w:rsidR="00FB109E" w:rsidRPr="00566E3C">
              <w:rPr>
                <w:color w:val="009EE0"/>
                <w:lang w:val="en-GB"/>
              </w:rPr>
              <w:t xml:space="preserve">Place / </w:t>
            </w:r>
            <w:r w:rsidR="00FB109E" w:rsidRPr="00566E3C">
              <w:rPr>
                <w:color w:val="808080" w:themeColor="background1" w:themeShade="80"/>
                <w:lang w:val="en-GB"/>
              </w:rPr>
              <w:t>Ort</w:t>
            </w:r>
          </w:p>
        </w:tc>
      </w:tr>
    </w:tbl>
    <w:p w14:paraId="62ABE8F4" w14:textId="6DC8FB2F" w:rsidR="00310867" w:rsidRPr="00566E3C" w:rsidRDefault="00EF1D4E" w:rsidP="00310867">
      <w:pPr>
        <w:pStyle w:val="berschrift1"/>
        <w:tabs>
          <w:tab w:val="left" w:pos="567"/>
        </w:tabs>
        <w:ind w:left="567" w:firstLine="0"/>
        <w:rPr>
          <w:iCs/>
          <w:sz w:val="10"/>
          <w:szCs w:val="10"/>
        </w:rPr>
      </w:pPr>
      <w:r w:rsidRPr="00566E3C">
        <w:rPr>
          <w:noProof/>
        </w:rPr>
        <w:drawing>
          <wp:anchor distT="0" distB="0" distL="0" distR="0" simplePos="0" relativeHeight="15736320" behindDoc="0" locked="0" layoutInCell="1" allowOverlap="1" wp14:anchorId="6C701704" wp14:editId="232FF076">
            <wp:simplePos x="0" y="0"/>
            <wp:positionH relativeFrom="page">
              <wp:posOffset>5998211</wp:posOffset>
            </wp:positionH>
            <wp:positionV relativeFrom="page">
              <wp:posOffset>190500</wp:posOffset>
            </wp:positionV>
            <wp:extent cx="1259838" cy="406399"/>
            <wp:effectExtent l="0" t="0" r="0" b="0"/>
            <wp:wrapNone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38" cy="40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E3C"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0128AA06" wp14:editId="100F62C7">
                <wp:simplePos x="0" y="0"/>
                <wp:positionH relativeFrom="page">
                  <wp:posOffset>309245</wp:posOffset>
                </wp:positionH>
                <wp:positionV relativeFrom="page">
                  <wp:posOffset>217804</wp:posOffset>
                </wp:positionV>
                <wp:extent cx="541020" cy="541020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541020"/>
                          <a:chOff x="0" y="0"/>
                          <a:chExt cx="541020" cy="54102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70929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270929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85AAF" id="Group 114" o:spid="_x0000_s1026" style="position:absolute;margin-left:24.35pt;margin-top:17.15pt;width:42.6pt;height:42.6pt;z-index:15736832;mso-wrap-distance-left:0;mso-wrap-distance-right:0;mso-position-horizontal-relative:page;mso-position-vertical-relative:page" coordsize="5410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">
                <v:shape id="Graphic 115" o:spid="_x0000_s1027" style="position:absolute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" path="m270002,l,,,270001r270002,l270002,xe" fillcolor="#009ee0" stroked="f">
                  <v:path arrowok="t"/>
                </v:shape>
                <v:shape id="Graphic 116" o:spid="_x0000_s1028" style="position:absolute;left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" path="m270002,l,,,270001r270002,l270002,xe" fillcolor="#ccc" stroked="f">
                  <v:path arrowok="t"/>
                </v:shape>
                <v:shape id="Graphic 117" o:spid="_x0000_s1029" style="position:absolute;top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" path="m270002,l,,,270001r270002,l270002,xe" fillcolor="#949494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814C163" w14:textId="1B8FCBAE" w:rsidR="00310867" w:rsidRPr="00566E3C" w:rsidRDefault="00310867" w:rsidP="005F154B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  <w:lang w:val="de-DE"/>
        </w:rPr>
      </w:pPr>
      <w:bookmarkStart w:id="2" w:name="_Hlk181792156"/>
      <w:r w:rsidRPr="005F154B">
        <w:rPr>
          <w:color w:val="009EE0"/>
          <w:u w:val="single"/>
          <w:lang w:val="de-DE"/>
        </w:rPr>
        <w:t>Remarks</w:t>
      </w:r>
      <w:r w:rsidRPr="00566E3C">
        <w:rPr>
          <w:color w:val="009EE0"/>
          <w:u w:val="single"/>
        </w:rPr>
        <w:t xml:space="preserve"> </w:t>
      </w:r>
      <w:r w:rsidRPr="00566E3C">
        <w:rPr>
          <w:color w:val="009EE0"/>
          <w:u w:val="single"/>
          <w:lang w:val="de-DE"/>
        </w:rPr>
        <w:t xml:space="preserve">/ </w:t>
      </w:r>
      <w:r w:rsidRPr="00566E3C">
        <w:rPr>
          <w:color w:val="808080" w:themeColor="background1" w:themeShade="80"/>
          <w:u w:val="single"/>
          <w:lang w:val="de-DE"/>
        </w:rPr>
        <w:t>Bemerkungen</w:t>
      </w:r>
      <w:r w:rsidRPr="00566E3C">
        <w:rPr>
          <w:color w:val="009EE0"/>
          <w:spacing w:val="-4"/>
          <w:u w:val="single"/>
          <w:lang w:val="de-DE"/>
        </w:rPr>
        <w:tab/>
        <w:t xml:space="preserve">                                                                          </w:t>
      </w:r>
      <w:r w:rsidR="001D7908">
        <w:rPr>
          <w:color w:val="009EE0"/>
          <w:spacing w:val="-4"/>
          <w:u w:val="single"/>
          <w:lang w:val="de-DE"/>
        </w:rPr>
        <w:t xml:space="preserve"> </w:t>
      </w:r>
      <w:r w:rsidRPr="00566E3C">
        <w:rPr>
          <w:color w:val="009EE0"/>
          <w:spacing w:val="-4"/>
          <w:u w:val="single"/>
          <w:lang w:val="de-DE"/>
        </w:rPr>
        <w:t xml:space="preserve">                                </w:t>
      </w:r>
    </w:p>
    <w:p w14:paraId="4F4BF09E" w14:textId="77777777" w:rsidR="00310867" w:rsidRPr="00566E3C" w:rsidRDefault="00310867" w:rsidP="00310867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281" w:type="dxa"/>
        <w:tblInd w:w="42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281"/>
      </w:tblGrid>
      <w:tr w:rsidR="00310867" w:rsidRPr="00566E3C" w14:paraId="49BB0839" w14:textId="77777777" w:rsidTr="00D67224">
        <w:trPr>
          <w:trHeight w:val="894"/>
        </w:trPr>
        <w:sdt>
          <w:sdtPr>
            <w:rPr>
              <w:lang w:val="de-DE"/>
            </w:rPr>
            <w:id w:val="1472393552"/>
            <w:placeholder>
              <w:docPart w:val="260D978815684FA69B4614F42F5D348D"/>
            </w:placeholder>
            <w:showingPlcHdr/>
          </w:sdtPr>
          <w:sdtContent>
            <w:tc>
              <w:tcPr>
                <w:tcW w:w="9281" w:type="dxa"/>
              </w:tcPr>
              <w:p w14:paraId="2F5ACEC4" w14:textId="77777777" w:rsidR="00310867" w:rsidRPr="00566E3C" w:rsidRDefault="00310867" w:rsidP="00A46C18">
                <w:pPr>
                  <w:pStyle w:val="Textkrper"/>
                  <w:spacing w:before="40"/>
                  <w:rPr>
                    <w:lang w:val="de-DE"/>
                  </w:rPr>
                </w:pPr>
                <w:r w:rsidRPr="00566E3C">
                  <w:rPr>
                    <w:rStyle w:val="Platzhaltertext"/>
                    <w:sz w:val="22"/>
                    <w:szCs w:val="22"/>
                    <w:lang w:val="en-GB"/>
                  </w:rPr>
                  <w:t>please fill in</w:t>
                </w:r>
              </w:p>
            </w:tc>
          </w:sdtContent>
        </w:sdt>
      </w:tr>
    </w:tbl>
    <w:p w14:paraId="6C462A05" w14:textId="738F6100" w:rsidR="0030503D" w:rsidRPr="00A5312B" w:rsidRDefault="00000000" w:rsidP="00903D73">
      <w:pPr>
        <w:pStyle w:val="Textkrper"/>
        <w:spacing w:before="60"/>
        <w:ind w:left="567"/>
        <w:rPr>
          <w:b/>
          <w:sz w:val="20"/>
        </w:rPr>
      </w:pPr>
      <w:sdt>
        <w:sdtPr>
          <w:rPr>
            <w:b/>
            <w:color w:val="00B0F0"/>
            <w:sz w:val="22"/>
            <w:szCs w:val="22"/>
            <w:lang w:val="en-GB"/>
            <w14:textOutline w14:w="9525" w14:cap="rnd" w14:cmpd="sng" w14:algn="ctr">
              <w14:solidFill>
                <w14:srgbClr w14:val="FF0000"/>
              </w14:solidFill>
              <w14:prstDash w14:val="solid"/>
              <w14:bevel/>
            </w14:textOutline>
          </w:rPr>
          <w:id w:val="-8312883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0867" w:rsidRPr="00566E3C">
            <w:rPr>
              <w:rFonts w:ascii="MS Gothic" w:eastAsia="MS Gothic" w:hAnsi="MS Gothic" w:hint="eastAsia"/>
              <w:b/>
              <w:color w:val="00B0F0"/>
              <w:sz w:val="22"/>
              <w:szCs w:val="22"/>
              <w:lang w:val="en-GB"/>
              <w14:textOutline w14:w="9525" w14:cap="rnd" w14:cmpd="sng" w14:algn="ctr">
                <w14:solidFill>
                  <w14:srgbClr w14:val="FF0000"/>
                </w14:solidFill>
                <w14:prstDash w14:val="solid"/>
                <w14:bevel/>
              </w14:textOutline>
            </w:rPr>
            <w:t>☒</w:t>
          </w:r>
        </w:sdtContent>
      </w:sdt>
      <w:r w:rsidR="00310867" w:rsidRPr="00566E3C">
        <w:rPr>
          <w:color w:val="383A3B"/>
          <w:sz w:val="22"/>
          <w:szCs w:val="22"/>
          <w:shd w:val="clear" w:color="auto" w:fill="FFFFFF"/>
        </w:rPr>
        <w:t xml:space="preserve"> By contacting BMA Braunschweigische Maschinenbauanstalt GmbH I consent to the processing of my data and have previously read the </w:t>
      </w:r>
      <w:hyperlink r:id="rId20" w:tgtFrame="_blank" w:history="1">
        <w:r w:rsidR="00310867" w:rsidRPr="00566E3C">
          <w:rPr>
            <w:rStyle w:val="Hyperlink"/>
            <w:color w:val="009FE3"/>
            <w:sz w:val="22"/>
            <w:szCs w:val="22"/>
            <w:shd w:val="clear" w:color="auto" w:fill="FFFFFF"/>
          </w:rPr>
          <w:t>data privacy statement</w:t>
        </w:r>
      </w:hyperlink>
      <w:r w:rsidR="00310867" w:rsidRPr="00566E3C">
        <w:rPr>
          <w:color w:val="383A3B"/>
          <w:sz w:val="22"/>
          <w:szCs w:val="22"/>
          <w:shd w:val="clear" w:color="auto" w:fill="FFFFFF"/>
        </w:rPr>
        <w:t>.</w:t>
      </w:r>
      <w:bookmarkEnd w:id="2"/>
    </w:p>
    <w:sectPr w:rsidR="0030503D" w:rsidRPr="00A5312B" w:rsidSect="00CF0D4E">
      <w:type w:val="continuous"/>
      <w:pgSz w:w="11910" w:h="16840"/>
      <w:pgMar w:top="1480" w:right="853" w:bottom="600" w:left="1300" w:header="351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5E13" w14:textId="77777777" w:rsidR="0081656F" w:rsidRDefault="0081656F">
      <w:r>
        <w:separator/>
      </w:r>
    </w:p>
  </w:endnote>
  <w:endnote w:type="continuationSeparator" w:id="0">
    <w:p w14:paraId="6F4D51E7" w14:textId="77777777" w:rsidR="0081656F" w:rsidRDefault="0081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C41F" w14:textId="1A3A8F95" w:rsidR="00063257" w:rsidRPr="00063257" w:rsidRDefault="00063257" w:rsidP="0006325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BC4891">
      <w:rPr>
        <w:color w:val="00B0F0"/>
        <w:spacing w:val="60"/>
        <w:sz w:val="20"/>
        <w:szCs w:val="20"/>
        <w:lang w:val="de-DE"/>
      </w:rPr>
      <w:t xml:space="preserve">Page </w:t>
    </w:r>
    <w:r w:rsidRPr="00063257">
      <w:rPr>
        <w:color w:val="17365D" w:themeColor="text2" w:themeShade="BF"/>
        <w:sz w:val="20"/>
        <w:szCs w:val="20"/>
      </w:rPr>
      <w:fldChar w:fldCharType="begin"/>
    </w:r>
    <w:r w:rsidRPr="00063257">
      <w:rPr>
        <w:color w:val="17365D" w:themeColor="text2" w:themeShade="BF"/>
        <w:sz w:val="20"/>
        <w:szCs w:val="20"/>
      </w:rPr>
      <w:instrText>PAGE   \* MERGEFORMAT</w:instrText>
    </w:r>
    <w:r w:rsidRPr="00063257">
      <w:rPr>
        <w:color w:val="17365D" w:themeColor="text2" w:themeShade="BF"/>
        <w:sz w:val="20"/>
        <w:szCs w:val="20"/>
      </w:rPr>
      <w:fldChar w:fldCharType="separate"/>
    </w:r>
    <w:r w:rsidRPr="00063257">
      <w:rPr>
        <w:color w:val="17365D" w:themeColor="text2" w:themeShade="BF"/>
        <w:sz w:val="20"/>
        <w:szCs w:val="20"/>
        <w:lang w:val="de-DE"/>
      </w:rPr>
      <w:t>1</w:t>
    </w:r>
    <w:r w:rsidRPr="00063257">
      <w:rPr>
        <w:color w:val="17365D" w:themeColor="text2" w:themeShade="BF"/>
        <w:sz w:val="20"/>
        <w:szCs w:val="20"/>
      </w:rPr>
      <w:fldChar w:fldCharType="end"/>
    </w:r>
    <w:r w:rsidRPr="00063257">
      <w:rPr>
        <w:color w:val="17365D" w:themeColor="text2" w:themeShade="BF"/>
        <w:sz w:val="20"/>
        <w:szCs w:val="20"/>
        <w:lang w:val="de-DE"/>
      </w:rPr>
      <w:t xml:space="preserve"> </w:t>
    </w:r>
    <w:r>
      <w:rPr>
        <w:color w:val="17365D" w:themeColor="text2" w:themeShade="BF"/>
        <w:sz w:val="20"/>
        <w:szCs w:val="20"/>
        <w:lang w:val="de-DE"/>
      </w:rPr>
      <w:t>/</w:t>
    </w:r>
    <w:r w:rsidRPr="00063257">
      <w:rPr>
        <w:color w:val="17365D" w:themeColor="text2" w:themeShade="BF"/>
        <w:sz w:val="20"/>
        <w:szCs w:val="20"/>
        <w:lang w:val="de-DE"/>
      </w:rPr>
      <w:t xml:space="preserve"> </w:t>
    </w:r>
    <w:r w:rsidRPr="00063257">
      <w:rPr>
        <w:color w:val="17365D" w:themeColor="text2" w:themeShade="BF"/>
        <w:sz w:val="20"/>
        <w:szCs w:val="20"/>
      </w:rPr>
      <w:fldChar w:fldCharType="begin"/>
    </w:r>
    <w:r w:rsidRPr="00063257">
      <w:rPr>
        <w:color w:val="17365D" w:themeColor="text2" w:themeShade="BF"/>
        <w:sz w:val="20"/>
        <w:szCs w:val="20"/>
      </w:rPr>
      <w:instrText>NUMPAGES  \* Arabic  \* MERGEFORMAT</w:instrText>
    </w:r>
    <w:r w:rsidRPr="00063257">
      <w:rPr>
        <w:color w:val="17365D" w:themeColor="text2" w:themeShade="BF"/>
        <w:sz w:val="20"/>
        <w:szCs w:val="20"/>
      </w:rPr>
      <w:fldChar w:fldCharType="separate"/>
    </w:r>
    <w:r w:rsidRPr="00063257">
      <w:rPr>
        <w:color w:val="17365D" w:themeColor="text2" w:themeShade="BF"/>
        <w:sz w:val="20"/>
        <w:szCs w:val="20"/>
        <w:lang w:val="de-DE"/>
      </w:rPr>
      <w:t>1</w:t>
    </w:r>
    <w:r w:rsidRPr="00063257">
      <w:rPr>
        <w:color w:val="17365D" w:themeColor="text2" w:themeShade="BF"/>
        <w:sz w:val="20"/>
        <w:szCs w:val="20"/>
      </w:rPr>
      <w:fldChar w:fldCharType="end"/>
    </w:r>
  </w:p>
  <w:p w14:paraId="795E6079" w14:textId="338FF5D5" w:rsidR="008D06D1" w:rsidRDefault="008D06D1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5D7D" w14:textId="77777777" w:rsidR="0081656F" w:rsidRDefault="0081656F">
      <w:r>
        <w:separator/>
      </w:r>
    </w:p>
  </w:footnote>
  <w:footnote w:type="continuationSeparator" w:id="0">
    <w:p w14:paraId="2E12EF33" w14:textId="77777777" w:rsidR="0081656F" w:rsidRDefault="0081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0821" w14:textId="74912F73" w:rsidR="008D06D1" w:rsidRDefault="005B474F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E1B954A" wp14:editId="2A68478D">
              <wp:simplePos x="0" y="0"/>
              <wp:positionH relativeFrom="page">
                <wp:posOffset>933146</wp:posOffset>
              </wp:positionH>
              <wp:positionV relativeFrom="page">
                <wp:posOffset>354965</wp:posOffset>
              </wp:positionV>
              <wp:extent cx="6623436" cy="49743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436" cy="497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A12205" w14:textId="4875A5A4" w:rsidR="00940226" w:rsidRPr="00435BF4" w:rsidRDefault="00EF1D4E" w:rsidP="002D6A0F">
                          <w:pPr>
                            <w:spacing w:before="9"/>
                            <w:ind w:left="20"/>
                            <w:rPr>
                              <w:color w:val="00B0F0"/>
                              <w:spacing w:val="-5"/>
                              <w:sz w:val="32"/>
                              <w:lang w:val="de-DE"/>
                            </w:rPr>
                          </w:pPr>
                          <w:r w:rsidRPr="00435BF4">
                            <w:rPr>
                              <w:color w:val="00B0F0"/>
                              <w:spacing w:val="-2"/>
                              <w:sz w:val="32"/>
                              <w:lang w:val="de-DE"/>
                            </w:rPr>
                            <w:t>QUESTIONNAIRE</w:t>
                          </w:r>
                          <w:r w:rsidR="00175947" w:rsidRPr="00435BF4">
                            <w:rPr>
                              <w:color w:val="00B0F0"/>
                              <w:spacing w:val="-2"/>
                              <w:sz w:val="32"/>
                              <w:lang w:val="de-DE"/>
                            </w:rPr>
                            <w:t xml:space="preserve"> </w:t>
                          </w:r>
                          <w:r w:rsidR="00197AB3" w:rsidRPr="00435BF4">
                            <w:rPr>
                              <w:color w:val="00B0F0"/>
                              <w:spacing w:val="-2"/>
                              <w:sz w:val="32"/>
                              <w:lang w:val="de-DE"/>
                            </w:rPr>
                            <w:t xml:space="preserve">– </w:t>
                          </w:r>
                          <w:r w:rsidR="00D67947" w:rsidRPr="00435BF4">
                            <w:rPr>
                              <w:color w:val="00B0F0"/>
                              <w:spacing w:val="-2"/>
                              <w:sz w:val="32"/>
                              <w:lang w:val="de-DE"/>
                            </w:rPr>
                            <w:t xml:space="preserve">Dryer and </w:t>
                          </w:r>
                          <w:proofErr w:type="gramStart"/>
                          <w:r w:rsidR="00D67947" w:rsidRPr="00435BF4">
                            <w:rPr>
                              <w:color w:val="00B0F0"/>
                              <w:spacing w:val="-2"/>
                              <w:sz w:val="32"/>
                              <w:lang w:val="de-DE"/>
                            </w:rPr>
                            <w:t>cooler</w:t>
                          </w:r>
                          <w:proofErr w:type="gramEnd"/>
                        </w:p>
                        <w:p w14:paraId="10B72F73" w14:textId="28CAE987" w:rsidR="002D6A0F" w:rsidRPr="001E555D" w:rsidRDefault="0014606F" w:rsidP="002D6A0F">
                          <w:pPr>
                            <w:spacing w:before="9"/>
                            <w:ind w:left="20"/>
                            <w:rPr>
                              <w:color w:val="808080" w:themeColor="background1" w:themeShade="80"/>
                              <w:sz w:val="32"/>
                              <w:lang w:val="de-DE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32"/>
                              <w:lang w:val="de-DE"/>
                            </w:rPr>
                            <w:t xml:space="preserve">  </w:t>
                          </w:r>
                          <w:r w:rsidR="002D6A0F" w:rsidRPr="001E555D">
                            <w:rPr>
                              <w:color w:val="808080" w:themeColor="background1" w:themeShade="80"/>
                              <w:sz w:val="32"/>
                              <w:lang w:val="de-DE"/>
                            </w:rPr>
                            <w:t xml:space="preserve">FRAGEBOGEN </w:t>
                          </w:r>
                          <w:r w:rsidR="00197AB3" w:rsidRPr="001E555D">
                            <w:rPr>
                              <w:color w:val="808080" w:themeColor="background1" w:themeShade="80"/>
                              <w:sz w:val="32"/>
                              <w:lang w:val="de-DE"/>
                            </w:rPr>
                            <w:t xml:space="preserve">– </w:t>
                          </w:r>
                          <w:r w:rsidR="00D67947" w:rsidRPr="001E555D">
                            <w:rPr>
                              <w:color w:val="808080" w:themeColor="background1" w:themeShade="80"/>
                              <w:sz w:val="32"/>
                              <w:lang w:val="de-DE"/>
                            </w:rPr>
                            <w:t xml:space="preserve">Zuckertrocknungs- </w:t>
                          </w:r>
                          <w:r w:rsidRPr="001E555D">
                            <w:rPr>
                              <w:color w:val="808080" w:themeColor="background1" w:themeShade="80"/>
                              <w:sz w:val="32"/>
                              <w:lang w:val="de-DE"/>
                            </w:rPr>
                            <w:t>&amp;</w:t>
                          </w:r>
                          <w:r w:rsidR="00D67947" w:rsidRPr="001E555D">
                            <w:rPr>
                              <w:color w:val="808080" w:themeColor="background1" w:themeShade="80"/>
                              <w:sz w:val="32"/>
                              <w:lang w:val="de-DE"/>
                            </w:rPr>
                            <w:t xml:space="preserve"> Kühlanlagen</w:t>
                          </w:r>
                        </w:p>
                        <w:p w14:paraId="20D980AC" w14:textId="77777777" w:rsidR="00940226" w:rsidRPr="00D67947" w:rsidRDefault="00940226" w:rsidP="005B474F">
                          <w:pPr>
                            <w:spacing w:before="9"/>
                            <w:ind w:left="20"/>
                            <w:jc w:val="center"/>
                            <w:rPr>
                              <w:sz w:val="32"/>
                              <w:lang w:val="de-DE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B95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.5pt;margin-top:27.95pt;width:521.55pt;height:39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" filled="f" stroked="f">
              <v:textbox inset="0,0,0,0">
                <w:txbxContent>
                  <w:p w14:paraId="3CA12205" w14:textId="4875A5A4" w:rsidR="00940226" w:rsidRPr="00435BF4" w:rsidRDefault="00EF1D4E" w:rsidP="002D6A0F">
                    <w:pPr>
                      <w:spacing w:before="9"/>
                      <w:ind w:left="20"/>
                      <w:rPr>
                        <w:color w:val="00B0F0"/>
                        <w:spacing w:val="-5"/>
                        <w:sz w:val="32"/>
                        <w:lang w:val="de-DE"/>
                      </w:rPr>
                    </w:pPr>
                    <w:r w:rsidRPr="00435BF4">
                      <w:rPr>
                        <w:color w:val="00B0F0"/>
                        <w:spacing w:val="-2"/>
                        <w:sz w:val="32"/>
                        <w:lang w:val="de-DE"/>
                      </w:rPr>
                      <w:t>QUESTIONNAIRE</w:t>
                    </w:r>
                    <w:r w:rsidR="00175947" w:rsidRPr="00435BF4">
                      <w:rPr>
                        <w:color w:val="00B0F0"/>
                        <w:spacing w:val="-2"/>
                        <w:sz w:val="32"/>
                        <w:lang w:val="de-DE"/>
                      </w:rPr>
                      <w:t xml:space="preserve"> </w:t>
                    </w:r>
                    <w:r w:rsidR="00197AB3" w:rsidRPr="00435BF4">
                      <w:rPr>
                        <w:color w:val="00B0F0"/>
                        <w:spacing w:val="-2"/>
                        <w:sz w:val="32"/>
                        <w:lang w:val="de-DE"/>
                      </w:rPr>
                      <w:t xml:space="preserve">– </w:t>
                    </w:r>
                    <w:r w:rsidR="00D67947" w:rsidRPr="00435BF4">
                      <w:rPr>
                        <w:color w:val="00B0F0"/>
                        <w:spacing w:val="-2"/>
                        <w:sz w:val="32"/>
                        <w:lang w:val="de-DE"/>
                      </w:rPr>
                      <w:t xml:space="preserve">Dryer and </w:t>
                    </w:r>
                    <w:proofErr w:type="gramStart"/>
                    <w:r w:rsidR="00D67947" w:rsidRPr="00435BF4">
                      <w:rPr>
                        <w:color w:val="00B0F0"/>
                        <w:spacing w:val="-2"/>
                        <w:sz w:val="32"/>
                        <w:lang w:val="de-DE"/>
                      </w:rPr>
                      <w:t>cooler</w:t>
                    </w:r>
                    <w:proofErr w:type="gramEnd"/>
                  </w:p>
                  <w:p w14:paraId="10B72F73" w14:textId="28CAE987" w:rsidR="002D6A0F" w:rsidRPr="001E555D" w:rsidRDefault="0014606F" w:rsidP="002D6A0F">
                    <w:pPr>
                      <w:spacing w:before="9"/>
                      <w:ind w:left="20"/>
                      <w:rPr>
                        <w:color w:val="808080" w:themeColor="background1" w:themeShade="80"/>
                        <w:sz w:val="32"/>
                        <w:lang w:val="de-DE"/>
                      </w:rPr>
                    </w:pPr>
                    <w:r>
                      <w:rPr>
                        <w:color w:val="A6A6A6" w:themeColor="background1" w:themeShade="A6"/>
                        <w:sz w:val="32"/>
                        <w:lang w:val="de-DE"/>
                      </w:rPr>
                      <w:t xml:space="preserve">  </w:t>
                    </w:r>
                    <w:r w:rsidR="002D6A0F" w:rsidRPr="001E555D">
                      <w:rPr>
                        <w:color w:val="808080" w:themeColor="background1" w:themeShade="80"/>
                        <w:sz w:val="32"/>
                        <w:lang w:val="de-DE"/>
                      </w:rPr>
                      <w:t xml:space="preserve">FRAGEBOGEN </w:t>
                    </w:r>
                    <w:r w:rsidR="00197AB3" w:rsidRPr="001E555D">
                      <w:rPr>
                        <w:color w:val="808080" w:themeColor="background1" w:themeShade="80"/>
                        <w:sz w:val="32"/>
                        <w:lang w:val="de-DE"/>
                      </w:rPr>
                      <w:t xml:space="preserve">– </w:t>
                    </w:r>
                    <w:r w:rsidR="00D67947" w:rsidRPr="001E555D">
                      <w:rPr>
                        <w:color w:val="808080" w:themeColor="background1" w:themeShade="80"/>
                        <w:sz w:val="32"/>
                        <w:lang w:val="de-DE"/>
                      </w:rPr>
                      <w:t xml:space="preserve">Zuckertrocknungs- </w:t>
                    </w:r>
                    <w:r w:rsidRPr="001E555D">
                      <w:rPr>
                        <w:color w:val="808080" w:themeColor="background1" w:themeShade="80"/>
                        <w:sz w:val="32"/>
                        <w:lang w:val="de-DE"/>
                      </w:rPr>
                      <w:t>&amp;</w:t>
                    </w:r>
                    <w:r w:rsidR="00D67947" w:rsidRPr="001E555D">
                      <w:rPr>
                        <w:color w:val="808080" w:themeColor="background1" w:themeShade="80"/>
                        <w:sz w:val="32"/>
                        <w:lang w:val="de-DE"/>
                      </w:rPr>
                      <w:t xml:space="preserve"> Kühlanlagen</w:t>
                    </w:r>
                  </w:p>
                  <w:p w14:paraId="20D980AC" w14:textId="77777777" w:rsidR="00940226" w:rsidRPr="00D67947" w:rsidRDefault="00940226" w:rsidP="005B474F">
                    <w:pPr>
                      <w:spacing w:before="9"/>
                      <w:ind w:left="20"/>
                      <w:jc w:val="center"/>
                      <w:rPr>
                        <w:sz w:val="32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087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" w15:restartNumberingAfterBreak="0">
    <w:nsid w:val="06B501F1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2" w15:restartNumberingAfterBreak="0">
    <w:nsid w:val="0B476005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3" w15:restartNumberingAfterBreak="0">
    <w:nsid w:val="1ED802C2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4" w15:restartNumberingAfterBreak="0">
    <w:nsid w:val="2137630F"/>
    <w:multiLevelType w:val="multilevel"/>
    <w:tmpl w:val="8138B704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5" w15:restartNumberingAfterBreak="0">
    <w:nsid w:val="23150AFD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6" w15:restartNumberingAfterBreak="0">
    <w:nsid w:val="28655413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7" w15:restartNumberingAfterBreak="0">
    <w:nsid w:val="38955B80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8" w15:restartNumberingAfterBreak="0">
    <w:nsid w:val="3C4021DE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9" w15:restartNumberingAfterBreak="0">
    <w:nsid w:val="3F31691B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0" w15:restartNumberingAfterBreak="0">
    <w:nsid w:val="4A055B94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1" w15:restartNumberingAfterBreak="0">
    <w:nsid w:val="4D410E30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2" w15:restartNumberingAfterBreak="0">
    <w:nsid w:val="4F0B2220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3" w15:restartNumberingAfterBreak="0">
    <w:nsid w:val="51EA57E7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4" w15:restartNumberingAfterBreak="0">
    <w:nsid w:val="59207001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5" w15:restartNumberingAfterBreak="0">
    <w:nsid w:val="6A9645AC"/>
    <w:multiLevelType w:val="multilevel"/>
    <w:tmpl w:val="D0D03648"/>
    <w:lvl w:ilvl="0">
      <w:start w:val="4"/>
      <w:numFmt w:val="decimal"/>
      <w:lvlText w:val="%1"/>
      <w:lvlJc w:val="left"/>
      <w:pPr>
        <w:ind w:left="1179" w:hanging="574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79" w:hanging="574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29" w:hanging="5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3" w:hanging="5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8" w:hanging="5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3" w:hanging="5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7" w:hanging="5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2" w:hanging="5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7" w:hanging="574"/>
      </w:pPr>
      <w:rPr>
        <w:rFonts w:hint="default"/>
        <w:lang w:val="en-US" w:eastAsia="en-US" w:bidi="ar-SA"/>
      </w:rPr>
    </w:lvl>
  </w:abstractNum>
  <w:abstractNum w:abstractNumId="16" w15:restartNumberingAfterBreak="0">
    <w:nsid w:val="6C751E7C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7" w15:restartNumberingAfterBreak="0">
    <w:nsid w:val="792A12FF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num w:numId="1" w16cid:durableId="1445229562">
    <w:abstractNumId w:val="15"/>
  </w:num>
  <w:num w:numId="2" w16cid:durableId="417215960">
    <w:abstractNumId w:val="17"/>
  </w:num>
  <w:num w:numId="3" w16cid:durableId="14119347">
    <w:abstractNumId w:val="4"/>
  </w:num>
  <w:num w:numId="4" w16cid:durableId="731850040">
    <w:abstractNumId w:val="16"/>
  </w:num>
  <w:num w:numId="5" w16cid:durableId="2122070627">
    <w:abstractNumId w:val="8"/>
  </w:num>
  <w:num w:numId="6" w16cid:durableId="64765424">
    <w:abstractNumId w:val="13"/>
  </w:num>
  <w:num w:numId="7" w16cid:durableId="42799325">
    <w:abstractNumId w:val="3"/>
  </w:num>
  <w:num w:numId="8" w16cid:durableId="1008210796">
    <w:abstractNumId w:val="0"/>
  </w:num>
  <w:num w:numId="9" w16cid:durableId="509221099">
    <w:abstractNumId w:val="6"/>
  </w:num>
  <w:num w:numId="10" w16cid:durableId="1945572844">
    <w:abstractNumId w:val="11"/>
  </w:num>
  <w:num w:numId="11" w16cid:durableId="1134756386">
    <w:abstractNumId w:val="5"/>
  </w:num>
  <w:num w:numId="12" w16cid:durableId="2004695909">
    <w:abstractNumId w:val="7"/>
  </w:num>
  <w:num w:numId="13" w16cid:durableId="1721585499">
    <w:abstractNumId w:val="12"/>
  </w:num>
  <w:num w:numId="14" w16cid:durableId="828013044">
    <w:abstractNumId w:val="14"/>
  </w:num>
  <w:num w:numId="15" w16cid:durableId="281038482">
    <w:abstractNumId w:val="10"/>
  </w:num>
  <w:num w:numId="16" w16cid:durableId="701169888">
    <w:abstractNumId w:val="1"/>
  </w:num>
  <w:num w:numId="17" w16cid:durableId="1797288968">
    <w:abstractNumId w:val="2"/>
  </w:num>
  <w:num w:numId="18" w16cid:durableId="211187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3nYI3PBEh4dNzv/ntXUoqwwgkqT4nPG3LT495ppclsNYxzHcQRZkBF/8rbXsHO0GBip83NfngCMauroMkf+zQ==" w:salt="XGuzyDvkt7s8WRCT1VmJJQ==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6D"/>
    <w:rsid w:val="00011194"/>
    <w:rsid w:val="00017639"/>
    <w:rsid w:val="00017CC4"/>
    <w:rsid w:val="00017E18"/>
    <w:rsid w:val="00021077"/>
    <w:rsid w:val="000262BB"/>
    <w:rsid w:val="00040C00"/>
    <w:rsid w:val="0005197E"/>
    <w:rsid w:val="0005480D"/>
    <w:rsid w:val="00056D89"/>
    <w:rsid w:val="00063257"/>
    <w:rsid w:val="000659AC"/>
    <w:rsid w:val="000725A2"/>
    <w:rsid w:val="000900A7"/>
    <w:rsid w:val="00096A29"/>
    <w:rsid w:val="000A3A41"/>
    <w:rsid w:val="000A635D"/>
    <w:rsid w:val="000B2F6C"/>
    <w:rsid w:val="000C22DB"/>
    <w:rsid w:val="000D13BE"/>
    <w:rsid w:val="000D319A"/>
    <w:rsid w:val="000E5C44"/>
    <w:rsid w:val="000E61D1"/>
    <w:rsid w:val="000F4CA7"/>
    <w:rsid w:val="000F7B16"/>
    <w:rsid w:val="00107A1B"/>
    <w:rsid w:val="00113504"/>
    <w:rsid w:val="0013169D"/>
    <w:rsid w:val="00131BA8"/>
    <w:rsid w:val="00132543"/>
    <w:rsid w:val="00134748"/>
    <w:rsid w:val="00136CF2"/>
    <w:rsid w:val="00137284"/>
    <w:rsid w:val="00142BF8"/>
    <w:rsid w:val="0014588A"/>
    <w:rsid w:val="00145EAA"/>
    <w:rsid w:val="0014606F"/>
    <w:rsid w:val="001463C3"/>
    <w:rsid w:val="00147AF8"/>
    <w:rsid w:val="001537EE"/>
    <w:rsid w:val="00153EC5"/>
    <w:rsid w:val="00154961"/>
    <w:rsid w:val="00154C39"/>
    <w:rsid w:val="001573D8"/>
    <w:rsid w:val="00163D1F"/>
    <w:rsid w:val="0016632B"/>
    <w:rsid w:val="00170209"/>
    <w:rsid w:val="00171D42"/>
    <w:rsid w:val="00175947"/>
    <w:rsid w:val="00181A90"/>
    <w:rsid w:val="00191A5F"/>
    <w:rsid w:val="0019593D"/>
    <w:rsid w:val="0019632B"/>
    <w:rsid w:val="00197AB3"/>
    <w:rsid w:val="001A3652"/>
    <w:rsid w:val="001A3B02"/>
    <w:rsid w:val="001B75CF"/>
    <w:rsid w:val="001C242B"/>
    <w:rsid w:val="001C6FF3"/>
    <w:rsid w:val="001D2D99"/>
    <w:rsid w:val="001D7908"/>
    <w:rsid w:val="001E31E9"/>
    <w:rsid w:val="001E555D"/>
    <w:rsid w:val="001E6820"/>
    <w:rsid w:val="001F72B9"/>
    <w:rsid w:val="00206DC8"/>
    <w:rsid w:val="00225FDB"/>
    <w:rsid w:val="00230CDF"/>
    <w:rsid w:val="0023256A"/>
    <w:rsid w:val="0025132F"/>
    <w:rsid w:val="002533F7"/>
    <w:rsid w:val="00256339"/>
    <w:rsid w:val="00267897"/>
    <w:rsid w:val="002841A5"/>
    <w:rsid w:val="00292D49"/>
    <w:rsid w:val="002A5B0D"/>
    <w:rsid w:val="002C3DEC"/>
    <w:rsid w:val="002D0C80"/>
    <w:rsid w:val="002D6A0F"/>
    <w:rsid w:val="002E097A"/>
    <w:rsid w:val="002E0D60"/>
    <w:rsid w:val="002E1E99"/>
    <w:rsid w:val="002E2EE6"/>
    <w:rsid w:val="002E693E"/>
    <w:rsid w:val="002F0D27"/>
    <w:rsid w:val="0030327B"/>
    <w:rsid w:val="0030503D"/>
    <w:rsid w:val="00305358"/>
    <w:rsid w:val="003078A6"/>
    <w:rsid w:val="003107F8"/>
    <w:rsid w:val="00310867"/>
    <w:rsid w:val="00311058"/>
    <w:rsid w:val="00311E2F"/>
    <w:rsid w:val="0032021E"/>
    <w:rsid w:val="00324CDB"/>
    <w:rsid w:val="00326930"/>
    <w:rsid w:val="00337A78"/>
    <w:rsid w:val="003411E4"/>
    <w:rsid w:val="00344A37"/>
    <w:rsid w:val="0035204A"/>
    <w:rsid w:val="003536AD"/>
    <w:rsid w:val="00354AA6"/>
    <w:rsid w:val="003572A1"/>
    <w:rsid w:val="00357A10"/>
    <w:rsid w:val="003633C6"/>
    <w:rsid w:val="00371667"/>
    <w:rsid w:val="00383DB7"/>
    <w:rsid w:val="00391B68"/>
    <w:rsid w:val="003A228B"/>
    <w:rsid w:val="003A6E8D"/>
    <w:rsid w:val="003B1DEB"/>
    <w:rsid w:val="003B3BEA"/>
    <w:rsid w:val="003B7453"/>
    <w:rsid w:val="003D035F"/>
    <w:rsid w:val="003E713A"/>
    <w:rsid w:val="00411CEB"/>
    <w:rsid w:val="00412780"/>
    <w:rsid w:val="00413093"/>
    <w:rsid w:val="00415543"/>
    <w:rsid w:val="0042099B"/>
    <w:rsid w:val="00425CB2"/>
    <w:rsid w:val="00427C6D"/>
    <w:rsid w:val="00427E04"/>
    <w:rsid w:val="004320CA"/>
    <w:rsid w:val="00432DE3"/>
    <w:rsid w:val="00435BF4"/>
    <w:rsid w:val="00437CCC"/>
    <w:rsid w:val="00444187"/>
    <w:rsid w:val="0044723E"/>
    <w:rsid w:val="00447D79"/>
    <w:rsid w:val="0045629F"/>
    <w:rsid w:val="00460B6E"/>
    <w:rsid w:val="00463396"/>
    <w:rsid w:val="004666A2"/>
    <w:rsid w:val="00467D79"/>
    <w:rsid w:val="00493C2F"/>
    <w:rsid w:val="004A11D6"/>
    <w:rsid w:val="004C01D8"/>
    <w:rsid w:val="004C0399"/>
    <w:rsid w:val="004C5184"/>
    <w:rsid w:val="004C5BD5"/>
    <w:rsid w:val="004D3B64"/>
    <w:rsid w:val="004D69BF"/>
    <w:rsid w:val="004E0DBB"/>
    <w:rsid w:val="004E38D4"/>
    <w:rsid w:val="004E6293"/>
    <w:rsid w:val="004E6CB2"/>
    <w:rsid w:val="004F297D"/>
    <w:rsid w:val="00502008"/>
    <w:rsid w:val="00511D26"/>
    <w:rsid w:val="00517BAE"/>
    <w:rsid w:val="00522DA6"/>
    <w:rsid w:val="00524A11"/>
    <w:rsid w:val="00534A3F"/>
    <w:rsid w:val="0053632A"/>
    <w:rsid w:val="00544F35"/>
    <w:rsid w:val="00545930"/>
    <w:rsid w:val="00550AD2"/>
    <w:rsid w:val="00561878"/>
    <w:rsid w:val="005620E4"/>
    <w:rsid w:val="00566E3C"/>
    <w:rsid w:val="00567814"/>
    <w:rsid w:val="0056798D"/>
    <w:rsid w:val="0057444E"/>
    <w:rsid w:val="00574E77"/>
    <w:rsid w:val="00575BE2"/>
    <w:rsid w:val="00580D4C"/>
    <w:rsid w:val="005867C1"/>
    <w:rsid w:val="005919B9"/>
    <w:rsid w:val="0059687D"/>
    <w:rsid w:val="005968D1"/>
    <w:rsid w:val="005A2C32"/>
    <w:rsid w:val="005A325B"/>
    <w:rsid w:val="005A72CE"/>
    <w:rsid w:val="005B048A"/>
    <w:rsid w:val="005B40AC"/>
    <w:rsid w:val="005B474F"/>
    <w:rsid w:val="005C3245"/>
    <w:rsid w:val="005C4F69"/>
    <w:rsid w:val="005D1B93"/>
    <w:rsid w:val="005D520A"/>
    <w:rsid w:val="005D7898"/>
    <w:rsid w:val="005F0F09"/>
    <w:rsid w:val="005F154B"/>
    <w:rsid w:val="005F313E"/>
    <w:rsid w:val="005F6D54"/>
    <w:rsid w:val="005F6F20"/>
    <w:rsid w:val="00606594"/>
    <w:rsid w:val="00610B2F"/>
    <w:rsid w:val="00613E7D"/>
    <w:rsid w:val="00616508"/>
    <w:rsid w:val="00625BDA"/>
    <w:rsid w:val="006263E8"/>
    <w:rsid w:val="006353B4"/>
    <w:rsid w:val="00636769"/>
    <w:rsid w:val="0064597D"/>
    <w:rsid w:val="00657364"/>
    <w:rsid w:val="0066181C"/>
    <w:rsid w:val="006619ED"/>
    <w:rsid w:val="00662026"/>
    <w:rsid w:val="00672594"/>
    <w:rsid w:val="006745C7"/>
    <w:rsid w:val="00682040"/>
    <w:rsid w:val="006836F7"/>
    <w:rsid w:val="006850D8"/>
    <w:rsid w:val="00685D71"/>
    <w:rsid w:val="0069702E"/>
    <w:rsid w:val="006A66E5"/>
    <w:rsid w:val="006B4235"/>
    <w:rsid w:val="006C2CF0"/>
    <w:rsid w:val="006D027A"/>
    <w:rsid w:val="006D578C"/>
    <w:rsid w:val="006D727E"/>
    <w:rsid w:val="006E0DCA"/>
    <w:rsid w:val="006E212E"/>
    <w:rsid w:val="006F1278"/>
    <w:rsid w:val="006F2C9D"/>
    <w:rsid w:val="006F65AF"/>
    <w:rsid w:val="00703D55"/>
    <w:rsid w:val="00706410"/>
    <w:rsid w:val="007065DB"/>
    <w:rsid w:val="00716E96"/>
    <w:rsid w:val="007207FD"/>
    <w:rsid w:val="00723CC6"/>
    <w:rsid w:val="00724678"/>
    <w:rsid w:val="00724C76"/>
    <w:rsid w:val="00727C95"/>
    <w:rsid w:val="007345CB"/>
    <w:rsid w:val="00741132"/>
    <w:rsid w:val="00743336"/>
    <w:rsid w:val="00743661"/>
    <w:rsid w:val="00751631"/>
    <w:rsid w:val="00757194"/>
    <w:rsid w:val="007803F8"/>
    <w:rsid w:val="007865B0"/>
    <w:rsid w:val="00786FC0"/>
    <w:rsid w:val="007937CF"/>
    <w:rsid w:val="00794821"/>
    <w:rsid w:val="00796253"/>
    <w:rsid w:val="00796353"/>
    <w:rsid w:val="007B07A1"/>
    <w:rsid w:val="007B107A"/>
    <w:rsid w:val="007B291C"/>
    <w:rsid w:val="007C783E"/>
    <w:rsid w:val="007D0959"/>
    <w:rsid w:val="007E13E8"/>
    <w:rsid w:val="007F431D"/>
    <w:rsid w:val="00800D96"/>
    <w:rsid w:val="00802BDF"/>
    <w:rsid w:val="0081656F"/>
    <w:rsid w:val="008223A5"/>
    <w:rsid w:val="00831ED2"/>
    <w:rsid w:val="008329AE"/>
    <w:rsid w:val="00834BD1"/>
    <w:rsid w:val="00844783"/>
    <w:rsid w:val="008449A0"/>
    <w:rsid w:val="00851D07"/>
    <w:rsid w:val="0085588D"/>
    <w:rsid w:val="00863140"/>
    <w:rsid w:val="008806AA"/>
    <w:rsid w:val="008A0AD7"/>
    <w:rsid w:val="008A1A72"/>
    <w:rsid w:val="008A6B16"/>
    <w:rsid w:val="008A7BC3"/>
    <w:rsid w:val="008B406E"/>
    <w:rsid w:val="008B4C93"/>
    <w:rsid w:val="008C4ED0"/>
    <w:rsid w:val="008D06D1"/>
    <w:rsid w:val="008D08EC"/>
    <w:rsid w:val="008D0EAB"/>
    <w:rsid w:val="008D3C20"/>
    <w:rsid w:val="008D5BA5"/>
    <w:rsid w:val="008D5D69"/>
    <w:rsid w:val="008D7563"/>
    <w:rsid w:val="00902569"/>
    <w:rsid w:val="00903D73"/>
    <w:rsid w:val="00912742"/>
    <w:rsid w:val="00915244"/>
    <w:rsid w:val="009160E9"/>
    <w:rsid w:val="00921F3A"/>
    <w:rsid w:val="00924769"/>
    <w:rsid w:val="00940226"/>
    <w:rsid w:val="00942B48"/>
    <w:rsid w:val="0095552B"/>
    <w:rsid w:val="00961761"/>
    <w:rsid w:val="00963D76"/>
    <w:rsid w:val="00966AE9"/>
    <w:rsid w:val="00970B7A"/>
    <w:rsid w:val="00971618"/>
    <w:rsid w:val="00981DB1"/>
    <w:rsid w:val="00986008"/>
    <w:rsid w:val="00993B39"/>
    <w:rsid w:val="009952EB"/>
    <w:rsid w:val="009958B7"/>
    <w:rsid w:val="009A2C88"/>
    <w:rsid w:val="009A2DF0"/>
    <w:rsid w:val="009A4F1C"/>
    <w:rsid w:val="009B6CC3"/>
    <w:rsid w:val="009C5E5F"/>
    <w:rsid w:val="009C7F03"/>
    <w:rsid w:val="009D65B8"/>
    <w:rsid w:val="009E596D"/>
    <w:rsid w:val="009E643E"/>
    <w:rsid w:val="009F5BC1"/>
    <w:rsid w:val="009F68F4"/>
    <w:rsid w:val="009F767D"/>
    <w:rsid w:val="00A00CF2"/>
    <w:rsid w:val="00A00FA9"/>
    <w:rsid w:val="00A01CFF"/>
    <w:rsid w:val="00A02B2E"/>
    <w:rsid w:val="00A0416D"/>
    <w:rsid w:val="00A0515A"/>
    <w:rsid w:val="00A1012C"/>
    <w:rsid w:val="00A2196D"/>
    <w:rsid w:val="00A22D77"/>
    <w:rsid w:val="00A27B67"/>
    <w:rsid w:val="00A36E4F"/>
    <w:rsid w:val="00A4156E"/>
    <w:rsid w:val="00A43B66"/>
    <w:rsid w:val="00A5312B"/>
    <w:rsid w:val="00A5402E"/>
    <w:rsid w:val="00A637E2"/>
    <w:rsid w:val="00A6587B"/>
    <w:rsid w:val="00A65AD4"/>
    <w:rsid w:val="00A730C7"/>
    <w:rsid w:val="00A7534E"/>
    <w:rsid w:val="00AA5B05"/>
    <w:rsid w:val="00AB0425"/>
    <w:rsid w:val="00AB5251"/>
    <w:rsid w:val="00AC11BD"/>
    <w:rsid w:val="00AD0169"/>
    <w:rsid w:val="00AE0F59"/>
    <w:rsid w:val="00AE4BA8"/>
    <w:rsid w:val="00AF401C"/>
    <w:rsid w:val="00B02EEA"/>
    <w:rsid w:val="00B041B3"/>
    <w:rsid w:val="00B06900"/>
    <w:rsid w:val="00B177B8"/>
    <w:rsid w:val="00B233DF"/>
    <w:rsid w:val="00B27018"/>
    <w:rsid w:val="00B272DB"/>
    <w:rsid w:val="00B326BF"/>
    <w:rsid w:val="00B341F3"/>
    <w:rsid w:val="00B34F7D"/>
    <w:rsid w:val="00B3653E"/>
    <w:rsid w:val="00B402BA"/>
    <w:rsid w:val="00B65215"/>
    <w:rsid w:val="00B80512"/>
    <w:rsid w:val="00B86239"/>
    <w:rsid w:val="00BB1930"/>
    <w:rsid w:val="00BC4891"/>
    <w:rsid w:val="00BC6A0D"/>
    <w:rsid w:val="00BE11C3"/>
    <w:rsid w:val="00BE27FC"/>
    <w:rsid w:val="00BE6C80"/>
    <w:rsid w:val="00BE786B"/>
    <w:rsid w:val="00BF051E"/>
    <w:rsid w:val="00C01D30"/>
    <w:rsid w:val="00C07D98"/>
    <w:rsid w:val="00C07E1D"/>
    <w:rsid w:val="00C2322D"/>
    <w:rsid w:val="00C33FFF"/>
    <w:rsid w:val="00C349FE"/>
    <w:rsid w:val="00C41EDA"/>
    <w:rsid w:val="00C43460"/>
    <w:rsid w:val="00C5007C"/>
    <w:rsid w:val="00C71AD6"/>
    <w:rsid w:val="00C735BF"/>
    <w:rsid w:val="00C76B5D"/>
    <w:rsid w:val="00C844C7"/>
    <w:rsid w:val="00C86D6A"/>
    <w:rsid w:val="00C91090"/>
    <w:rsid w:val="00C943E2"/>
    <w:rsid w:val="00CA1695"/>
    <w:rsid w:val="00CA52FE"/>
    <w:rsid w:val="00CA598C"/>
    <w:rsid w:val="00CA623F"/>
    <w:rsid w:val="00CC53DA"/>
    <w:rsid w:val="00CD0D65"/>
    <w:rsid w:val="00CD6481"/>
    <w:rsid w:val="00CE4512"/>
    <w:rsid w:val="00CF0D4E"/>
    <w:rsid w:val="00D00584"/>
    <w:rsid w:val="00D0391F"/>
    <w:rsid w:val="00D15298"/>
    <w:rsid w:val="00D1781F"/>
    <w:rsid w:val="00D20EC6"/>
    <w:rsid w:val="00D23873"/>
    <w:rsid w:val="00D37CF4"/>
    <w:rsid w:val="00D45C82"/>
    <w:rsid w:val="00D45FEF"/>
    <w:rsid w:val="00D52A97"/>
    <w:rsid w:val="00D5721E"/>
    <w:rsid w:val="00D61BF0"/>
    <w:rsid w:val="00D66EB7"/>
    <w:rsid w:val="00D67224"/>
    <w:rsid w:val="00D67947"/>
    <w:rsid w:val="00D67FCB"/>
    <w:rsid w:val="00D72341"/>
    <w:rsid w:val="00D7575A"/>
    <w:rsid w:val="00D90A04"/>
    <w:rsid w:val="00D9742F"/>
    <w:rsid w:val="00D97F1D"/>
    <w:rsid w:val="00DB53CE"/>
    <w:rsid w:val="00DC4085"/>
    <w:rsid w:val="00DD2ADB"/>
    <w:rsid w:val="00DD6E9C"/>
    <w:rsid w:val="00DF3B33"/>
    <w:rsid w:val="00E01D2C"/>
    <w:rsid w:val="00E124CE"/>
    <w:rsid w:val="00E15868"/>
    <w:rsid w:val="00E20BA4"/>
    <w:rsid w:val="00E225A5"/>
    <w:rsid w:val="00E2303F"/>
    <w:rsid w:val="00E43A80"/>
    <w:rsid w:val="00E540D4"/>
    <w:rsid w:val="00E554A7"/>
    <w:rsid w:val="00E60E22"/>
    <w:rsid w:val="00E6388C"/>
    <w:rsid w:val="00E71762"/>
    <w:rsid w:val="00E7201A"/>
    <w:rsid w:val="00E81330"/>
    <w:rsid w:val="00E85CB0"/>
    <w:rsid w:val="00E87A12"/>
    <w:rsid w:val="00E90235"/>
    <w:rsid w:val="00EA33C5"/>
    <w:rsid w:val="00EA4706"/>
    <w:rsid w:val="00EA55AC"/>
    <w:rsid w:val="00EA7636"/>
    <w:rsid w:val="00EC5EB6"/>
    <w:rsid w:val="00ED0023"/>
    <w:rsid w:val="00ED266E"/>
    <w:rsid w:val="00ED295E"/>
    <w:rsid w:val="00ED6DF5"/>
    <w:rsid w:val="00EE3107"/>
    <w:rsid w:val="00EF1D4E"/>
    <w:rsid w:val="00EF300B"/>
    <w:rsid w:val="00F00487"/>
    <w:rsid w:val="00F13A39"/>
    <w:rsid w:val="00F150B1"/>
    <w:rsid w:val="00F30412"/>
    <w:rsid w:val="00F324F8"/>
    <w:rsid w:val="00F35B30"/>
    <w:rsid w:val="00F36BEC"/>
    <w:rsid w:val="00F378C4"/>
    <w:rsid w:val="00F41CD6"/>
    <w:rsid w:val="00F4361C"/>
    <w:rsid w:val="00F44608"/>
    <w:rsid w:val="00F57FE0"/>
    <w:rsid w:val="00F61C7C"/>
    <w:rsid w:val="00F636F8"/>
    <w:rsid w:val="00F66840"/>
    <w:rsid w:val="00F83834"/>
    <w:rsid w:val="00F85938"/>
    <w:rsid w:val="00FA50F5"/>
    <w:rsid w:val="00FB109E"/>
    <w:rsid w:val="00FC0EDC"/>
    <w:rsid w:val="00FD01F5"/>
    <w:rsid w:val="00FD6C2F"/>
    <w:rsid w:val="00FE2EE8"/>
    <w:rsid w:val="00FE54B9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1A79E"/>
  <w15:docId w15:val="{E5EC1038-9468-405C-8F6A-51811465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link w:val="berschrift1Zchn"/>
    <w:uiPriority w:val="9"/>
    <w:qFormat/>
    <w:pPr>
      <w:ind w:left="113" w:hanging="401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895" w:hanging="515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575BE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5BE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1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B47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474F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5B47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474F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6263E8"/>
    <w:rPr>
      <w:color w:val="808080"/>
    </w:rPr>
  </w:style>
  <w:style w:type="paragraph" w:styleId="KeinLeerraum">
    <w:name w:val="No Spacing"/>
    <w:uiPriority w:val="1"/>
    <w:qFormat/>
    <w:rsid w:val="000659AC"/>
    <w:rPr>
      <w:rFonts w:ascii="Arial" w:eastAsia="Arial" w:hAnsi="Arial" w:cs="Arial"/>
    </w:rPr>
  </w:style>
  <w:style w:type="character" w:customStyle="1" w:styleId="mandatory">
    <w:name w:val="mandatory"/>
    <w:basedOn w:val="Absatz-Standardschriftart"/>
    <w:rsid w:val="00107A1B"/>
  </w:style>
  <w:style w:type="character" w:customStyle="1" w:styleId="berschrift1Zchn">
    <w:name w:val="Überschrift 1 Zchn"/>
    <w:basedOn w:val="Absatz-Standardschriftart"/>
    <w:link w:val="berschrift1"/>
    <w:uiPriority w:val="9"/>
    <w:rsid w:val="00716E96"/>
    <w:rPr>
      <w:rFonts w:ascii="Arial" w:eastAsia="Arial" w:hAnsi="Arial" w:cs="Arial"/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5B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35BF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35BF4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5B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5BF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4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34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20" Type="http://schemas.openxmlformats.org/officeDocument/2006/relationships/hyperlink" Target="https://www.bma-worldwide.com/data-privacy-statemen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ma-worldwide.com" TargetMode="Externa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hyperlink" Target="mailto:sales@bma-worldwide.com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_Vorlagen\50_Lean\06-Questionaire_ExtractionTower_re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15BFD55D5445DD8E154D954C5EA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92DC9-545C-441A-A7F0-E8095FB05430}"/>
      </w:docPartPr>
      <w:docPartBody>
        <w:p w:rsidR="00CB639B" w:rsidRDefault="009127C2" w:rsidP="009127C2">
          <w:pPr>
            <w:pStyle w:val="5515BFD55D5445DD8E154D954C5EADCC1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644FA1E692184A00A4B15E9F3D112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84353-A5D5-462A-A161-C05B8123D60C}"/>
      </w:docPartPr>
      <w:docPartBody>
        <w:p w:rsidR="00274A13" w:rsidRDefault="009127C2" w:rsidP="009127C2">
          <w:pPr>
            <w:pStyle w:val="644FA1E692184A00A4B15E9F3D1129831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8C21E589368942E5B4B9756C2FE95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99F8F-6EA0-4321-B55F-BDE5F9A3E1B2}"/>
      </w:docPartPr>
      <w:docPartBody>
        <w:p w:rsidR="00274A13" w:rsidRDefault="009127C2" w:rsidP="009127C2">
          <w:pPr>
            <w:pStyle w:val="8C21E589368942E5B4B9756C2FE95ADE1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588F39F951A44A5FA85BC98A6A0C9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92134-F54E-4C9C-A7EA-B162EC971290}"/>
      </w:docPartPr>
      <w:docPartBody>
        <w:p w:rsidR="00274A13" w:rsidRDefault="009127C2" w:rsidP="009127C2">
          <w:pPr>
            <w:pStyle w:val="588F39F951A44A5FA85BC98A6A0C994E1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CD3A1E5BA9D94FAAB3D315F69F597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4078A-FB97-4A4C-9C98-AF988B4DF66D}"/>
      </w:docPartPr>
      <w:docPartBody>
        <w:p w:rsidR="00274A13" w:rsidRDefault="009127C2" w:rsidP="009127C2">
          <w:pPr>
            <w:pStyle w:val="CD3A1E5BA9D94FAAB3D315F69F597BD21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EACC712E022641EFACA5EE8EC4B14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571BF-056C-444C-B18F-84196A908CD1}"/>
      </w:docPartPr>
      <w:docPartBody>
        <w:p w:rsidR="00274A13" w:rsidRDefault="009127C2" w:rsidP="009127C2">
          <w:pPr>
            <w:pStyle w:val="EACC712E022641EFACA5EE8EC4B141CA1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C64C9D9435E44C31B6E48D1987349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8DC00-B4FA-4E94-84DA-975392E91CDC}"/>
      </w:docPartPr>
      <w:docPartBody>
        <w:p w:rsidR="00274A13" w:rsidRDefault="009127C2" w:rsidP="009127C2">
          <w:pPr>
            <w:pStyle w:val="C64C9D9435E44C31B6E48D19873499571"/>
          </w:pPr>
          <w:r w:rsidRPr="00AB0425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9F7D300AD766487A9C4884890DD7F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4DCDB-0940-437D-BDFB-E12E03316E9E}"/>
      </w:docPartPr>
      <w:docPartBody>
        <w:p w:rsidR="00274A13" w:rsidRDefault="009127C2" w:rsidP="009127C2">
          <w:pPr>
            <w:pStyle w:val="9F7D300AD766487A9C4884890DD7FB881"/>
          </w:pPr>
          <w:r w:rsidRPr="00AB0425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111D70A1868D477199C7F2E727BD4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EA32C-2D3A-4BA9-8EB2-0BD16859583D}"/>
      </w:docPartPr>
      <w:docPartBody>
        <w:p w:rsidR="00016545" w:rsidRDefault="009127C2" w:rsidP="009127C2">
          <w:pPr>
            <w:pStyle w:val="111D70A1868D477199C7F2E727BD4C1F1"/>
          </w:pPr>
          <w:r w:rsidRPr="003D035F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7E8C873E71CC4EDF8CDE7FDEB6B5E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ED944-0B8B-48A6-99FE-0E53D7090DEF}"/>
      </w:docPartPr>
      <w:docPartBody>
        <w:p w:rsidR="00E45177" w:rsidRDefault="009127C2" w:rsidP="009127C2">
          <w:pPr>
            <w:pStyle w:val="7E8C873E71CC4EDF8CDE7FDEB6B5E0EB1"/>
          </w:pPr>
          <w:r w:rsidRPr="003D035F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2ADBC3B7CD474FEC84044B69492D4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A272C-D651-4F95-84E9-0ED75D8930A5}"/>
      </w:docPartPr>
      <w:docPartBody>
        <w:p w:rsidR="006F007B" w:rsidRDefault="009127C2" w:rsidP="009127C2">
          <w:pPr>
            <w:pStyle w:val="2ADBC3B7CD474FEC84044B69492D46A2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B93CCDCD7C0943D9A90698D516E74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FFEFC-5A72-4DB9-813C-12E800E5B258}"/>
      </w:docPartPr>
      <w:docPartBody>
        <w:p w:rsidR="006F007B" w:rsidRDefault="009127C2" w:rsidP="009127C2">
          <w:pPr>
            <w:pStyle w:val="B93CCDCD7C0943D9A90698D516E74695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ADC9C747B5EF4D7CA96F206515566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CBA69-A224-4949-9C9B-F05544734A4F}"/>
      </w:docPartPr>
      <w:docPartBody>
        <w:p w:rsidR="00E34EF6" w:rsidRDefault="003238E0" w:rsidP="003238E0">
          <w:pPr>
            <w:pStyle w:val="ADC9C747B5EF4D7CA96F206515566ABD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0E322AC56C2A4E4CADDB78054DE76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C9B52-ACC2-4888-B7E8-08284CFF6076}"/>
      </w:docPartPr>
      <w:docPartBody>
        <w:p w:rsidR="001A2849" w:rsidRDefault="00F01C16" w:rsidP="00F01C16">
          <w:pPr>
            <w:pStyle w:val="0E322AC56C2A4E4CADDB78054DE763D3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D3B8A8A72AF744BC9D01F18C174E3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B6991-A0EC-402C-B67D-15FC2562CB97}"/>
      </w:docPartPr>
      <w:docPartBody>
        <w:p w:rsidR="001A2849" w:rsidRDefault="00F01C16" w:rsidP="00F01C16">
          <w:pPr>
            <w:pStyle w:val="D3B8A8A72AF744BC9D01F18C174E30B8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34684327B6B94D0F9E0D95C8B4B45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5CF5B-557F-489A-9C61-3165435E5A37}"/>
      </w:docPartPr>
      <w:docPartBody>
        <w:p w:rsidR="001A2849" w:rsidRDefault="00F01C16" w:rsidP="00F01C16">
          <w:pPr>
            <w:pStyle w:val="34684327B6B94D0F9E0D95C8B4B45D61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08F3EF86BA154E44A10C6DD7DB68E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24A7C-12BD-463F-98F1-FA043B2CFEEF}"/>
      </w:docPartPr>
      <w:docPartBody>
        <w:p w:rsidR="001A2849" w:rsidRDefault="00F01C16" w:rsidP="00F01C16">
          <w:pPr>
            <w:pStyle w:val="08F3EF86BA154E44A10C6DD7DB68E4D5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BEB0FBE4411C4D5C9B9A2C5B1BF51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CFE8C-39FB-4FD1-8090-502776985FC4}"/>
      </w:docPartPr>
      <w:docPartBody>
        <w:p w:rsidR="001A2849" w:rsidRDefault="00F01C16" w:rsidP="00F01C16">
          <w:pPr>
            <w:pStyle w:val="BEB0FBE4411C4D5C9B9A2C5B1BF51E0A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FECDEA73160A46FCA8C2C684D5181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C8CA3-753E-45CE-848D-5E90F55C6437}"/>
      </w:docPartPr>
      <w:docPartBody>
        <w:p w:rsidR="001A2849" w:rsidRDefault="00F01C16" w:rsidP="00F01C16">
          <w:pPr>
            <w:pStyle w:val="FECDEA73160A46FCA8C2C684D518192F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2D488114A6F24A7EBD3C2D154BCF1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E357F-0759-496F-BAAC-0FEB5D612F83}"/>
      </w:docPartPr>
      <w:docPartBody>
        <w:p w:rsidR="001A2849" w:rsidRDefault="00F01C16" w:rsidP="00F01C16">
          <w:pPr>
            <w:pStyle w:val="2D488114A6F24A7EBD3C2D154BCF1E4A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DA9330A4E3F64FB784D4DB30FD91B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B90B2-A765-47FA-94F2-FD8BBDFC382E}"/>
      </w:docPartPr>
      <w:docPartBody>
        <w:p w:rsidR="001A2849" w:rsidRDefault="00F01C16" w:rsidP="00F01C16">
          <w:pPr>
            <w:pStyle w:val="DA9330A4E3F64FB784D4DB30FD91B269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5EBA8D8341194F8B9B9AEEA7E8FD5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3CADE-EBA2-4639-8B19-7CCA99DB271B}"/>
      </w:docPartPr>
      <w:docPartBody>
        <w:p w:rsidR="001A2849" w:rsidRDefault="00F01C16" w:rsidP="00F01C16">
          <w:pPr>
            <w:pStyle w:val="5EBA8D8341194F8B9B9AEEA7E8FD5595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DEC48EF5A5DE43D98F563C0846C2D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4F5A2-753A-460A-B6B5-3EAF16AA50B2}"/>
      </w:docPartPr>
      <w:docPartBody>
        <w:p w:rsidR="001A2849" w:rsidRDefault="00F01C16" w:rsidP="00F01C16">
          <w:pPr>
            <w:pStyle w:val="DEC48EF5A5DE43D98F563C0846C2D381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BA8AD5149515465F9FA4A28E1EA87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CE9EC-B64F-4B3E-9083-BB711FB94830}"/>
      </w:docPartPr>
      <w:docPartBody>
        <w:p w:rsidR="001A2849" w:rsidRDefault="00F01C16" w:rsidP="00F01C16">
          <w:pPr>
            <w:pStyle w:val="BA8AD5149515465F9FA4A28E1EA876A1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1D53B29D53BB4D57955B9BA04B672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E7921-442A-45E8-B0B0-531F45E6FDB8}"/>
      </w:docPartPr>
      <w:docPartBody>
        <w:p w:rsidR="001A2849" w:rsidRDefault="00F01C16" w:rsidP="00F01C16">
          <w:pPr>
            <w:pStyle w:val="1D53B29D53BB4D57955B9BA04B672A57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4F0C4942774D4232B837CF1CDB3C5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0AF14-808A-48D6-9739-8620F6022F81}"/>
      </w:docPartPr>
      <w:docPartBody>
        <w:p w:rsidR="00ED4A79" w:rsidRDefault="001A2849" w:rsidP="001A2849">
          <w:pPr>
            <w:pStyle w:val="4F0C4942774D4232B837CF1CDB3C586D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60B2FAC30E444835AD35620730BA6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41BA2-BEEC-4614-98B2-68FBEC35A546}"/>
      </w:docPartPr>
      <w:docPartBody>
        <w:p w:rsidR="00C36AB3" w:rsidRDefault="00ED4A79" w:rsidP="00ED4A79">
          <w:pPr>
            <w:pStyle w:val="60B2FAC30E444835AD35620730BA69F9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C115D831631245A5B41BD53712DA8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68C56-23FD-427F-8EDE-7E590281FADD}"/>
      </w:docPartPr>
      <w:docPartBody>
        <w:p w:rsidR="00646EC5" w:rsidRDefault="008E2B29" w:rsidP="008E2B29">
          <w:pPr>
            <w:pStyle w:val="C115D831631245A5B41BD53712DA88BF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96FEB105D2C24FD98CB496396FD27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3824A-79AE-4C65-B342-201CDA1AE8A8}"/>
      </w:docPartPr>
      <w:docPartBody>
        <w:p w:rsidR="00802052" w:rsidRDefault="00794FE3" w:rsidP="00794FE3">
          <w:pPr>
            <w:pStyle w:val="96FEB105D2C24FD98CB496396FD27487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C574AC00CFAC4A3EBF049220CE539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E410B-E3E9-4549-A721-91D187C0EC97}"/>
      </w:docPartPr>
      <w:docPartBody>
        <w:p w:rsidR="00802052" w:rsidRDefault="00794FE3" w:rsidP="00794FE3">
          <w:pPr>
            <w:pStyle w:val="C574AC00CFAC4A3EBF049220CE539B62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8BE0AC47FB71473792771F42D3B79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03B30-694E-462D-B05B-46CDBB8965EC}"/>
      </w:docPartPr>
      <w:docPartBody>
        <w:p w:rsidR="00802052" w:rsidRDefault="00794FE3" w:rsidP="00794FE3">
          <w:pPr>
            <w:pStyle w:val="8BE0AC47FB71473792771F42D3B7950E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B0D3FD343CC94C30B3B019CC9C8E1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03217-6A67-409A-95AE-39DE51618A55}"/>
      </w:docPartPr>
      <w:docPartBody>
        <w:p w:rsidR="00802052" w:rsidRDefault="00794FE3" w:rsidP="00794FE3">
          <w:pPr>
            <w:pStyle w:val="B0D3FD343CC94C30B3B019CC9C8E198D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B5FFD337252B451A9C2BE779FBD5D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E4FCD-6C6B-4D2E-B934-3369E308A5E7}"/>
      </w:docPartPr>
      <w:docPartBody>
        <w:p w:rsidR="00802052" w:rsidRDefault="00794FE3" w:rsidP="00794FE3">
          <w:pPr>
            <w:pStyle w:val="B5FFD337252B451A9C2BE779FBD5D4E9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260D978815684FA69B4614F42F5D3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220A4-21C9-4CCB-8965-A6A4497C06C6}"/>
      </w:docPartPr>
      <w:docPartBody>
        <w:p w:rsidR="00802052" w:rsidRDefault="00794FE3" w:rsidP="00794FE3">
          <w:pPr>
            <w:pStyle w:val="260D978815684FA69B4614F42F5D348D"/>
          </w:pPr>
          <w:r w:rsidRPr="00A5312B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FB38813DBA26488187B251D69FDDE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53B00-D07B-4E59-8AB6-00C23481ADD0}"/>
      </w:docPartPr>
      <w:docPartBody>
        <w:p w:rsidR="002E645B" w:rsidRDefault="001A33CD" w:rsidP="001A33CD">
          <w:pPr>
            <w:pStyle w:val="FB38813DBA26488187B251D69FDDECA8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C9923035CD974C6992129D245A6A9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8CFA9-3452-4CE3-802A-C93FC0C4A66F}"/>
      </w:docPartPr>
      <w:docPartBody>
        <w:p w:rsidR="007007F1" w:rsidRDefault="008D4364" w:rsidP="008D4364">
          <w:pPr>
            <w:pStyle w:val="C9923035CD974C6992129D245A6A9F62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119CFB70B67E445CB407B657CF077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5CC45-117A-4ECE-907F-E5488122E9AA}"/>
      </w:docPartPr>
      <w:docPartBody>
        <w:p w:rsidR="007007F1" w:rsidRDefault="008D4364" w:rsidP="008D4364">
          <w:pPr>
            <w:pStyle w:val="119CFB70B67E445CB407B657CF0775D2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2F"/>
    <w:rsid w:val="00016545"/>
    <w:rsid w:val="000A06C5"/>
    <w:rsid w:val="000D36CE"/>
    <w:rsid w:val="00154F2F"/>
    <w:rsid w:val="00162401"/>
    <w:rsid w:val="001775E5"/>
    <w:rsid w:val="001A2849"/>
    <w:rsid w:val="001A33CD"/>
    <w:rsid w:val="001A7E8D"/>
    <w:rsid w:val="002052E6"/>
    <w:rsid w:val="00274A13"/>
    <w:rsid w:val="002E1D05"/>
    <w:rsid w:val="002E645B"/>
    <w:rsid w:val="003238E0"/>
    <w:rsid w:val="00360789"/>
    <w:rsid w:val="003C0F25"/>
    <w:rsid w:val="003E10D3"/>
    <w:rsid w:val="003E5E57"/>
    <w:rsid w:val="00401389"/>
    <w:rsid w:val="00463F10"/>
    <w:rsid w:val="00483531"/>
    <w:rsid w:val="00613005"/>
    <w:rsid w:val="00646EC5"/>
    <w:rsid w:val="00660E73"/>
    <w:rsid w:val="00681323"/>
    <w:rsid w:val="006C2A83"/>
    <w:rsid w:val="006D1352"/>
    <w:rsid w:val="006F007B"/>
    <w:rsid w:val="007007F1"/>
    <w:rsid w:val="00717689"/>
    <w:rsid w:val="007367FB"/>
    <w:rsid w:val="00794FE3"/>
    <w:rsid w:val="007B0172"/>
    <w:rsid w:val="007D60B9"/>
    <w:rsid w:val="00802052"/>
    <w:rsid w:val="0087378E"/>
    <w:rsid w:val="008A4854"/>
    <w:rsid w:val="008C243D"/>
    <w:rsid w:val="008D4364"/>
    <w:rsid w:val="008E2B29"/>
    <w:rsid w:val="009127C2"/>
    <w:rsid w:val="009169BA"/>
    <w:rsid w:val="009F7D6E"/>
    <w:rsid w:val="00A03ADA"/>
    <w:rsid w:val="00A3152A"/>
    <w:rsid w:val="00A61E12"/>
    <w:rsid w:val="00A71B04"/>
    <w:rsid w:val="00B2207B"/>
    <w:rsid w:val="00B30A0D"/>
    <w:rsid w:val="00B53CB6"/>
    <w:rsid w:val="00B63882"/>
    <w:rsid w:val="00B72B6B"/>
    <w:rsid w:val="00BE384A"/>
    <w:rsid w:val="00C36AB3"/>
    <w:rsid w:val="00C41EDF"/>
    <w:rsid w:val="00CB639B"/>
    <w:rsid w:val="00CB7083"/>
    <w:rsid w:val="00CD02A7"/>
    <w:rsid w:val="00D01CDE"/>
    <w:rsid w:val="00D0360D"/>
    <w:rsid w:val="00E34EF6"/>
    <w:rsid w:val="00E45177"/>
    <w:rsid w:val="00E554A7"/>
    <w:rsid w:val="00E55573"/>
    <w:rsid w:val="00E557F5"/>
    <w:rsid w:val="00EB4EE5"/>
    <w:rsid w:val="00ED4A79"/>
    <w:rsid w:val="00F01C16"/>
    <w:rsid w:val="00F0450A"/>
    <w:rsid w:val="00F07ED1"/>
    <w:rsid w:val="00F462AB"/>
    <w:rsid w:val="00FC141A"/>
    <w:rsid w:val="00FE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4FE3"/>
    <w:rPr>
      <w:color w:val="808080"/>
    </w:rPr>
  </w:style>
  <w:style w:type="paragraph" w:customStyle="1" w:styleId="60B2FAC30E444835AD35620730BA69F9">
    <w:name w:val="60B2FAC30E444835AD35620730BA69F9"/>
    <w:rsid w:val="00ED4A79"/>
  </w:style>
  <w:style w:type="paragraph" w:customStyle="1" w:styleId="5515BFD55D5445DD8E154D954C5EADCC1">
    <w:name w:val="5515BFD55D5445DD8E154D954C5EADCC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44FA1E692184A00A4B15E9F3D1129831">
    <w:name w:val="644FA1E692184A00A4B15E9F3D112983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8C21E589368942E5B4B9756C2FE95ADE1">
    <w:name w:val="8C21E589368942E5B4B9756C2FE95ADE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588F39F951A44A5FA85BC98A6A0C994E1">
    <w:name w:val="588F39F951A44A5FA85BC98A6A0C994E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CD3A1E5BA9D94FAAB3D315F69F597BD21">
    <w:name w:val="CD3A1E5BA9D94FAAB3D315F69F597BD2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EACC712E022641EFACA5EE8EC4B141CA1">
    <w:name w:val="EACC712E022641EFACA5EE8EC4B141CA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C64C9D9435E44C31B6E48D19873499571">
    <w:name w:val="C64C9D9435E44C31B6E48D1987349957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F7D300AD766487A9C4884890DD7FB881">
    <w:name w:val="9F7D300AD766487A9C4884890DD7FB88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4F0C4942774D4232B837CF1CDB3C586D">
    <w:name w:val="4F0C4942774D4232B837CF1CDB3C586D"/>
    <w:rsid w:val="001A2849"/>
  </w:style>
  <w:style w:type="paragraph" w:customStyle="1" w:styleId="111D70A1868D477199C7F2E727BD4C1F1">
    <w:name w:val="111D70A1868D477199C7F2E727BD4C1F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7E8C873E71CC4EDF8CDE7FDEB6B5E0EB1">
    <w:name w:val="7E8C873E71CC4EDF8CDE7FDEB6B5E0EB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2ADBC3B7CD474FEC84044B69492D46A2">
    <w:name w:val="2ADBC3B7CD474FEC84044B69492D46A2"/>
    <w:rsid w:val="009127C2"/>
  </w:style>
  <w:style w:type="paragraph" w:customStyle="1" w:styleId="B93CCDCD7C0943D9A90698D516E74695">
    <w:name w:val="B93CCDCD7C0943D9A90698D516E74695"/>
    <w:rsid w:val="009127C2"/>
  </w:style>
  <w:style w:type="paragraph" w:customStyle="1" w:styleId="ADC9C747B5EF4D7CA96F206515566ABD">
    <w:name w:val="ADC9C747B5EF4D7CA96F206515566ABD"/>
    <w:rsid w:val="003238E0"/>
  </w:style>
  <w:style w:type="paragraph" w:customStyle="1" w:styleId="0E322AC56C2A4E4CADDB78054DE763D3">
    <w:name w:val="0E322AC56C2A4E4CADDB78054DE763D3"/>
    <w:rsid w:val="00F01C16"/>
  </w:style>
  <w:style w:type="paragraph" w:customStyle="1" w:styleId="D3B8A8A72AF744BC9D01F18C174E30B8">
    <w:name w:val="D3B8A8A72AF744BC9D01F18C174E30B8"/>
    <w:rsid w:val="00F01C16"/>
  </w:style>
  <w:style w:type="paragraph" w:customStyle="1" w:styleId="34684327B6B94D0F9E0D95C8B4B45D61">
    <w:name w:val="34684327B6B94D0F9E0D95C8B4B45D61"/>
    <w:rsid w:val="00F01C16"/>
  </w:style>
  <w:style w:type="paragraph" w:customStyle="1" w:styleId="08F3EF86BA154E44A10C6DD7DB68E4D5">
    <w:name w:val="08F3EF86BA154E44A10C6DD7DB68E4D5"/>
    <w:rsid w:val="00F01C16"/>
  </w:style>
  <w:style w:type="paragraph" w:customStyle="1" w:styleId="BEB0FBE4411C4D5C9B9A2C5B1BF51E0A">
    <w:name w:val="BEB0FBE4411C4D5C9B9A2C5B1BF51E0A"/>
    <w:rsid w:val="00F01C16"/>
  </w:style>
  <w:style w:type="paragraph" w:customStyle="1" w:styleId="FECDEA73160A46FCA8C2C684D518192F">
    <w:name w:val="FECDEA73160A46FCA8C2C684D518192F"/>
    <w:rsid w:val="00F01C16"/>
  </w:style>
  <w:style w:type="paragraph" w:customStyle="1" w:styleId="2D488114A6F24A7EBD3C2D154BCF1E4A">
    <w:name w:val="2D488114A6F24A7EBD3C2D154BCF1E4A"/>
    <w:rsid w:val="00F01C16"/>
  </w:style>
  <w:style w:type="paragraph" w:customStyle="1" w:styleId="DA9330A4E3F64FB784D4DB30FD91B269">
    <w:name w:val="DA9330A4E3F64FB784D4DB30FD91B269"/>
    <w:rsid w:val="00F01C16"/>
  </w:style>
  <w:style w:type="paragraph" w:customStyle="1" w:styleId="5EBA8D8341194F8B9B9AEEA7E8FD5595">
    <w:name w:val="5EBA8D8341194F8B9B9AEEA7E8FD5595"/>
    <w:rsid w:val="00F01C16"/>
  </w:style>
  <w:style w:type="paragraph" w:customStyle="1" w:styleId="DEC48EF5A5DE43D98F563C0846C2D381">
    <w:name w:val="DEC48EF5A5DE43D98F563C0846C2D381"/>
    <w:rsid w:val="00F01C16"/>
  </w:style>
  <w:style w:type="paragraph" w:customStyle="1" w:styleId="BA8AD5149515465F9FA4A28E1EA876A1">
    <w:name w:val="BA8AD5149515465F9FA4A28E1EA876A1"/>
    <w:rsid w:val="00F01C16"/>
  </w:style>
  <w:style w:type="paragraph" w:customStyle="1" w:styleId="1D53B29D53BB4D57955B9BA04B672A57">
    <w:name w:val="1D53B29D53BB4D57955B9BA04B672A57"/>
    <w:rsid w:val="00F01C16"/>
  </w:style>
  <w:style w:type="paragraph" w:customStyle="1" w:styleId="C115D831631245A5B41BD53712DA88BF">
    <w:name w:val="C115D831631245A5B41BD53712DA88BF"/>
    <w:rsid w:val="008E2B29"/>
  </w:style>
  <w:style w:type="paragraph" w:customStyle="1" w:styleId="96FEB105D2C24FD98CB496396FD27487">
    <w:name w:val="96FEB105D2C24FD98CB496396FD27487"/>
    <w:rsid w:val="00794FE3"/>
  </w:style>
  <w:style w:type="paragraph" w:customStyle="1" w:styleId="C574AC00CFAC4A3EBF049220CE539B62">
    <w:name w:val="C574AC00CFAC4A3EBF049220CE539B62"/>
    <w:rsid w:val="00794FE3"/>
  </w:style>
  <w:style w:type="paragraph" w:customStyle="1" w:styleId="8BE0AC47FB71473792771F42D3B7950E">
    <w:name w:val="8BE0AC47FB71473792771F42D3B7950E"/>
    <w:rsid w:val="00794FE3"/>
  </w:style>
  <w:style w:type="paragraph" w:customStyle="1" w:styleId="B0D3FD343CC94C30B3B019CC9C8E198D">
    <w:name w:val="B0D3FD343CC94C30B3B019CC9C8E198D"/>
    <w:rsid w:val="00794FE3"/>
  </w:style>
  <w:style w:type="paragraph" w:customStyle="1" w:styleId="B5FFD337252B451A9C2BE779FBD5D4E9">
    <w:name w:val="B5FFD337252B451A9C2BE779FBD5D4E9"/>
    <w:rsid w:val="00794FE3"/>
  </w:style>
  <w:style w:type="paragraph" w:customStyle="1" w:styleId="260D978815684FA69B4614F42F5D348D">
    <w:name w:val="260D978815684FA69B4614F42F5D348D"/>
    <w:rsid w:val="00794FE3"/>
  </w:style>
  <w:style w:type="paragraph" w:customStyle="1" w:styleId="FB38813DBA26488187B251D69FDDECA8">
    <w:name w:val="FB38813DBA26488187B251D69FDDECA8"/>
    <w:rsid w:val="001A33CD"/>
  </w:style>
  <w:style w:type="paragraph" w:customStyle="1" w:styleId="C9923035CD974C6992129D245A6A9F62">
    <w:name w:val="C9923035CD974C6992129D245A6A9F62"/>
    <w:rsid w:val="008D4364"/>
  </w:style>
  <w:style w:type="paragraph" w:customStyle="1" w:styleId="119CFB70B67E445CB407B657CF0775D2">
    <w:name w:val="119CFB70B67E445CB407B657CF0775D2"/>
    <w:rsid w:val="008D4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F85D-1BB2-4FD6-A9B1-89C72A9E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06-Questionaire_ExtractionTower_rev1</Template>
  <TotalTime>0</TotalTime>
  <Pages>3</Pages>
  <Words>1079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Schumacher, Roman</dc:creator>
  <cp:lastModifiedBy>Schumacher, Roman</cp:lastModifiedBy>
  <cp:revision>10</cp:revision>
  <cp:lastPrinted>2025-03-18T13:47:00Z</cp:lastPrinted>
  <dcterms:created xsi:type="dcterms:W3CDTF">2025-03-18T13:37:00Z</dcterms:created>
  <dcterms:modified xsi:type="dcterms:W3CDTF">2025-03-18T14:23:00Z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2024-06-17T00:00:00Z</vt:filetime>
  </property>
  <property fmtid="{D5CDD505-2E9C-101B-9397-08002B2CF9AE}" pid="5" name="Producer">
    <vt:lpwstr>Adobe PDF Library 15.0</vt:lpwstr>
  </property>
</Properties>
</file>