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1213" w14:textId="77777777" w:rsidR="008D06D1" w:rsidRDefault="008D06D1">
      <w:pPr>
        <w:pStyle w:val="Textkrper"/>
        <w:rPr>
          <w:rFonts w:ascii="Times New Roman"/>
          <w:sz w:val="20"/>
        </w:rPr>
      </w:pPr>
    </w:p>
    <w:p w14:paraId="614145A8" w14:textId="77777777" w:rsidR="008D06D1" w:rsidRDefault="008D06D1">
      <w:pPr>
        <w:pStyle w:val="Textkrper"/>
        <w:rPr>
          <w:rFonts w:ascii="Times New Roman"/>
          <w:sz w:val="20"/>
        </w:rPr>
      </w:pPr>
    </w:p>
    <w:p w14:paraId="201A274F" w14:textId="77777777" w:rsidR="008D06D1" w:rsidRDefault="008D06D1">
      <w:pPr>
        <w:pStyle w:val="Textkrper"/>
        <w:rPr>
          <w:rFonts w:ascii="Times New Roman"/>
          <w:sz w:val="20"/>
        </w:rPr>
      </w:pPr>
    </w:p>
    <w:p w14:paraId="34FB2371" w14:textId="77777777" w:rsidR="008D06D1" w:rsidRPr="006F65AF" w:rsidRDefault="00EF1D4E">
      <w:pPr>
        <w:spacing w:before="95"/>
        <w:ind w:left="113"/>
        <w:rPr>
          <w:color w:val="00B0F0"/>
          <w:sz w:val="16"/>
        </w:rPr>
      </w:pPr>
      <w:r w:rsidRPr="006F65AF">
        <w:rPr>
          <w:color w:val="00B0F0"/>
          <w:sz w:val="16"/>
        </w:rPr>
        <w:t>Please</w:t>
      </w:r>
      <w:r w:rsidRPr="006F65AF">
        <w:rPr>
          <w:color w:val="00B0F0"/>
          <w:spacing w:val="-8"/>
          <w:sz w:val="16"/>
        </w:rPr>
        <w:t xml:space="preserve"> </w:t>
      </w:r>
      <w:r w:rsidRPr="006F65AF">
        <w:rPr>
          <w:color w:val="00B0F0"/>
          <w:sz w:val="16"/>
        </w:rPr>
        <w:t>send</w:t>
      </w:r>
      <w:r w:rsidRPr="006F65AF">
        <w:rPr>
          <w:color w:val="00B0F0"/>
          <w:spacing w:val="-8"/>
          <w:sz w:val="16"/>
        </w:rPr>
        <w:t xml:space="preserve"> </w:t>
      </w:r>
      <w:r w:rsidRPr="006F65AF">
        <w:rPr>
          <w:color w:val="00B0F0"/>
          <w:sz w:val="16"/>
        </w:rPr>
        <w:t>the</w:t>
      </w:r>
      <w:r w:rsidRPr="006F65AF">
        <w:rPr>
          <w:color w:val="00B0F0"/>
          <w:spacing w:val="-8"/>
          <w:sz w:val="16"/>
        </w:rPr>
        <w:t xml:space="preserve"> </w:t>
      </w:r>
      <w:r w:rsidRPr="006F65AF">
        <w:rPr>
          <w:color w:val="00B0F0"/>
          <w:sz w:val="16"/>
        </w:rPr>
        <w:t>completed</w:t>
      </w:r>
      <w:r w:rsidRPr="006F65AF">
        <w:rPr>
          <w:color w:val="00B0F0"/>
          <w:spacing w:val="-6"/>
          <w:sz w:val="16"/>
        </w:rPr>
        <w:t xml:space="preserve"> </w:t>
      </w:r>
      <w:r w:rsidRPr="006F65AF">
        <w:rPr>
          <w:color w:val="00B0F0"/>
          <w:sz w:val="16"/>
        </w:rPr>
        <w:t>questionnaire</w:t>
      </w:r>
      <w:r w:rsidRPr="006F65AF">
        <w:rPr>
          <w:color w:val="00B0F0"/>
          <w:spacing w:val="-6"/>
          <w:sz w:val="16"/>
        </w:rPr>
        <w:t xml:space="preserve"> </w:t>
      </w:r>
      <w:r w:rsidRPr="006F65AF">
        <w:rPr>
          <w:color w:val="00B0F0"/>
          <w:spacing w:val="-5"/>
          <w:sz w:val="16"/>
        </w:rPr>
        <w:t>to:</w:t>
      </w:r>
    </w:p>
    <w:p w14:paraId="218B74BA" w14:textId="77777777" w:rsidR="008D06D1" w:rsidRPr="00575BE2" w:rsidRDefault="00EF1D4E" w:rsidP="00F61C7C">
      <w:pPr>
        <w:pStyle w:val="berschrift1"/>
        <w:spacing w:before="87" w:line="268" w:lineRule="auto"/>
        <w:ind w:right="-342" w:firstLine="0"/>
        <w:rPr>
          <w:lang w:val="de-DE"/>
        </w:rPr>
      </w:pPr>
      <w:r w:rsidRPr="00575BE2">
        <w:rPr>
          <w:lang w:val="de-DE"/>
        </w:rPr>
        <w:t>BMA</w:t>
      </w:r>
      <w:r w:rsidRPr="00575BE2">
        <w:rPr>
          <w:spacing w:val="-16"/>
          <w:lang w:val="de-DE"/>
        </w:rPr>
        <w:t xml:space="preserve"> </w:t>
      </w:r>
      <w:r w:rsidRPr="00575BE2">
        <w:rPr>
          <w:lang w:val="de-DE"/>
        </w:rPr>
        <w:t>Braunschweigische</w:t>
      </w:r>
      <w:r w:rsidRPr="00575BE2">
        <w:rPr>
          <w:spacing w:val="-13"/>
          <w:lang w:val="de-DE"/>
        </w:rPr>
        <w:t xml:space="preserve"> </w:t>
      </w:r>
      <w:r w:rsidRPr="00575BE2">
        <w:rPr>
          <w:lang w:val="de-DE"/>
        </w:rPr>
        <w:t>Maschinenbauanstalt</w:t>
      </w:r>
      <w:r w:rsidRPr="00575BE2">
        <w:rPr>
          <w:spacing w:val="-11"/>
          <w:lang w:val="de-DE"/>
        </w:rPr>
        <w:t xml:space="preserve"> </w:t>
      </w:r>
      <w:r w:rsidR="00F61C7C">
        <w:rPr>
          <w:spacing w:val="-11"/>
          <w:lang w:val="de-DE"/>
        </w:rPr>
        <w:t>GmbH</w:t>
      </w:r>
      <w:r w:rsidRPr="00575BE2">
        <w:rPr>
          <w:lang w:val="de-DE"/>
        </w:rPr>
        <w:t xml:space="preserve"> Am Alten Bahnhof 5</w:t>
      </w:r>
    </w:p>
    <w:p w14:paraId="7E09D2C4" w14:textId="77777777" w:rsidR="008D06D1" w:rsidRPr="00324CDB" w:rsidRDefault="00EF1D4E">
      <w:pPr>
        <w:spacing w:line="268" w:lineRule="auto"/>
        <w:ind w:left="113" w:right="2276"/>
        <w:rPr>
          <w:b/>
          <w:lang w:val="de-DE"/>
        </w:rPr>
      </w:pPr>
      <w:r w:rsidRPr="00324CDB">
        <w:rPr>
          <w:b/>
          <w:lang w:val="de-DE"/>
        </w:rPr>
        <w:t>38122</w:t>
      </w:r>
      <w:r w:rsidRPr="00324CDB">
        <w:rPr>
          <w:b/>
          <w:spacing w:val="-16"/>
          <w:lang w:val="de-DE"/>
        </w:rPr>
        <w:t xml:space="preserve"> </w:t>
      </w:r>
      <w:r w:rsidRPr="00324CDB">
        <w:rPr>
          <w:b/>
          <w:lang w:val="de-DE"/>
        </w:rPr>
        <w:t xml:space="preserve">Braunschweig </w:t>
      </w:r>
      <w:r w:rsidRPr="00324CDB">
        <w:rPr>
          <w:b/>
          <w:spacing w:val="-2"/>
          <w:lang w:val="de-DE"/>
        </w:rPr>
        <w:t>Germany</w:t>
      </w:r>
    </w:p>
    <w:p w14:paraId="59E7A92E" w14:textId="23B22718" w:rsidR="008D06D1" w:rsidRDefault="008D06D1" w:rsidP="004E38D4">
      <w:pPr>
        <w:rPr>
          <w:sz w:val="10"/>
          <w:szCs w:val="10"/>
          <w:lang w:val="de-DE"/>
        </w:rPr>
      </w:pPr>
    </w:p>
    <w:p w14:paraId="52AB6E04" w14:textId="77777777" w:rsidR="002D09A1" w:rsidRDefault="002D09A1">
      <w:pPr>
        <w:ind w:left="113"/>
        <w:rPr>
          <w:b/>
          <w:sz w:val="18"/>
          <w:lang w:val="de-DE"/>
        </w:rPr>
      </w:pPr>
    </w:p>
    <w:p w14:paraId="7B9C743B" w14:textId="77777777" w:rsidR="002D09A1" w:rsidRDefault="002D09A1">
      <w:pPr>
        <w:ind w:left="113"/>
        <w:rPr>
          <w:b/>
          <w:sz w:val="18"/>
          <w:lang w:val="de-DE"/>
        </w:rPr>
      </w:pPr>
    </w:p>
    <w:p w14:paraId="4993A3E4" w14:textId="77777777" w:rsidR="002D09A1" w:rsidRDefault="002D09A1">
      <w:pPr>
        <w:ind w:left="113"/>
        <w:rPr>
          <w:b/>
          <w:sz w:val="18"/>
          <w:lang w:val="de-DE"/>
        </w:rPr>
      </w:pPr>
    </w:p>
    <w:p w14:paraId="27522CD8" w14:textId="40034F13" w:rsidR="008D06D1" w:rsidRPr="00324CDB" w:rsidRDefault="00EF1D4E">
      <w:pPr>
        <w:ind w:left="113"/>
        <w:rPr>
          <w:b/>
          <w:sz w:val="18"/>
          <w:lang w:val="de-DE"/>
        </w:rPr>
      </w:pPr>
      <w:r w:rsidRPr="00324CDB">
        <w:rPr>
          <w:b/>
          <w:sz w:val="18"/>
          <w:lang w:val="de-DE"/>
        </w:rPr>
        <w:t>Phone:</w:t>
      </w:r>
      <w:r w:rsidRPr="00324CDB">
        <w:rPr>
          <w:b/>
          <w:spacing w:val="-4"/>
          <w:sz w:val="18"/>
          <w:lang w:val="de-DE"/>
        </w:rPr>
        <w:t xml:space="preserve"> </w:t>
      </w:r>
      <w:r w:rsidRPr="00324CDB">
        <w:rPr>
          <w:b/>
          <w:sz w:val="18"/>
          <w:lang w:val="de-DE"/>
        </w:rPr>
        <w:t>+49</w:t>
      </w:r>
      <w:r w:rsidRPr="00324CDB">
        <w:rPr>
          <w:b/>
          <w:spacing w:val="-1"/>
          <w:sz w:val="18"/>
          <w:lang w:val="de-DE"/>
        </w:rPr>
        <w:t xml:space="preserve"> </w:t>
      </w:r>
      <w:r w:rsidRPr="00324CDB">
        <w:rPr>
          <w:b/>
          <w:sz w:val="18"/>
          <w:lang w:val="de-DE"/>
        </w:rPr>
        <w:t>531 804-</w:t>
      </w:r>
      <w:r w:rsidRPr="00324CDB">
        <w:rPr>
          <w:b/>
          <w:spacing w:val="-10"/>
          <w:sz w:val="18"/>
          <w:lang w:val="de-DE"/>
        </w:rPr>
        <w:t>0</w:t>
      </w:r>
    </w:p>
    <w:p w14:paraId="168F19DC" w14:textId="77777777" w:rsidR="00575BE2" w:rsidRPr="00324CDB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8" w:history="1">
        <w:r w:rsidR="00575BE2" w:rsidRPr="00324CDB">
          <w:rPr>
            <w:rStyle w:val="Hyperlink"/>
            <w:b/>
            <w:sz w:val="18"/>
            <w:lang w:val="de-DE"/>
          </w:rPr>
          <w:t>sales@bma-worldwide.com</w:t>
        </w:r>
      </w:hyperlink>
      <w:r w:rsidR="00575BE2" w:rsidRPr="00324CDB">
        <w:rPr>
          <w:b/>
          <w:sz w:val="18"/>
          <w:lang w:val="de-DE"/>
        </w:rPr>
        <w:t xml:space="preserve"> </w:t>
      </w:r>
    </w:p>
    <w:p w14:paraId="0ADFDA07" w14:textId="77777777" w:rsidR="008D06D1" w:rsidRPr="006263E8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9" w:history="1">
        <w:r w:rsidR="00575BE2" w:rsidRPr="006263E8">
          <w:rPr>
            <w:rStyle w:val="Hyperlink"/>
            <w:b/>
            <w:spacing w:val="-2"/>
            <w:sz w:val="18"/>
            <w:lang w:val="de-DE"/>
          </w:rPr>
          <w:t>www.bma-worldwide.com</w:t>
        </w:r>
      </w:hyperlink>
    </w:p>
    <w:p w14:paraId="48BBEE7F" w14:textId="77777777" w:rsidR="008D06D1" w:rsidRPr="006263E8" w:rsidRDefault="008D06D1">
      <w:pPr>
        <w:spacing w:line="326" w:lineRule="auto"/>
        <w:rPr>
          <w:sz w:val="18"/>
          <w:lang w:val="de-DE"/>
        </w:rPr>
        <w:sectPr w:rsidR="008D06D1" w:rsidRPr="006263E8" w:rsidSect="00F61C7C">
          <w:headerReference w:type="default" r:id="rId10"/>
          <w:footerReference w:type="default" r:id="rId11"/>
          <w:type w:val="continuous"/>
          <w:pgSz w:w="11910" w:h="16840"/>
          <w:pgMar w:top="1480" w:right="853" w:bottom="600" w:left="1300" w:header="421" w:footer="409" w:gutter="0"/>
          <w:cols w:num="2" w:space="153" w:equalWidth="0">
            <w:col w:w="5470" w:space="878"/>
            <w:col w:w="2582"/>
          </w:cols>
        </w:sectPr>
      </w:pPr>
    </w:p>
    <w:p w14:paraId="6CB96190" w14:textId="77777777" w:rsidR="00B177B8" w:rsidRPr="006263E8" w:rsidRDefault="00B177B8">
      <w:pPr>
        <w:pStyle w:val="Textkrper"/>
        <w:rPr>
          <w:b/>
          <w:lang w:val="de-DE"/>
        </w:rPr>
      </w:pPr>
    </w:p>
    <w:tbl>
      <w:tblPr>
        <w:tblStyle w:val="Tabellenraster"/>
        <w:tblW w:w="960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06"/>
      </w:tblGrid>
      <w:tr w:rsidR="009C7F03" w:rsidRPr="003A1F59" w14:paraId="24969BC4" w14:textId="77777777" w:rsidTr="004071D2">
        <w:tc>
          <w:tcPr>
            <w:tcW w:w="9606" w:type="dxa"/>
            <w:shd w:val="clear" w:color="auto" w:fill="auto"/>
          </w:tcPr>
          <w:p w14:paraId="7B9F1E55" w14:textId="77777777" w:rsidR="009C7F03" w:rsidRPr="009313AD" w:rsidRDefault="009C7F03" w:rsidP="004071D2">
            <w:pPr>
              <w:spacing w:line="223" w:lineRule="exact"/>
              <w:ind w:left="284"/>
              <w:rPr>
                <w:b/>
                <w:color w:val="009EE0"/>
                <w:sz w:val="20"/>
              </w:rPr>
            </w:pPr>
          </w:p>
          <w:p w14:paraId="225BA28F" w14:textId="77777777" w:rsidR="009C7F03" w:rsidRPr="00145EAA" w:rsidRDefault="009C7F03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r w:rsidRPr="00145EAA">
              <w:rPr>
                <w:b/>
                <w:color w:val="009EE0"/>
              </w:rPr>
              <w:t>Dear</w:t>
            </w:r>
            <w:r w:rsidRPr="00145EAA">
              <w:rPr>
                <w:b/>
                <w:color w:val="009EE0"/>
                <w:spacing w:val="-7"/>
              </w:rPr>
              <w:t xml:space="preserve"> </w:t>
            </w:r>
            <w:r w:rsidRPr="00145EAA">
              <w:rPr>
                <w:b/>
                <w:color w:val="009EE0"/>
                <w:spacing w:val="-2"/>
              </w:rPr>
              <w:t>customer,</w:t>
            </w:r>
          </w:p>
          <w:p w14:paraId="30780F35" w14:textId="77777777" w:rsidR="009C7F03" w:rsidRPr="003A1F59" w:rsidRDefault="009C7F03" w:rsidP="004071D2">
            <w:pPr>
              <w:spacing w:before="77"/>
              <w:ind w:left="284"/>
              <w:rPr>
                <w:b/>
                <w:sz w:val="10"/>
                <w:szCs w:val="10"/>
              </w:rPr>
            </w:pPr>
          </w:p>
          <w:p w14:paraId="08EC3422" w14:textId="77777777" w:rsidR="009C7F03" w:rsidRPr="00145EAA" w:rsidRDefault="009C7F03" w:rsidP="004071D2">
            <w:pPr>
              <w:ind w:left="284"/>
              <w:rPr>
                <w:b/>
                <w:color w:val="009EE0"/>
              </w:rPr>
            </w:pPr>
            <w:r w:rsidRPr="00145EAA">
              <w:rPr>
                <w:b/>
                <w:color w:val="009EE0"/>
              </w:rPr>
              <w:t>Thank you for your interest in BMA</w:t>
            </w:r>
            <w:r>
              <w:rPr>
                <w:b/>
                <w:color w:val="009EE0"/>
              </w:rPr>
              <w:t>-</w:t>
            </w:r>
            <w:r w:rsidRPr="00145EAA">
              <w:rPr>
                <w:b/>
                <w:color w:val="009EE0"/>
              </w:rPr>
              <w:t>products.</w:t>
            </w:r>
          </w:p>
          <w:p w14:paraId="6898A197" w14:textId="77777777" w:rsidR="009C7F03" w:rsidRPr="00DF3B33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136CF2">
              <w:rPr>
                <w:bCs/>
                <w:color w:val="808080" w:themeColor="background1" w:themeShade="80"/>
              </w:rPr>
              <w:t xml:space="preserve">  </w:t>
            </w:r>
            <w:r w:rsidRPr="00DF3B33">
              <w:rPr>
                <w:bCs/>
                <w:color w:val="808080" w:themeColor="background1" w:themeShade="80"/>
                <w:lang w:val="de-DE"/>
              </w:rPr>
              <w:t>Wir freuen uns über Ihr Interesse an BMA</w:t>
            </w:r>
            <w:r>
              <w:rPr>
                <w:bCs/>
                <w:color w:val="808080" w:themeColor="background1" w:themeShade="80"/>
                <w:lang w:val="de-DE"/>
              </w:rPr>
              <w:t>-</w:t>
            </w:r>
            <w:r w:rsidRPr="00DF3B33">
              <w:rPr>
                <w:bCs/>
                <w:color w:val="808080" w:themeColor="background1" w:themeShade="80"/>
                <w:lang w:val="de-DE"/>
              </w:rPr>
              <w:t>Produkten.</w:t>
            </w:r>
          </w:p>
          <w:p w14:paraId="427C0242" w14:textId="77777777" w:rsidR="009C7F03" w:rsidRPr="003A1F59" w:rsidRDefault="009C7F03" w:rsidP="004071D2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2A6F871A" w14:textId="77777777" w:rsidR="009C7F03" w:rsidRPr="00145EAA" w:rsidRDefault="009C7F03" w:rsidP="004071D2">
            <w:pPr>
              <w:ind w:left="284"/>
              <w:rPr>
                <w:b/>
                <w:color w:val="009EE0"/>
                <w:spacing w:val="-2"/>
              </w:rPr>
            </w:pPr>
            <w:r w:rsidRPr="00145EAA">
              <w:rPr>
                <w:b/>
                <w:color w:val="009EE0"/>
              </w:rPr>
              <w:t>To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prepare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a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budget or detailed quotation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for</w:t>
            </w:r>
            <w:r w:rsidRPr="00145EAA">
              <w:rPr>
                <w:b/>
                <w:color w:val="009EE0"/>
                <w:spacing w:val="-4"/>
              </w:rPr>
              <w:t xml:space="preserve"> </w:t>
            </w:r>
            <w:r w:rsidRPr="00145EAA">
              <w:rPr>
                <w:b/>
                <w:color w:val="009EE0"/>
              </w:rPr>
              <w:t>you,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we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need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some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information</w:t>
            </w:r>
            <w:r w:rsidRPr="00145EAA">
              <w:rPr>
                <w:b/>
                <w:color w:val="009EE0"/>
                <w:spacing w:val="-2"/>
              </w:rPr>
              <w:t xml:space="preserve"> </w:t>
            </w:r>
            <w:r w:rsidRPr="00145EAA">
              <w:rPr>
                <w:b/>
                <w:color w:val="009EE0"/>
              </w:rPr>
              <w:t>as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basis</w:t>
            </w:r>
            <w:r w:rsidRPr="00145EAA">
              <w:rPr>
                <w:b/>
                <w:color w:val="009EE0"/>
                <w:spacing w:val="-3"/>
              </w:rPr>
              <w:t xml:space="preserve"> </w:t>
            </w:r>
            <w:r w:rsidRPr="00145EAA">
              <w:rPr>
                <w:b/>
                <w:color w:val="009EE0"/>
              </w:rPr>
              <w:t>for</w:t>
            </w:r>
            <w:r w:rsidRPr="00145EAA">
              <w:rPr>
                <w:b/>
                <w:color w:val="009EE0"/>
                <w:spacing w:val="-4"/>
              </w:rPr>
              <w:t xml:space="preserve"> </w:t>
            </w:r>
            <w:r w:rsidRPr="00145EAA">
              <w:rPr>
                <w:b/>
                <w:color w:val="009EE0"/>
              </w:rPr>
              <w:t xml:space="preserve">our </w:t>
            </w:r>
            <w:r w:rsidRPr="00145EAA">
              <w:rPr>
                <w:b/>
                <w:color w:val="009EE0"/>
                <w:spacing w:val="-2"/>
              </w:rPr>
              <w:t>quotation.</w:t>
            </w:r>
          </w:p>
          <w:p w14:paraId="139EC438" w14:textId="77777777" w:rsidR="009C7F03" w:rsidRPr="00DF3B33" w:rsidRDefault="009C7F03" w:rsidP="004071D2">
            <w:pPr>
              <w:ind w:left="357"/>
              <w:rPr>
                <w:bCs/>
                <w:color w:val="808080" w:themeColor="background1" w:themeShade="80"/>
                <w:lang w:val="de-DE"/>
              </w:rPr>
            </w:pPr>
            <w:r w:rsidRPr="00DF3B33">
              <w:rPr>
                <w:bCs/>
                <w:color w:val="808080" w:themeColor="background1" w:themeShade="80"/>
                <w:lang w:val="de-DE"/>
              </w:rPr>
              <w:t>Um Ihnen ein Budget- oder Detailangebot erstellen zu können, benötigen wir einige Informationen als Grundlage für unser Angebot.</w:t>
            </w:r>
          </w:p>
          <w:p w14:paraId="4CDA4EAB" w14:textId="77777777" w:rsidR="009C7F03" w:rsidRPr="003A1F59" w:rsidRDefault="009C7F03" w:rsidP="004071D2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6E08C40B" w14:textId="77777777" w:rsidR="009C7F03" w:rsidRPr="007937CF" w:rsidRDefault="009C7F03" w:rsidP="004071D2">
            <w:pPr>
              <w:ind w:left="284"/>
              <w:rPr>
                <w:b/>
                <w:color w:val="A6A6A6" w:themeColor="background1" w:themeShade="A6"/>
              </w:rPr>
            </w:pPr>
            <w:r w:rsidRPr="00145EAA">
              <w:rPr>
                <w:b/>
                <w:color w:val="009EE0"/>
              </w:rPr>
              <w:t>Please select</w:t>
            </w:r>
            <w:r w:rsidRPr="00145EAA">
              <w:rPr>
                <w:b/>
                <w:color w:val="009EE0"/>
                <w:lang w:val="en-GB"/>
              </w:rPr>
              <w:t xml:space="preserve"> </w:t>
            </w:r>
            <w:r w:rsidRPr="00DF3B33">
              <w:rPr>
                <w:bCs/>
                <w:color w:val="808080" w:themeColor="background1" w:themeShade="80"/>
                <w:lang w:val="en-GB"/>
              </w:rPr>
              <w:t xml:space="preserve">/ </w:t>
            </w:r>
            <w:r w:rsidRPr="00A7120F">
              <w:rPr>
                <w:bCs/>
                <w:color w:val="808080" w:themeColor="background1" w:themeShade="80"/>
              </w:rPr>
              <w:t xml:space="preserve">Bitte </w:t>
            </w:r>
            <w:r w:rsidRPr="000618D7">
              <w:rPr>
                <w:bCs/>
                <w:noProof/>
                <w:color w:val="808080" w:themeColor="background1" w:themeShade="80"/>
                <w:lang w:val="de-DE"/>
              </w:rPr>
              <w:t>auswählen</w:t>
            </w:r>
            <w:r w:rsidRPr="00A7120F">
              <w:rPr>
                <w:b/>
                <w:color w:val="808080" w:themeColor="background1" w:themeShade="80"/>
              </w:rPr>
              <w:t>:</w:t>
            </w:r>
          </w:p>
          <w:p w14:paraId="6155D69A" w14:textId="42C42437" w:rsidR="009C7F03" w:rsidRPr="00ED295E" w:rsidRDefault="00000000" w:rsidP="004071D2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61081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322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145EAA">
              <w:rPr>
                <w:b/>
                <w:color w:val="009EE0"/>
              </w:rPr>
              <w:t xml:space="preserve"> For a budget </w:t>
            </w:r>
            <w:r w:rsidR="009C7F03">
              <w:rPr>
                <w:b/>
                <w:color w:val="009EE0"/>
              </w:rPr>
              <w:t>quotation</w:t>
            </w:r>
            <w:r w:rsidR="009C7F03" w:rsidRPr="00145EAA">
              <w:rPr>
                <w:b/>
                <w:color w:val="009EE0"/>
              </w:rPr>
              <w:t>, please fill</w:t>
            </w:r>
            <w:r w:rsidR="009C7F03">
              <w:rPr>
                <w:b/>
                <w:color w:val="009EE0"/>
              </w:rPr>
              <w:t xml:space="preserve"> </w:t>
            </w:r>
            <w:r w:rsidR="009C7F03" w:rsidRPr="00145EAA">
              <w:rPr>
                <w:b/>
                <w:color w:val="009EE0"/>
              </w:rPr>
              <w:t xml:space="preserve">in fields 1.– </w:t>
            </w:r>
            <w:r w:rsidR="009C7F03" w:rsidRPr="005C3245">
              <w:rPr>
                <w:b/>
                <w:color w:val="009EE0"/>
                <w:lang w:val="de-DE"/>
              </w:rPr>
              <w:t>3</w:t>
            </w:r>
            <w:r w:rsidR="009C7F03" w:rsidRPr="00ED295E">
              <w:rPr>
                <w:b/>
                <w:color w:val="009EE0"/>
                <w:lang w:val="de-DE"/>
              </w:rPr>
              <w:t xml:space="preserve">.  </w:t>
            </w:r>
          </w:p>
          <w:p w14:paraId="3516AE7C" w14:textId="65986C23" w:rsidR="009C7F03" w:rsidRPr="007937CF" w:rsidRDefault="009C7F03" w:rsidP="004071D2">
            <w:pPr>
              <w:ind w:left="284"/>
              <w:rPr>
                <w:bCs/>
                <w:color w:val="808080" w:themeColor="background1" w:themeShade="80"/>
              </w:rPr>
            </w:pPr>
            <w:r w:rsidRPr="00ED295E">
              <w:rPr>
                <w:bCs/>
                <w:color w:val="A6A6A6" w:themeColor="background1" w:themeShade="A6"/>
                <w:lang w:val="de-DE"/>
              </w:rPr>
              <w:t xml:space="preserve">       </w:t>
            </w:r>
            <w:r w:rsidRPr="00963D76">
              <w:rPr>
                <w:bCs/>
                <w:color w:val="808080" w:themeColor="background1" w:themeShade="80"/>
                <w:lang w:val="de-DE"/>
              </w:rPr>
              <w:t xml:space="preserve">Für ein Budgetangebot füllen Sie bitte die Felder 1.– </w:t>
            </w:r>
            <w:r w:rsidRPr="007937CF">
              <w:rPr>
                <w:bCs/>
                <w:color w:val="808080" w:themeColor="background1" w:themeShade="80"/>
              </w:rPr>
              <w:t>3. aus</w:t>
            </w:r>
            <w:r w:rsidR="003633C6">
              <w:rPr>
                <w:bCs/>
                <w:color w:val="808080" w:themeColor="background1" w:themeShade="80"/>
              </w:rPr>
              <w:t>.</w:t>
            </w:r>
          </w:p>
          <w:p w14:paraId="42308B09" w14:textId="5B655366" w:rsidR="009C7F03" w:rsidRDefault="009C7F03" w:rsidP="004071D2">
            <w:pPr>
              <w:spacing w:line="280" w:lineRule="atLeast"/>
              <w:ind w:left="284"/>
              <w:rPr>
                <w:b/>
                <w:color w:val="009EE0"/>
              </w:rPr>
            </w:pPr>
            <w:r>
              <w:rPr>
                <w:bCs/>
                <w:color w:val="808080" w:themeColor="background1" w:themeShade="80"/>
                <w:lang w:val="en-GB"/>
              </w:rPr>
              <w:t xml:space="preserve">    </w:t>
            </w:r>
            <w:r w:rsidRPr="00B80512">
              <w:rPr>
                <w:b/>
                <w:color w:val="009EE0"/>
              </w:rPr>
              <w:t xml:space="preserve">A budget quotation </w:t>
            </w:r>
            <w:r>
              <w:rPr>
                <w:b/>
                <w:color w:val="009EE0"/>
              </w:rPr>
              <w:t xml:space="preserve">will consider ONLY </w:t>
            </w:r>
            <w:r w:rsidRPr="00B80512">
              <w:rPr>
                <w:b/>
                <w:color w:val="009EE0"/>
              </w:rPr>
              <w:t>the fields 1</w:t>
            </w:r>
            <w:r>
              <w:rPr>
                <w:b/>
                <w:color w:val="009EE0"/>
              </w:rPr>
              <w:t>.</w:t>
            </w:r>
            <w:r w:rsidRPr="00B80512">
              <w:rPr>
                <w:b/>
                <w:color w:val="009EE0"/>
              </w:rPr>
              <w:t xml:space="preserve"> – 3.</w:t>
            </w:r>
            <w:r>
              <w:rPr>
                <w:b/>
                <w:color w:val="009EE0"/>
              </w:rPr>
              <w:t xml:space="preserve"> </w:t>
            </w:r>
          </w:p>
          <w:p w14:paraId="5B52B6C1" w14:textId="77777777" w:rsidR="009C7F03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B80512">
              <w:rPr>
                <w:bCs/>
                <w:color w:val="808080" w:themeColor="background1" w:themeShade="80"/>
              </w:rPr>
              <w:t xml:space="preserve">      </w:t>
            </w:r>
            <w:r w:rsidRPr="00B80512">
              <w:rPr>
                <w:bCs/>
                <w:color w:val="808080" w:themeColor="background1" w:themeShade="80"/>
                <w:lang w:val="de-DE"/>
              </w:rPr>
              <w:t>Ein Budgetangebot wird NUR die Felder 1. – 3. berücksichtigen.</w:t>
            </w:r>
          </w:p>
          <w:p w14:paraId="0F39E5D4" w14:textId="77777777" w:rsidR="009C7F03" w:rsidRPr="003A1F59" w:rsidRDefault="009C7F03" w:rsidP="004071D2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3B32B614" w14:textId="286E86C6" w:rsidR="009C7F03" w:rsidRPr="00ED295E" w:rsidRDefault="00000000" w:rsidP="004071D2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967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03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145EAA">
              <w:rPr>
                <w:b/>
                <w:color w:val="009EE0"/>
                <w:lang w:val="en-GB"/>
              </w:rPr>
              <w:t xml:space="preserve"> </w:t>
            </w:r>
            <w:r w:rsidR="009C7F03" w:rsidRPr="00145EAA">
              <w:rPr>
                <w:b/>
                <w:color w:val="009EE0"/>
              </w:rPr>
              <w:t xml:space="preserve">For a detailed </w:t>
            </w:r>
            <w:r w:rsidR="009C7F03">
              <w:rPr>
                <w:b/>
                <w:color w:val="009EE0"/>
              </w:rPr>
              <w:t>quotation</w:t>
            </w:r>
            <w:r w:rsidR="009C7F03" w:rsidRPr="00145EAA">
              <w:rPr>
                <w:b/>
                <w:color w:val="009EE0"/>
              </w:rPr>
              <w:t>, please</w:t>
            </w:r>
            <w:r w:rsidR="009C7F03">
              <w:rPr>
                <w:b/>
                <w:color w:val="009EE0"/>
              </w:rPr>
              <w:t xml:space="preserve"> </w:t>
            </w:r>
            <w:r w:rsidR="009C7F03" w:rsidRPr="00145EAA">
              <w:rPr>
                <w:b/>
                <w:color w:val="009EE0"/>
              </w:rPr>
              <w:t xml:space="preserve">fill in fields 1.– </w:t>
            </w:r>
            <w:r w:rsidR="0030327B" w:rsidRPr="0030327B">
              <w:rPr>
                <w:b/>
                <w:color w:val="009EE0"/>
                <w:lang w:val="de-DE"/>
              </w:rPr>
              <w:t>1</w:t>
            </w:r>
            <w:r w:rsidR="00C05D1F">
              <w:rPr>
                <w:b/>
                <w:color w:val="009EE0"/>
                <w:lang w:val="de-DE"/>
              </w:rPr>
              <w:t>1</w:t>
            </w:r>
            <w:r w:rsidR="009C7F03" w:rsidRPr="00ED295E">
              <w:rPr>
                <w:b/>
                <w:color w:val="009EE0"/>
                <w:lang w:val="de-DE"/>
              </w:rPr>
              <w:t xml:space="preserve">.  </w:t>
            </w:r>
          </w:p>
          <w:p w14:paraId="238002B8" w14:textId="0E758D43" w:rsidR="009C7F03" w:rsidRPr="00716E96" w:rsidRDefault="009C7F03" w:rsidP="004071D2">
            <w:pPr>
              <w:ind w:left="284"/>
              <w:rPr>
                <w:bCs/>
                <w:color w:val="A6A6A6" w:themeColor="background1" w:themeShade="A6"/>
                <w:lang w:val="de-DE"/>
              </w:rPr>
            </w:pPr>
            <w:r w:rsidRPr="00ED295E">
              <w:rPr>
                <w:bCs/>
                <w:color w:val="A6A6A6" w:themeColor="background1" w:themeShade="A6"/>
                <w:lang w:val="de-DE"/>
              </w:rPr>
              <w:t xml:space="preserve">       </w:t>
            </w:r>
            <w:r w:rsidRPr="00716E96">
              <w:rPr>
                <w:bCs/>
                <w:color w:val="808080" w:themeColor="background1" w:themeShade="80"/>
                <w:lang w:val="de-DE"/>
              </w:rPr>
              <w:t xml:space="preserve">Für ein detailliertes Angebot füllen Sie bitte die Felder 1 - </w:t>
            </w:r>
            <w:r w:rsidR="0030327B">
              <w:rPr>
                <w:bCs/>
                <w:color w:val="808080" w:themeColor="background1" w:themeShade="80"/>
                <w:lang w:val="de-DE"/>
              </w:rPr>
              <w:t>1</w:t>
            </w:r>
            <w:r w:rsidR="00C05D1F">
              <w:rPr>
                <w:bCs/>
                <w:color w:val="808080" w:themeColor="background1" w:themeShade="80"/>
                <w:lang w:val="de-DE"/>
              </w:rPr>
              <w:t>1</w:t>
            </w:r>
            <w:r w:rsidRPr="00716E96">
              <w:rPr>
                <w:bCs/>
                <w:color w:val="808080" w:themeColor="background1" w:themeShade="80"/>
                <w:lang w:val="de-DE"/>
              </w:rPr>
              <w:t xml:space="preserve"> aus.</w:t>
            </w:r>
          </w:p>
          <w:p w14:paraId="00F52470" w14:textId="77777777" w:rsidR="009C7F03" w:rsidRPr="003A1F59" w:rsidRDefault="009C7F03" w:rsidP="004071D2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57839D20" w14:textId="77777777" w:rsidR="009C7F03" w:rsidRPr="00145EAA" w:rsidRDefault="009C7F03" w:rsidP="004071D2">
            <w:pPr>
              <w:ind w:left="284"/>
              <w:rPr>
                <w:b/>
                <w:color w:val="009EE0"/>
                <w:spacing w:val="-3"/>
                <w:lang w:val="en-GB"/>
              </w:rPr>
            </w:pPr>
            <w:r w:rsidRPr="00145EAA">
              <w:rPr>
                <w:b/>
                <w:color w:val="009EE0"/>
                <w:spacing w:val="-3"/>
                <w:lang w:val="en-GB"/>
              </w:rPr>
              <w:t>*  if information is missing, the BMA</w:t>
            </w:r>
            <w:r>
              <w:rPr>
                <w:b/>
                <w:color w:val="009EE0"/>
                <w:spacing w:val="-3"/>
                <w:lang w:val="en-GB"/>
              </w:rPr>
              <w:t>-</w:t>
            </w:r>
            <w:r w:rsidRPr="00145EAA">
              <w:rPr>
                <w:b/>
                <w:color w:val="009EE0"/>
              </w:rPr>
              <w:t>standard</w:t>
            </w:r>
            <w:r w:rsidRPr="00145EAA">
              <w:rPr>
                <w:b/>
                <w:color w:val="009EE0"/>
                <w:spacing w:val="-3"/>
                <w:lang w:val="en-GB"/>
              </w:rPr>
              <w:t xml:space="preserve"> is taken into consideration.</w:t>
            </w:r>
          </w:p>
          <w:p w14:paraId="6F2FB68E" w14:textId="77777777" w:rsidR="009C7F03" w:rsidRPr="00DF3B33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DF3B33">
              <w:rPr>
                <w:bCs/>
                <w:color w:val="808080" w:themeColor="background1" w:themeShade="80"/>
                <w:lang w:val="de-DE"/>
              </w:rPr>
              <w:t>*  wenn Informationen fehlen, wird BMA</w:t>
            </w:r>
            <w:r>
              <w:rPr>
                <w:bCs/>
                <w:color w:val="808080" w:themeColor="background1" w:themeShade="80"/>
                <w:lang w:val="de-DE"/>
              </w:rPr>
              <w:t>-</w:t>
            </w:r>
            <w:r w:rsidRPr="00DF3B33">
              <w:rPr>
                <w:bCs/>
                <w:color w:val="808080" w:themeColor="background1" w:themeShade="80"/>
                <w:lang w:val="de-DE"/>
              </w:rPr>
              <w:t>Standard berücksichtigt.</w:t>
            </w:r>
          </w:p>
          <w:p w14:paraId="147B5A67" w14:textId="77777777" w:rsidR="009C7F03" w:rsidRPr="003A1F59" w:rsidRDefault="009C7F03" w:rsidP="004071D2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5B47DBC9" w14:textId="77777777" w:rsidR="009C7F03" w:rsidRDefault="009C7F03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r w:rsidRPr="00C91090">
              <w:rPr>
                <w:b/>
                <w:color w:val="009EE0"/>
              </w:rPr>
              <w:t xml:space="preserve">Raw material: </w:t>
            </w:r>
          </w:p>
          <w:p w14:paraId="6EC79AF6" w14:textId="3BC4992A" w:rsidR="009C7F03" w:rsidRDefault="00000000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3852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694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>
              <w:rPr>
                <w:b/>
                <w:color w:val="009EE0"/>
              </w:rPr>
              <w:t xml:space="preserve"> beet        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601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03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>
              <w:rPr>
                <w:b/>
                <w:color w:val="009EE0"/>
              </w:rPr>
              <w:t xml:space="preserve"> </w:t>
            </w:r>
            <w:r w:rsidR="009C7F03" w:rsidRPr="00C91090">
              <w:rPr>
                <w:b/>
                <w:color w:val="009EE0"/>
              </w:rPr>
              <w:t>cane</w:t>
            </w:r>
            <w:r w:rsidR="009C7F03">
              <w:rPr>
                <w:b/>
                <w:color w:val="009EE0"/>
              </w:rPr>
              <w:t xml:space="preserve">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565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03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>
              <w:rPr>
                <w:b/>
                <w:color w:val="009EE0"/>
              </w:rPr>
              <w:t xml:space="preserve"> </w:t>
            </w:r>
            <w:r w:rsidR="009C7F03" w:rsidRPr="00672594">
              <w:rPr>
                <w:b/>
                <w:color w:val="009EE0"/>
              </w:rPr>
              <w:t>raw sugar</w:t>
            </w:r>
          </w:p>
          <w:p w14:paraId="7A90D39D" w14:textId="77777777" w:rsidR="009C7F03" w:rsidRPr="003A1F59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>
              <w:rPr>
                <w:bCs/>
                <w:color w:val="808080" w:themeColor="background1" w:themeShade="80"/>
              </w:rPr>
              <w:t xml:space="preserve">     </w:t>
            </w:r>
            <w:r w:rsidRPr="003A1F59">
              <w:rPr>
                <w:bCs/>
                <w:color w:val="808080" w:themeColor="background1" w:themeShade="80"/>
                <w:lang w:val="de-DE"/>
              </w:rPr>
              <w:t>Zuckerrüben</w:t>
            </w:r>
            <w:r w:rsidRPr="003A1F59">
              <w:rPr>
                <w:b/>
                <w:color w:val="009EE0"/>
                <w:lang w:val="de-DE"/>
              </w:rPr>
              <w:t xml:space="preserve">                                   </w:t>
            </w:r>
            <w:r w:rsidRPr="003A1F59">
              <w:rPr>
                <w:bCs/>
                <w:color w:val="808080" w:themeColor="background1" w:themeShade="80"/>
                <w:lang w:val="de-DE"/>
              </w:rPr>
              <w:t>Zuckerrohr                              Rohzucker</w:t>
            </w:r>
          </w:p>
          <w:p w14:paraId="21131ECE" w14:textId="77777777" w:rsidR="009C7F03" w:rsidRPr="009C7F03" w:rsidRDefault="009C7F03" w:rsidP="004071D2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7591868C" w14:textId="77777777" w:rsidR="009C7F03" w:rsidRPr="009C7F03" w:rsidRDefault="009C7F03" w:rsidP="004071D2">
            <w:pPr>
              <w:ind w:left="284"/>
              <w:rPr>
                <w:b/>
                <w:color w:val="009EE0"/>
                <w:lang w:val="de-DE"/>
              </w:rPr>
            </w:pPr>
            <w:r w:rsidRPr="007937CF">
              <w:rPr>
                <w:b/>
                <w:color w:val="009EE0"/>
                <w:lang w:val="de-DE"/>
              </w:rPr>
              <w:t xml:space="preserve">Processing </w:t>
            </w:r>
            <w:r w:rsidRPr="000618D7">
              <w:rPr>
                <w:b/>
                <w:noProof/>
                <w:color w:val="009EE0"/>
                <w:lang w:val="en-GB"/>
              </w:rPr>
              <w:t>capacity</w:t>
            </w:r>
            <w:r w:rsidRPr="009C7F03">
              <w:rPr>
                <w:b/>
                <w:color w:val="009EE0"/>
                <w:lang w:val="de-DE"/>
              </w:rPr>
              <w:t xml:space="preserve">  </w:t>
            </w:r>
            <w:sdt>
              <w:sdtPr>
                <w:rPr>
                  <w:lang w:val="de-DE"/>
                </w:rPr>
                <w:id w:val="477346505"/>
                <w:placeholder>
                  <w:docPart w:val="4F0C4942774D4232B837CF1CDB3C586D"/>
                </w:placeholder>
                <w:showingPlcHdr/>
              </w:sdtPr>
              <w:sdtContent>
                <w:r w:rsidRPr="009C7F03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Pr="009C7F03">
              <w:rPr>
                <w:lang w:val="de-DE"/>
              </w:rPr>
              <w:t xml:space="preserve"> </w:t>
            </w:r>
            <w:r w:rsidRPr="009C7F03">
              <w:rPr>
                <w:color w:val="009EE0"/>
                <w:lang w:val="de-DE"/>
              </w:rPr>
              <w:t>t/d</w:t>
            </w:r>
            <w:r w:rsidRPr="009C7F03">
              <w:rPr>
                <w:lang w:val="de-DE"/>
              </w:rPr>
              <w:t xml:space="preserve"> </w:t>
            </w:r>
            <w:r w:rsidRPr="009C7F03">
              <w:rPr>
                <w:color w:val="808080" w:themeColor="background1" w:themeShade="80"/>
                <w:lang w:val="de-DE"/>
              </w:rPr>
              <w:t>/</w:t>
            </w:r>
            <w:r w:rsidRPr="009C7F03">
              <w:rPr>
                <w:lang w:val="de-DE"/>
              </w:rPr>
              <w:t xml:space="preserve"> </w:t>
            </w:r>
            <w:r w:rsidRPr="009C7F03">
              <w:rPr>
                <w:color w:val="808080" w:themeColor="background1" w:themeShade="80"/>
                <w:lang w:val="de-DE"/>
              </w:rPr>
              <w:t>[t/d]</w:t>
            </w:r>
          </w:p>
          <w:p w14:paraId="6AE38E29" w14:textId="77777777" w:rsidR="009C7F03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9C7F03">
              <w:rPr>
                <w:bCs/>
                <w:color w:val="808080" w:themeColor="background1" w:themeShade="80"/>
                <w:lang w:val="de-DE"/>
              </w:rPr>
              <w:t xml:space="preserve">  </w:t>
            </w:r>
            <w:r w:rsidRPr="003A1F59">
              <w:rPr>
                <w:bCs/>
                <w:color w:val="808080" w:themeColor="background1" w:themeShade="80"/>
                <w:lang w:val="de-DE"/>
              </w:rPr>
              <w:t>Verarbeitungsleistung</w:t>
            </w:r>
          </w:p>
          <w:p w14:paraId="36D1AAEA" w14:textId="77777777" w:rsidR="009C7F03" w:rsidRPr="003A1F59" w:rsidRDefault="009C7F03" w:rsidP="004071D2">
            <w:pPr>
              <w:ind w:left="284"/>
              <w:rPr>
                <w:b/>
                <w:sz w:val="10"/>
                <w:szCs w:val="10"/>
                <w:lang w:val="de-DE"/>
              </w:rPr>
            </w:pPr>
          </w:p>
        </w:tc>
      </w:tr>
    </w:tbl>
    <w:p w14:paraId="4A640EBD" w14:textId="16AA6C14" w:rsidR="0044723E" w:rsidRDefault="00EF1D4E" w:rsidP="00C91090">
      <w:pPr>
        <w:pStyle w:val="Textkrper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 wp14:anchorId="65282C61" wp14:editId="6A403715">
                <wp:simplePos x="0" y="0"/>
                <wp:positionH relativeFrom="page">
                  <wp:posOffset>5998212</wp:posOffset>
                </wp:positionH>
                <wp:positionV relativeFrom="page">
                  <wp:posOffset>326410</wp:posOffset>
                </wp:positionV>
                <wp:extent cx="920750" cy="2705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270510"/>
                          <a:chOff x="0" y="0"/>
                          <a:chExt cx="920750" cy="270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82827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692" y="0"/>
                                </a:moveTo>
                                <a:lnTo>
                                  <a:pt x="218097" y="0"/>
                                </a:lnTo>
                                <a:lnTo>
                                  <a:pt x="154317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83" y="137553"/>
                                </a:lnTo>
                                <a:lnTo>
                                  <a:pt x="99593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02" y="218198"/>
                                </a:lnTo>
                                <a:lnTo>
                                  <a:pt x="129044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17" y="270484"/>
                                </a:lnTo>
                                <a:lnTo>
                                  <a:pt x="231559" y="128549"/>
                                </a:lnTo>
                                <a:lnTo>
                                  <a:pt x="231559" y="266179"/>
                                </a:lnTo>
                                <a:lnTo>
                                  <a:pt x="310692" y="266179"/>
                                </a:lnTo>
                                <a:lnTo>
                                  <a:pt x="310692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51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487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797" y="85725"/>
                                </a:lnTo>
                                <a:lnTo>
                                  <a:pt x="491083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14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12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091" y="266496"/>
                                </a:lnTo>
                                <a:lnTo>
                                  <a:pt x="413524" y="266496"/>
                                </a:lnTo>
                                <a:lnTo>
                                  <a:pt x="415023" y="261099"/>
                                </a:lnTo>
                                <a:lnTo>
                                  <a:pt x="418172" y="250367"/>
                                </a:lnTo>
                                <a:lnTo>
                                  <a:pt x="419823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17" cy="266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2814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705" y="0"/>
                                </a:moveTo>
                                <a:lnTo>
                                  <a:pt x="218109" y="0"/>
                                </a:lnTo>
                                <a:lnTo>
                                  <a:pt x="154330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95" y="137553"/>
                                </a:lnTo>
                                <a:lnTo>
                                  <a:pt x="99606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15" y="218198"/>
                                </a:lnTo>
                                <a:lnTo>
                                  <a:pt x="129057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30" y="270497"/>
                                </a:lnTo>
                                <a:lnTo>
                                  <a:pt x="231571" y="128549"/>
                                </a:lnTo>
                                <a:lnTo>
                                  <a:pt x="231571" y="266179"/>
                                </a:lnTo>
                                <a:lnTo>
                                  <a:pt x="310705" y="266179"/>
                                </a:lnTo>
                                <a:lnTo>
                                  <a:pt x="310705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63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500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810" y="85725"/>
                                </a:lnTo>
                                <a:lnTo>
                                  <a:pt x="491096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27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25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104" y="266496"/>
                                </a:lnTo>
                                <a:lnTo>
                                  <a:pt x="413537" y="266496"/>
                                </a:lnTo>
                                <a:lnTo>
                                  <a:pt x="415036" y="261099"/>
                                </a:lnTo>
                                <a:lnTo>
                                  <a:pt x="418185" y="250367"/>
                                </a:lnTo>
                                <a:lnTo>
                                  <a:pt x="419836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E0ABD" id="Group 6" o:spid="_x0000_s1026" style="position:absolute;margin-left:472.3pt;margin-top:25.7pt;width:72.5pt;height:21.3pt;z-index:15727616;mso-wrap-distance-left:0;mso-wrap-distance-right:0;mso-position-horizontal-relative:page;mso-position-vertical-relative:page" coordsize="9207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">
                <v:shape id="Graphic 7" o:spid="_x0000_s1027" style="position:absolute;left:2828;width:6382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" path="m310692,l218097,,154317,132384,86842,,,,,266179r77241,l77241,128549r4242,9004l99593,173570r19456,35700l124002,218198r5042,8763l134086,235813r5042,8763l144246,253263r5042,8611l154317,270484,231559,128549r,137630l310692,266179,310692,xem637857,266496l622211,223989,600151,164096,561771,59817,539750,,514477,r,164096l448487,164096,479513,59817r2439,6413l484314,72732r2286,6503l488797,85725r2286,6502l493217,98729r2197,6566l497547,111798r2045,6578l505968,137947r2044,6579l510222,151015r4255,13081l514477,,425183,,328091,266496r85433,l415023,261099r3149,-10732l419823,245046r1740,-5245l425183,229235r1892,-5246l533920,223989r16536,42507l637857,266496xe" fillcolor="#009e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2453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">
                  <v:imagedata r:id="rId17" o:title=""/>
                </v:shape>
                <v:shape id="Graphic 9" o:spid="_x0000_s1029" style="position:absolute;left:2828;width:6381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" path="m310705,l218109,,154330,132384,86842,,,,,266179r77241,l77241,128549r4254,9004l99606,173570r19443,35700l124015,218198r5042,8763l134086,235813r5042,8763l144246,253263r5042,8611l154330,270497,231571,128549r,137630l310705,266179,310705,xem637857,266496l622211,223989,600163,164096,561771,59817,539750,,514477,r,164096l448500,164096,479513,59817r2439,6413l484314,72732r2286,6503l488810,85725r2286,6502l493217,98729r2210,6566l497547,111798r2045,6578l505968,137947r2057,6579l510222,151015r4255,13081l514477,,425183,,328104,266496r85433,l415036,261099r3149,-10732l419836,245046r1727,-5245l425183,229235r1892,-5246l533920,223989r16536,42507l637857,266496xe" fillcolor="#009ee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8128" behindDoc="0" locked="0" layoutInCell="1" allowOverlap="1" wp14:anchorId="7102AE2C" wp14:editId="0EE0BFA7">
            <wp:simplePos x="0" y="0"/>
            <wp:positionH relativeFrom="page">
              <wp:posOffset>6986130</wp:posOffset>
            </wp:positionH>
            <wp:positionV relativeFrom="page">
              <wp:posOffset>190500</wp:posOffset>
            </wp:positionV>
            <wp:extent cx="271766" cy="26934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66" cy="26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F253246" wp14:editId="310681A5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B0159" id="Group 11" o:spid="_x0000_s1026" style="position:absolute;margin-left:24.35pt;margin-top:28.15pt;width:42.6pt;height:42.6pt;z-index:15728640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">
                <v:shape id="Graphic 12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" path="m270002,l,,,270001r270002,l270002,xe" fillcolor="#009ee0" stroked="f">
                  <v:path arrowok="t"/>
                </v:shape>
                <v:shape id="Graphic 13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" path="m270002,l,,,270001r270002,l270002,xe" fillcolor="#ccc" stroked="f">
                  <v:path arrowok="t"/>
                </v:shape>
                <v:shape id="Graphic 14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9919CD9" w14:textId="77777777" w:rsidR="005C6D40" w:rsidRPr="00566E3C" w:rsidRDefault="005C6D40" w:rsidP="005C6D40">
      <w:pPr>
        <w:pStyle w:val="berschrift1"/>
        <w:numPr>
          <w:ilvl w:val="0"/>
          <w:numId w:val="2"/>
        </w:numPr>
        <w:tabs>
          <w:tab w:val="left" w:pos="284"/>
        </w:tabs>
        <w:ind w:left="567" w:hanging="567"/>
        <w:rPr>
          <w:color w:val="009EE0"/>
          <w:u w:val="single"/>
          <w:lang w:val="de-DE"/>
        </w:rPr>
      </w:pPr>
      <w:r w:rsidRPr="00662026">
        <w:rPr>
          <w:color w:val="009EE0"/>
          <w:u w:val="single"/>
          <w:lang w:val="de-DE"/>
        </w:rPr>
        <w:t xml:space="preserve">Quotation </w:t>
      </w:r>
      <w:r w:rsidRPr="000618D7">
        <w:rPr>
          <w:noProof/>
          <w:color w:val="009EE0"/>
          <w:u w:val="single"/>
        </w:rPr>
        <w:t>recipient and contact person</w:t>
      </w:r>
      <w:r w:rsidRPr="00566E3C">
        <w:rPr>
          <w:color w:val="009EE0"/>
          <w:u w:val="single"/>
          <w:lang w:val="de-DE"/>
        </w:rPr>
        <w:t xml:space="preserve"> </w:t>
      </w:r>
      <w:r w:rsidRPr="00566E3C">
        <w:rPr>
          <w:color w:val="808080" w:themeColor="background1" w:themeShade="80"/>
          <w:u w:val="single"/>
          <w:lang w:val="de-DE"/>
        </w:rPr>
        <w:t>/ Angebotsempfänger und Kontaktperson:</w:t>
      </w:r>
      <w:r w:rsidRPr="00566E3C">
        <w:rPr>
          <w:color w:val="00B0F0"/>
          <w:u w:val="single"/>
          <w:lang w:val="de-DE"/>
        </w:rPr>
        <w:t xml:space="preserve">         </w:t>
      </w:r>
      <w:r>
        <w:rPr>
          <w:color w:val="00B0F0"/>
          <w:u w:val="single"/>
          <w:lang w:val="de-DE"/>
        </w:rPr>
        <w:t xml:space="preserve">     </w:t>
      </w:r>
    </w:p>
    <w:p w14:paraId="423B29D7" w14:textId="77777777" w:rsidR="005C6D40" w:rsidRPr="00566E3C" w:rsidRDefault="005C6D40" w:rsidP="005C6D40">
      <w:pPr>
        <w:ind w:left="115"/>
        <w:rPr>
          <w:b/>
          <w:spacing w:val="-2"/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5C6D40" w:rsidRPr="00566E3C" w14:paraId="04B41292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2C1045B" w14:textId="77777777" w:rsidR="005C6D40" w:rsidRPr="00566E3C" w:rsidRDefault="005C6D40" w:rsidP="00EE286F">
            <w:pPr>
              <w:ind w:right="-256" w:firstLine="171"/>
              <w:rPr>
                <w:spacing w:val="-2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Company</w:t>
            </w:r>
            <w:r w:rsidRPr="00566E3C">
              <w:rPr>
                <w:color w:val="00B0F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Firma:</w:t>
            </w:r>
          </w:p>
          <w:p w14:paraId="71D0FC6F" w14:textId="77777777" w:rsidR="005C6D40" w:rsidRPr="00566E3C" w:rsidRDefault="005C6D40" w:rsidP="00EE286F">
            <w:pPr>
              <w:ind w:firstLine="171"/>
              <w:rPr>
                <w:b/>
                <w:sz w:val="20"/>
                <w:szCs w:val="20"/>
                <w:lang w:val="de-DE"/>
              </w:rPr>
            </w:pPr>
          </w:p>
        </w:tc>
        <w:sdt>
          <w:sdtPr>
            <w:rPr>
              <w:lang w:val="de-DE"/>
            </w:rPr>
            <w:id w:val="249011018"/>
            <w:placeholder>
              <w:docPart w:val="2024D06A7B7A4EA78950A5DB8ECA8923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79712562" w14:textId="77777777" w:rsidR="005C6D40" w:rsidRPr="00566E3C" w:rsidRDefault="005C6D40" w:rsidP="00EE286F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566E3C" w14:paraId="594270F8" w14:textId="77777777" w:rsidTr="00EE286F">
        <w:trPr>
          <w:trHeight w:val="589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B392928" w14:textId="77777777" w:rsidR="005C6D40" w:rsidRPr="00566E3C" w:rsidRDefault="005C6D40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Street, house no.:</w:t>
            </w:r>
          </w:p>
          <w:p w14:paraId="2AECAD43" w14:textId="77777777" w:rsidR="005C6D40" w:rsidRPr="000618D7" w:rsidRDefault="005C6D40" w:rsidP="00EE286F">
            <w:pPr>
              <w:ind w:firstLine="171"/>
              <w:rPr>
                <w:b/>
                <w:noProof/>
                <w:sz w:val="20"/>
                <w:szCs w:val="20"/>
                <w:lang w:val="de-DE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</w:t>
            </w:r>
            <w:r w:rsidRPr="000618D7">
              <w:rPr>
                <w:noProof/>
                <w:color w:val="808080" w:themeColor="background1" w:themeShade="80"/>
                <w:lang w:val="de-DE"/>
              </w:rPr>
              <w:t>Straße, Hausnr.</w:t>
            </w:r>
          </w:p>
        </w:tc>
        <w:sdt>
          <w:sdtPr>
            <w:rPr>
              <w:lang w:val="de-DE"/>
            </w:rPr>
            <w:id w:val="17446636"/>
            <w:placeholder>
              <w:docPart w:val="28AC90E36F9742AABD424E5C41F01646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4BFB2FD" w14:textId="77777777" w:rsidR="005C6D40" w:rsidRPr="00566E3C" w:rsidRDefault="005C6D40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566E3C" w14:paraId="6EBC5550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4F4CADC" w14:textId="77777777" w:rsidR="005C6D40" w:rsidRPr="00566E3C" w:rsidRDefault="005C6D40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1E1741ED" w14:textId="77777777" w:rsidR="005C6D40" w:rsidRPr="00566E3C" w:rsidRDefault="005C6D40" w:rsidP="00EE286F">
            <w:pPr>
              <w:ind w:firstLine="171"/>
              <w:rPr>
                <w:b/>
                <w:sz w:val="20"/>
                <w:szCs w:val="20"/>
                <w:lang w:val="en-GB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PLZ, Ort, Land</w:t>
            </w:r>
          </w:p>
        </w:tc>
        <w:sdt>
          <w:sdtPr>
            <w:rPr>
              <w:lang w:val="de-DE"/>
            </w:rPr>
            <w:id w:val="1666505150"/>
            <w:placeholder>
              <w:docPart w:val="D2260E8215994107B600EA9FC9D324D1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7D48D911" w14:textId="77777777" w:rsidR="005C6D40" w:rsidRPr="00566E3C" w:rsidRDefault="005C6D40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566E3C" w14:paraId="44732D80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A21CCE2" w14:textId="77777777" w:rsidR="005C6D40" w:rsidRPr="00566E3C" w:rsidRDefault="005C6D40" w:rsidP="00EE286F">
            <w:pPr>
              <w:ind w:right="-256" w:firstLine="171"/>
              <w:rPr>
                <w:b/>
                <w:sz w:val="20"/>
                <w:szCs w:val="20"/>
                <w:lang w:val="de-DE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Name</w:t>
            </w:r>
            <w:r w:rsidRPr="00566E3C">
              <w:rPr>
                <w:b/>
                <w:bCs/>
                <w:color w:val="009EE0"/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Name:</w:t>
            </w:r>
          </w:p>
        </w:tc>
        <w:sdt>
          <w:sdtPr>
            <w:rPr>
              <w:lang w:val="de-DE"/>
            </w:rPr>
            <w:id w:val="-115614219"/>
            <w:placeholder>
              <w:docPart w:val="570652008C7B42A7904CA31AA321CC0C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0DBDC675" w14:textId="77777777" w:rsidR="005C6D40" w:rsidRPr="00566E3C" w:rsidRDefault="005C6D40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566E3C" w14:paraId="1E1CDF09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1A56DC8" w14:textId="77777777" w:rsidR="005C6D40" w:rsidRPr="00566E3C" w:rsidRDefault="005C6D40" w:rsidP="00EE286F">
            <w:pPr>
              <w:ind w:right="-256" w:firstLine="171"/>
              <w:rPr>
                <w:b/>
                <w:sz w:val="20"/>
                <w:szCs w:val="20"/>
                <w:lang w:val="ru-RU"/>
              </w:rPr>
            </w:pPr>
            <w:r w:rsidRPr="00BC6A0D">
              <w:rPr>
                <w:b/>
                <w:bCs/>
                <w:color w:val="009EE0"/>
                <w:lang w:val="en-GB"/>
              </w:rPr>
              <w:t>Phone</w:t>
            </w:r>
            <w:r w:rsidRPr="00566E3C">
              <w:rPr>
                <w:b/>
                <w:bCs/>
                <w:color w:val="009EE0"/>
                <w:lang w:val="ru-RU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Telefon:</w:t>
            </w:r>
          </w:p>
        </w:tc>
        <w:sdt>
          <w:sdtPr>
            <w:rPr>
              <w:lang w:val="de-DE"/>
            </w:rPr>
            <w:id w:val="-1972517671"/>
            <w:placeholder>
              <w:docPart w:val="A3282DA764064FB0A3D42F8B7A2968D3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27142D0" w14:textId="77777777" w:rsidR="005C6D40" w:rsidRPr="00566E3C" w:rsidRDefault="005C6D40" w:rsidP="00EE286F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566E3C" w14:paraId="59645904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4A51BF5" w14:textId="77777777" w:rsidR="005C6D40" w:rsidRPr="00566E3C" w:rsidRDefault="005C6D40" w:rsidP="00EE286F">
            <w:pPr>
              <w:ind w:right="-256" w:firstLine="171"/>
              <w:rPr>
                <w:b/>
                <w:bCs/>
                <w:color w:val="009EE0"/>
                <w:lang w:val="ru-RU"/>
              </w:rPr>
            </w:pPr>
            <w:r w:rsidRPr="00566E3C">
              <w:rPr>
                <w:b/>
                <w:bCs/>
                <w:color w:val="009EE0"/>
                <w:lang w:val="de-DE"/>
              </w:rPr>
              <w:t>E-</w:t>
            </w:r>
            <w:r w:rsidRPr="00BC6A0D">
              <w:rPr>
                <w:b/>
                <w:bCs/>
                <w:color w:val="009EE0"/>
                <w:lang w:val="en-GB"/>
              </w:rPr>
              <w:t>Mail</w:t>
            </w:r>
            <w:r w:rsidRPr="00566E3C">
              <w:rPr>
                <w:b/>
                <w:bCs/>
                <w:color w:val="009EE0"/>
                <w:lang w:val="ru-RU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 E-Mail:</w:t>
            </w:r>
          </w:p>
        </w:tc>
        <w:sdt>
          <w:sdtPr>
            <w:rPr>
              <w:lang w:val="de-DE"/>
            </w:rPr>
            <w:id w:val="1170207879"/>
            <w:placeholder>
              <w:docPart w:val="DA36F06EFF8F4A5D85BFD3967E5CE3BD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D2E6EFA" w14:textId="77777777" w:rsidR="005C6D40" w:rsidRPr="00566E3C" w:rsidRDefault="005C6D40" w:rsidP="00EE286F">
                <w:pPr>
                  <w:rPr>
                    <w:lang w:val="en-GB"/>
                  </w:rPr>
                </w:pPr>
                <w:r w:rsidRPr="00566E3C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</w:tbl>
    <w:p w14:paraId="79B7D361" w14:textId="77777777" w:rsidR="005C6D40" w:rsidRPr="00566E3C" w:rsidRDefault="005C6D40" w:rsidP="005C6D40">
      <w:pPr>
        <w:rPr>
          <w:sz w:val="10"/>
          <w:szCs w:val="10"/>
        </w:rPr>
      </w:pPr>
    </w:p>
    <w:p w14:paraId="1C3523C8" w14:textId="77777777" w:rsidR="005C6D40" w:rsidRPr="00566E3C" w:rsidRDefault="005C6D40" w:rsidP="00876BB0">
      <w:pPr>
        <w:pStyle w:val="berschrift1"/>
        <w:tabs>
          <w:tab w:val="left" w:pos="567"/>
        </w:tabs>
        <w:ind w:left="567" w:hanging="283"/>
        <w:rPr>
          <w:color w:val="00B0F0"/>
          <w:u w:val="single"/>
          <w:lang w:val="de-DE"/>
        </w:rPr>
      </w:pPr>
      <w:r w:rsidRPr="00566E3C">
        <w:rPr>
          <w:color w:val="009EE0"/>
          <w:u w:val="single"/>
          <w:lang w:val="de-DE"/>
        </w:rPr>
        <w:t xml:space="preserve">Installation site </w:t>
      </w:r>
      <w:r w:rsidRPr="00566E3C">
        <w:rPr>
          <w:color w:val="808080" w:themeColor="background1" w:themeShade="80"/>
          <w:u w:val="single"/>
          <w:lang w:val="de-DE"/>
        </w:rPr>
        <w:t>/ Aufstellungsort:</w:t>
      </w:r>
      <w:r w:rsidRPr="00566E3C">
        <w:rPr>
          <w:color w:val="808080" w:themeColor="background1" w:themeShade="8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</w:r>
      <w:r w:rsidRPr="00566E3C">
        <w:rPr>
          <w:color w:val="00B0F0"/>
          <w:u w:val="single"/>
          <w:lang w:val="de-DE"/>
        </w:rPr>
        <w:tab/>
        <w:t xml:space="preserve">     </w:t>
      </w:r>
    </w:p>
    <w:p w14:paraId="3DAA66BB" w14:textId="77777777" w:rsidR="005C6D40" w:rsidRPr="00566E3C" w:rsidRDefault="005C6D40" w:rsidP="005C6D40">
      <w:pPr>
        <w:ind w:left="115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5C6D40" w:rsidRPr="00566E3C" w14:paraId="69BA4D2A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D33DAD1" w14:textId="77777777" w:rsidR="005C6D40" w:rsidRPr="00566E3C" w:rsidRDefault="005C6D40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566E3C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595E5752" w14:textId="77777777" w:rsidR="005C6D40" w:rsidRPr="00566E3C" w:rsidRDefault="005C6D40" w:rsidP="0043764E">
            <w:pPr>
              <w:ind w:firstLine="178"/>
              <w:rPr>
                <w:b/>
                <w:sz w:val="20"/>
                <w:szCs w:val="20"/>
                <w:lang w:val="en-GB"/>
              </w:rPr>
            </w:pPr>
            <w:r w:rsidRPr="00566E3C">
              <w:rPr>
                <w:color w:val="808080" w:themeColor="background1" w:themeShade="80"/>
                <w:lang w:val="en-GB"/>
              </w:rPr>
              <w:t xml:space="preserve">  PLZ, Ort, Land</w:t>
            </w:r>
          </w:p>
        </w:tc>
        <w:sdt>
          <w:sdtPr>
            <w:rPr>
              <w:lang w:val="de-DE"/>
            </w:rPr>
            <w:id w:val="-430126401"/>
            <w:placeholder>
              <w:docPart w:val="682BDD294E5F439E9A0B8C3BDDCEDFC0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348C500" w14:textId="2EB825EE" w:rsidR="005C6D40" w:rsidRPr="00566E3C" w:rsidRDefault="0049426E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32021E">
                  <w:rPr>
                    <w:rStyle w:val="Platzhaltertext"/>
                    <w:highlight w:val="lightGray"/>
                    <w:lang w:val="en-GB"/>
                  </w:rPr>
                  <w:t>please fill in</w:t>
                </w:r>
              </w:p>
            </w:tc>
          </w:sdtContent>
        </w:sdt>
      </w:tr>
    </w:tbl>
    <w:p w14:paraId="2F57BEE5" w14:textId="695A5C3B" w:rsidR="00063257" w:rsidRDefault="00063257">
      <w:r>
        <w:br w:type="page"/>
      </w:r>
    </w:p>
    <w:p w14:paraId="7A470D60" w14:textId="7016D662" w:rsidR="00716E96" w:rsidRPr="00E81330" w:rsidRDefault="00EF1D4E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9A2DF0">
        <w:rPr>
          <w:noProof/>
          <w:color w:val="009EE0"/>
          <w:u w:val="single"/>
        </w:rPr>
        <w:lastRenderedPageBreak/>
        <w:drawing>
          <wp:anchor distT="0" distB="0" distL="0" distR="0" simplePos="0" relativeHeight="15732224" behindDoc="0" locked="0" layoutInCell="1" allowOverlap="1" wp14:anchorId="38A83AF6" wp14:editId="65CD5D44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DF0">
        <w:rPr>
          <w:noProof/>
          <w:color w:val="009EE0"/>
          <w:u w:val="single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3359C6A" wp14:editId="4ABE78C1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34A42" id="Group 27" o:spid="_x0000_s1026" style="position:absolute;margin-left:24.35pt;margin-top:28.15pt;width:42.6pt;height:42.6pt;z-index:15732736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">
                <v:shape id="Graphic 28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" path="m270002,l,,,270001r270002,l270002,xe" fillcolor="#009ee0" stroked="f">
                  <v:path arrowok="t"/>
                </v:shape>
                <v:shape id="Graphic 29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" path="m270002,l,,,270001r270002,l270002,xe" fillcolor="#ccc" stroked="f">
                  <v:path arrowok="t"/>
                </v:shape>
                <v:shape id="Graphic 30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  <w:r w:rsidR="00603404" w:rsidRPr="00993B39">
        <w:rPr>
          <w:color w:val="009EE0"/>
          <w:u w:val="single"/>
          <w:lang w:val="de-DE"/>
        </w:rPr>
        <w:t>Design Parameters</w:t>
      </w:r>
      <w:r w:rsidR="00603404">
        <w:rPr>
          <w:color w:val="009EE0"/>
          <w:u w:val="single"/>
          <w:lang w:val="de-DE"/>
        </w:rPr>
        <w:t xml:space="preserve"> </w:t>
      </w:r>
      <w:r w:rsidR="00603404">
        <w:rPr>
          <w:color w:val="009EE0"/>
          <w:u w:val="single"/>
        </w:rPr>
        <w:t>/</w:t>
      </w:r>
      <w:r w:rsidR="00603404" w:rsidRPr="00F00487">
        <w:rPr>
          <w:color w:val="808080" w:themeColor="background1" w:themeShade="80"/>
          <w:u w:val="single"/>
        </w:rPr>
        <w:t xml:space="preserve"> </w:t>
      </w:r>
      <w:r w:rsidR="00603404" w:rsidRPr="00993B39">
        <w:rPr>
          <w:color w:val="808080" w:themeColor="background1" w:themeShade="80"/>
          <w:u w:val="single"/>
          <w:lang w:val="de-DE"/>
        </w:rPr>
        <w:t>Auslegungsparameter</w:t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</w:r>
      <w:r w:rsidR="005C6D40">
        <w:rPr>
          <w:color w:val="00B0F0"/>
          <w:u w:val="single"/>
        </w:rPr>
        <w:tab/>
      </w:r>
      <w:r w:rsidR="00724C76" w:rsidRPr="00F00487">
        <w:rPr>
          <w:color w:val="00B0F0"/>
          <w:u w:val="single"/>
        </w:rPr>
        <w:tab/>
        <w:t xml:space="preserve">     </w:t>
      </w:r>
    </w:p>
    <w:p w14:paraId="57B2FDAE" w14:textId="77F5FF90" w:rsidR="00786FC0" w:rsidRPr="007B291C" w:rsidRDefault="00786FC0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88"/>
        <w:gridCol w:w="3174"/>
      </w:tblGrid>
      <w:tr w:rsidR="00040C00" w:rsidRPr="00924769" w14:paraId="14AD9579" w14:textId="35D05AC0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90DADC7" w14:textId="64251A9A" w:rsidR="00924769" w:rsidRPr="00924769" w:rsidRDefault="00924769" w:rsidP="006850D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467D79">
              <w:rPr>
                <w:color w:val="009EE0"/>
              </w:rPr>
              <w:t>Throughput</w:t>
            </w:r>
            <w:r w:rsidRPr="00924769">
              <w:rPr>
                <w:color w:val="009EE0"/>
                <w:lang w:val="de-DE"/>
              </w:rPr>
              <w:t xml:space="preserve">: </w:t>
            </w:r>
          </w:p>
          <w:p w14:paraId="2E9AA449" w14:textId="560281D8" w:rsidR="00040C00" w:rsidRDefault="00924769" w:rsidP="0092476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924769">
              <w:rPr>
                <w:color w:val="808080" w:themeColor="background1" w:themeShade="80"/>
                <w:lang w:val="de-DE"/>
              </w:rPr>
              <w:t>Durchsatz</w:t>
            </w:r>
            <w:r w:rsidR="00040C00"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A966EE" w14:textId="77777777" w:rsidR="004E7950" w:rsidRPr="00566E3C" w:rsidRDefault="004E7950" w:rsidP="004E7950">
            <w:pPr>
              <w:rPr>
                <w:color w:val="808080" w:themeColor="background1" w:themeShade="80"/>
                <w:lang w:val="de-DE"/>
              </w:rPr>
            </w:pPr>
            <w:r>
              <w:rPr>
                <w:color w:val="009EE0"/>
                <w:lang w:val="de-DE"/>
              </w:rPr>
              <w:t>Nominal</w:t>
            </w:r>
            <w:r w:rsidRPr="00566E3C">
              <w:rPr>
                <w:lang w:val="de-DE"/>
              </w:rPr>
              <w:t xml:space="preserve"> </w:t>
            </w:r>
            <w:r w:rsidRPr="00566E3C">
              <w:rPr>
                <w:color w:val="808080" w:themeColor="background1" w:themeShade="80"/>
                <w:lang w:val="de-DE"/>
              </w:rPr>
              <w:t>/</w:t>
            </w:r>
            <w:r w:rsidRPr="00566E3C">
              <w:rPr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>nominal</w:t>
            </w:r>
          </w:p>
          <w:p w14:paraId="7D9D4002" w14:textId="46B17EE0" w:rsidR="00040C00" w:rsidRPr="00040C00" w:rsidRDefault="00000000" w:rsidP="00F62076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-1100952640"/>
                <w:placeholder>
                  <w:docPart w:val="C64C9D9435E44C31B6E48D1987349957"/>
                </w:placeholder>
                <w:showingPlcHdr/>
              </w:sdtPr>
              <w:sdtContent>
                <w:r w:rsidR="00AB0425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040C00" w:rsidRPr="00040C00">
              <w:rPr>
                <w:lang w:val="en-GB"/>
              </w:rPr>
              <w:t xml:space="preserve"> </w:t>
            </w:r>
            <w:r w:rsidR="00040C00" w:rsidRPr="00924769">
              <w:rPr>
                <w:color w:val="009EE0"/>
                <w:lang w:val="de-DE"/>
              </w:rPr>
              <w:t>t/</w:t>
            </w:r>
            <w:r w:rsidR="004E7950">
              <w:rPr>
                <w:color w:val="009EE0"/>
                <w:lang w:val="de-DE"/>
              </w:rPr>
              <w:t>Charge</w:t>
            </w:r>
            <w:r w:rsidR="00040C00" w:rsidRPr="00040C00">
              <w:rPr>
                <w:lang w:val="en-GB"/>
              </w:rPr>
              <w:t xml:space="preserve"> </w:t>
            </w:r>
            <w:r w:rsidR="00ED295E" w:rsidRPr="00040C00">
              <w:rPr>
                <w:color w:val="808080" w:themeColor="background1" w:themeShade="80"/>
                <w:lang w:val="de-DE"/>
              </w:rPr>
              <w:t>/</w:t>
            </w:r>
            <w:r w:rsidR="00ED295E">
              <w:rPr>
                <w:lang w:val="de-DE"/>
              </w:rPr>
              <w:t xml:space="preserve"> </w:t>
            </w:r>
            <w:r w:rsidR="00924769" w:rsidRPr="00924769">
              <w:rPr>
                <w:color w:val="808080" w:themeColor="background1" w:themeShade="80"/>
                <w:lang w:val="de-DE"/>
              </w:rPr>
              <w:t>t/</w:t>
            </w:r>
            <w:r w:rsidR="004E7950">
              <w:rPr>
                <w:color w:val="808080" w:themeColor="background1" w:themeShade="80"/>
                <w:lang w:val="de-DE"/>
              </w:rPr>
              <w:t>Charge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A2363B" w14:textId="3D1F975F" w:rsidR="00924769" w:rsidRDefault="00924769" w:rsidP="00924769">
            <w:pPr>
              <w:rPr>
                <w:color w:val="808080" w:themeColor="background1" w:themeShade="80"/>
                <w:lang w:val="de-DE"/>
              </w:rPr>
            </w:pPr>
            <w:r w:rsidRPr="00924769">
              <w:rPr>
                <w:color w:val="009EE0"/>
                <w:lang w:val="de-DE"/>
              </w:rPr>
              <w:t>Maximum</w:t>
            </w:r>
            <w:r w:rsidR="0042099B">
              <w:rPr>
                <w:color w:val="009EE0"/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924769">
              <w:rPr>
                <w:color w:val="808080" w:themeColor="background1" w:themeShade="80"/>
                <w:lang w:val="de-DE"/>
              </w:rPr>
              <w:t>Maximum</w:t>
            </w:r>
          </w:p>
          <w:p w14:paraId="15365830" w14:textId="58F8FFA6" w:rsidR="00040C00" w:rsidRPr="00924769" w:rsidRDefault="00000000" w:rsidP="00924769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2009556689"/>
                <w:placeholder>
                  <w:docPart w:val="9F7D300AD766487A9C4884890DD7FB88"/>
                </w:placeholder>
                <w:showingPlcHdr/>
              </w:sdtPr>
              <w:sdtContent>
                <w:r w:rsidR="00AB0425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B0425" w:rsidRPr="00040C00">
              <w:rPr>
                <w:lang w:val="en-GB"/>
              </w:rPr>
              <w:t xml:space="preserve"> </w:t>
            </w:r>
            <w:r w:rsidR="004E7950" w:rsidRPr="00924769">
              <w:rPr>
                <w:color w:val="009EE0"/>
                <w:lang w:val="de-DE"/>
              </w:rPr>
              <w:t>t/</w:t>
            </w:r>
            <w:r w:rsidR="004E7950">
              <w:rPr>
                <w:color w:val="009EE0"/>
                <w:lang w:val="de-DE"/>
              </w:rPr>
              <w:t>Charge</w:t>
            </w:r>
            <w:r w:rsidR="004E7950" w:rsidRPr="00040C00">
              <w:rPr>
                <w:lang w:val="en-GB"/>
              </w:rPr>
              <w:t xml:space="preserve"> </w:t>
            </w:r>
            <w:r w:rsidR="004E7950" w:rsidRPr="00040C00">
              <w:rPr>
                <w:color w:val="808080" w:themeColor="background1" w:themeShade="80"/>
                <w:lang w:val="de-DE"/>
              </w:rPr>
              <w:t>/</w:t>
            </w:r>
            <w:r w:rsidR="004E7950">
              <w:rPr>
                <w:lang w:val="de-DE"/>
              </w:rPr>
              <w:t xml:space="preserve"> </w:t>
            </w:r>
            <w:r w:rsidR="004E7950" w:rsidRPr="00924769">
              <w:rPr>
                <w:color w:val="808080" w:themeColor="background1" w:themeShade="80"/>
                <w:lang w:val="de-DE"/>
              </w:rPr>
              <w:t>t/</w:t>
            </w:r>
            <w:r w:rsidR="004E7950">
              <w:rPr>
                <w:color w:val="808080" w:themeColor="background1" w:themeShade="80"/>
                <w:lang w:val="de-DE"/>
              </w:rPr>
              <w:t>Charge</w:t>
            </w:r>
          </w:p>
        </w:tc>
      </w:tr>
      <w:tr w:rsidR="00605D49" w:rsidRPr="00924769" w14:paraId="32E63FBA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62EE44C" w14:textId="3FCF5EF1" w:rsidR="00605D49" w:rsidRPr="00924769" w:rsidRDefault="00605D49" w:rsidP="00BF3016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216" w:hanging="972"/>
              <w:rPr>
                <w:spacing w:val="-2"/>
              </w:rPr>
            </w:pPr>
            <w:r w:rsidRPr="00AD0169">
              <w:rPr>
                <w:color w:val="009EE0"/>
              </w:rPr>
              <w:t>Product</w:t>
            </w:r>
            <w:r>
              <w:rPr>
                <w:color w:val="009EE0"/>
              </w:rPr>
              <w:t xml:space="preserve"> quality</w:t>
            </w:r>
            <w:r w:rsidR="00174A6B">
              <w:rPr>
                <w:color w:val="009EE0"/>
              </w:rPr>
              <w:t xml:space="preserve"> </w:t>
            </w:r>
            <w:r w:rsidR="00174A6B" w:rsidRPr="002029F1">
              <w:rPr>
                <w:color w:val="009EE0"/>
              </w:rPr>
              <w:t>(</w:t>
            </w:r>
            <w:r w:rsidR="00BF3016" w:rsidRPr="00BF3016">
              <w:rPr>
                <w:color w:val="009EE0"/>
              </w:rPr>
              <w:t>R</w:t>
            </w:r>
            <w:r w:rsidR="002A5B51">
              <w:rPr>
                <w:color w:val="009EE0"/>
              </w:rPr>
              <w:t>e</w:t>
            </w:r>
            <w:r w:rsidR="00BF3016" w:rsidRPr="00BF3016">
              <w:rPr>
                <w:color w:val="009EE0"/>
              </w:rPr>
              <w:t>fin</w:t>
            </w:r>
            <w:r w:rsidR="002A5B51">
              <w:rPr>
                <w:color w:val="009EE0"/>
              </w:rPr>
              <w:t>ed</w:t>
            </w:r>
            <w:r w:rsidR="00174A6B">
              <w:rPr>
                <w:color w:val="009EE0"/>
              </w:rPr>
              <w:t>)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2BC10705" w14:textId="4E96D7AD" w:rsidR="00605D49" w:rsidRPr="00605D49" w:rsidRDefault="00605D49" w:rsidP="002A5B51">
            <w:pPr>
              <w:tabs>
                <w:tab w:val="left" w:pos="348"/>
              </w:tabs>
              <w:spacing w:before="1"/>
              <w:ind w:right="-74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605D49">
              <w:rPr>
                <w:color w:val="808080" w:themeColor="background1" w:themeShade="80"/>
                <w:lang w:val="de-DE"/>
              </w:rPr>
              <w:t xml:space="preserve"> Produktqualität</w:t>
            </w:r>
            <w:r w:rsidR="00174A6B">
              <w:rPr>
                <w:color w:val="808080" w:themeColor="background1" w:themeShade="80"/>
                <w:lang w:val="de-DE"/>
              </w:rPr>
              <w:t xml:space="preserve"> (</w:t>
            </w:r>
            <w:r w:rsidR="002A5B51">
              <w:rPr>
                <w:color w:val="808080" w:themeColor="background1" w:themeShade="80"/>
                <w:lang w:val="de-DE"/>
              </w:rPr>
              <w:t>Raffin.</w:t>
            </w:r>
            <w:r w:rsidR="00174A6B">
              <w:rPr>
                <w:color w:val="808080" w:themeColor="background1" w:themeShade="80"/>
                <w:lang w:val="de-DE"/>
              </w:rPr>
              <w:t>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1AE632" w14:textId="77777777" w:rsidR="00605D49" w:rsidRDefault="00000000" w:rsidP="00F62076">
            <w:pPr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339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49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5D49">
              <w:rPr>
                <w:color w:val="009EE0"/>
              </w:rPr>
              <w:t xml:space="preserve"> </w:t>
            </w:r>
            <w:r w:rsidR="00605D49" w:rsidRPr="00AD0169">
              <w:rPr>
                <w:color w:val="009EE0"/>
              </w:rPr>
              <w:t>Refined sugar</w:t>
            </w:r>
            <w:r w:rsidR="00605D49" w:rsidRPr="00605D49">
              <w:rPr>
                <w:color w:val="808080" w:themeColor="background1" w:themeShade="80"/>
                <w:lang w:val="de-DE"/>
              </w:rPr>
              <w:t xml:space="preserve"> </w:t>
            </w:r>
          </w:p>
          <w:p w14:paraId="2737190B" w14:textId="435B19E2" w:rsidR="00605D49" w:rsidRPr="00040C00" w:rsidRDefault="00605D49" w:rsidP="00F62076">
            <w:pPr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605D49">
              <w:rPr>
                <w:color w:val="808080" w:themeColor="background1" w:themeShade="80"/>
                <w:lang w:val="de-DE"/>
              </w:rPr>
              <w:t>Raffinade Zucker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7C886C1" w14:textId="7BE69384" w:rsidR="00605D49" w:rsidRPr="00924769" w:rsidRDefault="00605D49" w:rsidP="00605D49">
            <w:pPr>
              <w:ind w:left="160" w:hanging="160"/>
              <w:rPr>
                <w:color w:val="009EE0"/>
                <w:lang w:val="de-DE"/>
              </w:rPr>
            </w:pPr>
            <w:r w:rsidRPr="00605D49">
              <w:rPr>
                <w:color w:val="009EE0"/>
              </w:rPr>
              <w:t>(typical purity &gt; 95 %)</w:t>
            </w:r>
            <w:r>
              <w:rPr>
                <w:color w:val="009EE0"/>
              </w:rPr>
              <w:t xml:space="preserve"> </w:t>
            </w:r>
            <w:r w:rsidRPr="00605D49">
              <w:rPr>
                <w:color w:val="808080" w:themeColor="background1" w:themeShade="80"/>
                <w:lang w:val="de-DE"/>
              </w:rPr>
              <w:t xml:space="preserve">(typische Reinheit &gt; 95 %)  </w:t>
            </w:r>
          </w:p>
        </w:tc>
      </w:tr>
      <w:tr w:rsidR="00BF3016" w:rsidRPr="00924769" w14:paraId="129EED1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589544E" w14:textId="77777777" w:rsidR="00BF3016" w:rsidRPr="00AD0169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C36FF7" w14:textId="503CF9CD" w:rsidR="00BF3016" w:rsidRDefault="00000000" w:rsidP="00BF3016">
            <w:pPr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140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>
              <w:rPr>
                <w:color w:val="009EE0"/>
              </w:rPr>
              <w:t xml:space="preserve"> </w:t>
            </w:r>
            <w:r w:rsidR="00BF3016" w:rsidRPr="00BF3016">
              <w:rPr>
                <w:color w:val="009EE0"/>
              </w:rPr>
              <w:t>Recovery products</w:t>
            </w:r>
          </w:p>
          <w:p w14:paraId="707413CB" w14:textId="7EBCDF90" w:rsidR="00BF3016" w:rsidRDefault="00BF3016" w:rsidP="00BF3016">
            <w:pPr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BF3016">
              <w:rPr>
                <w:color w:val="808080" w:themeColor="background1" w:themeShade="80"/>
                <w:lang w:val="de-DE"/>
              </w:rPr>
              <w:t>Nachproduktstation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283C52" w14:textId="0CD71A86" w:rsidR="00BF3016" w:rsidRPr="00605D49" w:rsidRDefault="00BF3016" w:rsidP="00BF3016">
            <w:pPr>
              <w:ind w:left="160" w:hanging="160"/>
              <w:rPr>
                <w:color w:val="009EE0"/>
              </w:rPr>
            </w:pPr>
            <w:r w:rsidRPr="00605D49">
              <w:rPr>
                <w:color w:val="009EE0"/>
              </w:rPr>
              <w:t xml:space="preserve">(typical purity </w:t>
            </w:r>
            <w:r w:rsidR="00D2138C">
              <w:rPr>
                <w:color w:val="009EE0"/>
              </w:rPr>
              <w:t>&lt;</w:t>
            </w:r>
            <w:r w:rsidRPr="00605D49">
              <w:rPr>
                <w:color w:val="009EE0"/>
              </w:rPr>
              <w:t xml:space="preserve"> </w:t>
            </w:r>
            <w:r w:rsidR="00D2138C">
              <w:rPr>
                <w:color w:val="009EE0"/>
              </w:rPr>
              <w:t>88</w:t>
            </w:r>
            <w:r w:rsidRPr="00605D49">
              <w:rPr>
                <w:color w:val="009EE0"/>
              </w:rPr>
              <w:t xml:space="preserve"> %)</w:t>
            </w:r>
            <w:r>
              <w:rPr>
                <w:color w:val="009EE0"/>
              </w:rPr>
              <w:t xml:space="preserve"> </w:t>
            </w:r>
            <w:r w:rsidRPr="00605D49">
              <w:rPr>
                <w:color w:val="808080" w:themeColor="background1" w:themeShade="80"/>
                <w:lang w:val="de-DE"/>
              </w:rPr>
              <w:t xml:space="preserve">(typische Reinheit </w:t>
            </w:r>
            <w:r w:rsidR="00D2138C">
              <w:rPr>
                <w:color w:val="808080" w:themeColor="background1" w:themeShade="80"/>
                <w:lang w:val="de-DE"/>
              </w:rPr>
              <w:t>&lt;</w:t>
            </w:r>
            <w:r w:rsidRPr="00605D49">
              <w:rPr>
                <w:color w:val="808080" w:themeColor="background1" w:themeShade="80"/>
                <w:lang w:val="de-DE"/>
              </w:rPr>
              <w:t xml:space="preserve"> </w:t>
            </w:r>
            <w:r w:rsidR="00D2138C">
              <w:rPr>
                <w:color w:val="808080" w:themeColor="background1" w:themeShade="80"/>
                <w:lang w:val="de-DE"/>
              </w:rPr>
              <w:t>88</w:t>
            </w:r>
            <w:r w:rsidRPr="00605D49">
              <w:rPr>
                <w:color w:val="808080" w:themeColor="background1" w:themeShade="80"/>
                <w:lang w:val="de-DE"/>
              </w:rPr>
              <w:t xml:space="preserve"> %)  </w:t>
            </w:r>
          </w:p>
        </w:tc>
      </w:tr>
      <w:tr w:rsidR="00BF3016" w:rsidRPr="00924769" w14:paraId="7185386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818F4E1" w14:textId="77777777" w:rsidR="00BF3016" w:rsidRPr="00924769" w:rsidRDefault="00BF3016" w:rsidP="00BF3016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AD0169">
              <w:rPr>
                <w:color w:val="009EE0"/>
              </w:rPr>
              <w:t>Product</w:t>
            </w:r>
            <w:r>
              <w:rPr>
                <w:color w:val="009EE0"/>
              </w:rPr>
              <w:t xml:space="preserve"> quality </w:t>
            </w:r>
            <w:r w:rsidRPr="002029F1">
              <w:rPr>
                <w:color w:val="009EE0"/>
              </w:rPr>
              <w:t>(Beet</w:t>
            </w:r>
            <w:r>
              <w:rPr>
                <w:color w:val="009EE0"/>
              </w:rPr>
              <w:t>)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41C5FD77" w14:textId="04CC1A8C" w:rsidR="00BF3016" w:rsidRPr="00FB4898" w:rsidRDefault="00BF3016" w:rsidP="00BF3016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ru-RU"/>
              </w:rPr>
              <w:t xml:space="preserve">  </w:t>
            </w:r>
            <w:r w:rsidRPr="00FB4898">
              <w:rPr>
                <w:color w:val="808080" w:themeColor="background1" w:themeShade="80"/>
                <w:lang w:val="de-DE"/>
              </w:rPr>
              <w:t xml:space="preserve">       Produktqualität (Rübe):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85A7A49" w14:textId="7B3E45C1" w:rsidR="00BF3016" w:rsidRPr="002029F1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35288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 w:rsidRPr="002029F1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2029F1">
              <w:rPr>
                <w:color w:val="009EE0"/>
              </w:rPr>
              <w:t xml:space="preserve"> White sugar</w:t>
            </w:r>
          </w:p>
          <w:p w14:paraId="63999046" w14:textId="59297D4A" w:rsidR="00BF3016" w:rsidRDefault="00BF3016" w:rsidP="00BF3016">
            <w:pPr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 w:rsidRPr="00F77798">
              <w:rPr>
                <w:color w:val="808080" w:themeColor="background1" w:themeShade="80"/>
                <w:lang w:val="de-DE"/>
              </w:rPr>
              <w:t>Weißzucker 1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40C9AA" w14:textId="1BEAE631" w:rsidR="00BF3016" w:rsidRPr="00605D49" w:rsidRDefault="00BF3016" w:rsidP="00BF3016">
            <w:pPr>
              <w:ind w:left="160" w:right="-180" w:hanging="160"/>
              <w:rPr>
                <w:color w:val="009EE0"/>
              </w:rPr>
            </w:pPr>
            <w:r w:rsidRPr="00605D49">
              <w:rPr>
                <w:color w:val="009EE0"/>
              </w:rPr>
              <w:t>(typical purity 90 - 95 %</w:t>
            </w:r>
            <w:r>
              <w:rPr>
                <w:color w:val="009EE0"/>
              </w:rPr>
              <w:t>)</w:t>
            </w:r>
            <w:r w:rsidRPr="00605D49">
              <w:rPr>
                <w:color w:val="808080" w:themeColor="background1" w:themeShade="80"/>
                <w:lang w:val="de-DE"/>
              </w:rPr>
              <w:t xml:space="preserve"> (typische Reinheit 90</w:t>
            </w:r>
            <w:r>
              <w:rPr>
                <w:color w:val="808080" w:themeColor="background1" w:themeShade="80"/>
                <w:lang w:val="de-DE"/>
              </w:rPr>
              <w:t xml:space="preserve"> </w:t>
            </w:r>
            <w:r w:rsidRPr="00605D49">
              <w:rPr>
                <w:color w:val="808080" w:themeColor="background1" w:themeShade="80"/>
                <w:lang w:val="de-DE"/>
              </w:rPr>
              <w:t>-</w:t>
            </w:r>
            <w:r>
              <w:rPr>
                <w:color w:val="808080" w:themeColor="background1" w:themeShade="80"/>
                <w:lang w:val="de-DE"/>
              </w:rPr>
              <w:t xml:space="preserve"> </w:t>
            </w:r>
            <w:r w:rsidRPr="00605D49">
              <w:rPr>
                <w:color w:val="808080" w:themeColor="background1" w:themeShade="80"/>
                <w:lang w:val="de-DE"/>
              </w:rPr>
              <w:t>95 %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BF3016" w:rsidRPr="00924769" w14:paraId="3E2ECC96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9E0DE72" w14:textId="77777777" w:rsidR="00BF3016" w:rsidRPr="00AD0169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0F653C" w14:textId="2894C135" w:rsidR="00BF3016" w:rsidRPr="002029F1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0642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56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2029F1">
              <w:rPr>
                <w:color w:val="009EE0"/>
              </w:rPr>
              <w:t xml:space="preserve"> White sugar</w:t>
            </w:r>
            <w:r w:rsidR="000D0E21">
              <w:rPr>
                <w:color w:val="009EE0"/>
              </w:rPr>
              <w:t xml:space="preserve"> A</w:t>
            </w:r>
          </w:p>
          <w:p w14:paraId="12C282F9" w14:textId="01ABA629" w:rsidR="00BF3016" w:rsidRPr="00FB4898" w:rsidRDefault="00BF3016" w:rsidP="00BF3016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 w:rsidRPr="002A5B51">
              <w:rPr>
                <w:color w:val="808080" w:themeColor="background1" w:themeShade="80"/>
                <w:lang w:val="de-DE"/>
              </w:rPr>
              <w:t>Weißzucker</w:t>
            </w:r>
            <w:r w:rsidRPr="00FB4898">
              <w:rPr>
                <w:color w:val="808080" w:themeColor="background1" w:themeShade="80"/>
              </w:rPr>
              <w:t xml:space="preserve"> 2 (A)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B274FD7" w14:textId="31123402" w:rsidR="00BF3016" w:rsidRPr="00605D49" w:rsidRDefault="00BF3016" w:rsidP="00BF3016">
            <w:pPr>
              <w:ind w:left="160" w:right="-38" w:hanging="160"/>
              <w:rPr>
                <w:color w:val="009EE0"/>
              </w:rPr>
            </w:pPr>
            <w:r w:rsidRPr="00605D49">
              <w:rPr>
                <w:color w:val="009EE0"/>
              </w:rPr>
              <w:t xml:space="preserve">(typical purity </w:t>
            </w:r>
            <w:r>
              <w:rPr>
                <w:color w:val="009EE0"/>
              </w:rPr>
              <w:t>85</w:t>
            </w:r>
            <w:r w:rsidRPr="00605D49">
              <w:rPr>
                <w:color w:val="009EE0"/>
              </w:rPr>
              <w:t xml:space="preserve"> - 9</w:t>
            </w:r>
            <w:r>
              <w:rPr>
                <w:color w:val="009EE0"/>
              </w:rPr>
              <w:t>0</w:t>
            </w:r>
            <w:r w:rsidRPr="00605D49">
              <w:rPr>
                <w:color w:val="009EE0"/>
              </w:rPr>
              <w:t xml:space="preserve"> %</w:t>
            </w:r>
            <w:r>
              <w:rPr>
                <w:color w:val="009EE0"/>
              </w:rPr>
              <w:t>)</w:t>
            </w:r>
            <w:r w:rsidRPr="00605D49">
              <w:rPr>
                <w:color w:val="808080" w:themeColor="background1" w:themeShade="80"/>
                <w:lang w:val="de-DE"/>
              </w:rPr>
              <w:t xml:space="preserve"> (typische Reinheit </w:t>
            </w:r>
            <w:r>
              <w:rPr>
                <w:color w:val="808080" w:themeColor="background1" w:themeShade="80"/>
                <w:lang w:val="de-DE"/>
              </w:rPr>
              <w:t>85</w:t>
            </w:r>
            <w:r w:rsidRPr="00605D49">
              <w:rPr>
                <w:color w:val="808080" w:themeColor="background1" w:themeShade="80"/>
                <w:lang w:val="de-DE"/>
              </w:rPr>
              <w:t>-9</w:t>
            </w:r>
            <w:r>
              <w:rPr>
                <w:color w:val="808080" w:themeColor="background1" w:themeShade="80"/>
                <w:lang w:val="de-DE"/>
              </w:rPr>
              <w:t>0</w:t>
            </w:r>
            <w:r w:rsidRPr="00605D49">
              <w:rPr>
                <w:color w:val="808080" w:themeColor="background1" w:themeShade="80"/>
                <w:lang w:val="de-DE"/>
              </w:rPr>
              <w:t xml:space="preserve"> %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BF3016" w:rsidRPr="00924769" w14:paraId="73940E7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1562AC4" w14:textId="77777777" w:rsidR="00BF3016" w:rsidRPr="00AD0169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9B2815" w14:textId="541B47F8" w:rsidR="00BF3016" w:rsidRPr="002029F1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1621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 w:rsidRPr="002029F1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2029F1">
              <w:rPr>
                <w:color w:val="009EE0"/>
              </w:rPr>
              <w:t xml:space="preserve"> High-raw sugar</w:t>
            </w:r>
          </w:p>
          <w:p w14:paraId="41B3829C" w14:textId="034A3706" w:rsidR="00BF3016" w:rsidRPr="002029F1" w:rsidRDefault="00BF3016" w:rsidP="00BF3016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 w:rsidRPr="002A5B51">
              <w:rPr>
                <w:color w:val="808080" w:themeColor="background1" w:themeShade="80"/>
                <w:lang w:val="de-DE"/>
              </w:rPr>
              <w:t>Rohzucker</w:t>
            </w:r>
            <w:r w:rsidRPr="002A5B51">
              <w:rPr>
                <w:color w:val="808080" w:themeColor="background1" w:themeShade="80"/>
              </w:rPr>
              <w:t xml:space="preserve"> (B</w:t>
            </w:r>
            <w:r w:rsidRPr="00F77798">
              <w:rPr>
                <w:color w:val="808080" w:themeColor="background1" w:themeShade="80"/>
              </w:rPr>
              <w:t>)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A6799C" w14:textId="5C59A151" w:rsidR="00BF3016" w:rsidRPr="00605D49" w:rsidRDefault="00BF3016" w:rsidP="00BF3016">
            <w:pPr>
              <w:ind w:left="160" w:right="-38" w:hanging="160"/>
              <w:rPr>
                <w:color w:val="009EE0"/>
              </w:rPr>
            </w:pPr>
            <w:r w:rsidRPr="00605D49">
              <w:rPr>
                <w:color w:val="009EE0"/>
              </w:rPr>
              <w:t xml:space="preserve">(typical purity </w:t>
            </w:r>
            <w:r>
              <w:rPr>
                <w:color w:val="009EE0"/>
              </w:rPr>
              <w:t>86</w:t>
            </w:r>
            <w:r w:rsidRPr="00605D49">
              <w:rPr>
                <w:color w:val="009EE0"/>
              </w:rPr>
              <w:t xml:space="preserve"> - </w:t>
            </w:r>
            <w:r>
              <w:rPr>
                <w:color w:val="009EE0"/>
              </w:rPr>
              <w:t>88</w:t>
            </w:r>
            <w:r w:rsidRPr="00605D49">
              <w:rPr>
                <w:color w:val="009EE0"/>
              </w:rPr>
              <w:t xml:space="preserve"> %</w:t>
            </w:r>
            <w:r>
              <w:rPr>
                <w:color w:val="009EE0"/>
              </w:rPr>
              <w:t>)</w:t>
            </w:r>
            <w:r w:rsidRPr="00605D49">
              <w:rPr>
                <w:color w:val="808080" w:themeColor="background1" w:themeShade="80"/>
                <w:lang w:val="de-DE"/>
              </w:rPr>
              <w:t xml:space="preserve"> (typische Reinheit </w:t>
            </w:r>
            <w:r>
              <w:rPr>
                <w:color w:val="808080" w:themeColor="background1" w:themeShade="80"/>
                <w:lang w:val="de-DE"/>
              </w:rPr>
              <w:t xml:space="preserve">86 </w:t>
            </w:r>
            <w:r w:rsidRPr="00605D49">
              <w:rPr>
                <w:color w:val="808080" w:themeColor="background1" w:themeShade="80"/>
                <w:lang w:val="de-DE"/>
              </w:rPr>
              <w:t>-</w:t>
            </w:r>
            <w:r>
              <w:rPr>
                <w:color w:val="808080" w:themeColor="background1" w:themeShade="80"/>
                <w:lang w:val="de-DE"/>
              </w:rPr>
              <w:t xml:space="preserve"> 88</w:t>
            </w:r>
            <w:r w:rsidRPr="00605D49">
              <w:rPr>
                <w:color w:val="808080" w:themeColor="background1" w:themeShade="80"/>
                <w:lang w:val="de-DE"/>
              </w:rPr>
              <w:t xml:space="preserve"> %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BF3016" w:rsidRPr="00924769" w14:paraId="3676FF8C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30E8D8F" w14:textId="77777777" w:rsidR="00BF3016" w:rsidRPr="00AD0169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EFB684" w14:textId="1FBE89A0" w:rsidR="00BF3016" w:rsidRPr="002029F1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6584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 w:rsidRPr="002029F1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2029F1">
              <w:rPr>
                <w:color w:val="009EE0"/>
              </w:rPr>
              <w:t xml:space="preserve"> </w:t>
            </w:r>
            <w:r w:rsidR="00BF3016">
              <w:rPr>
                <w:color w:val="009EE0"/>
              </w:rPr>
              <w:t>Low</w:t>
            </w:r>
            <w:r w:rsidR="00BF3016" w:rsidRPr="002029F1">
              <w:rPr>
                <w:color w:val="009EE0"/>
              </w:rPr>
              <w:t>-raw sugar</w:t>
            </w:r>
          </w:p>
          <w:p w14:paraId="505975C6" w14:textId="4D315E37" w:rsidR="00BF3016" w:rsidRPr="002029F1" w:rsidRDefault="00BF3016" w:rsidP="00BF3016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 w:rsidRPr="00D53730">
              <w:rPr>
                <w:color w:val="808080" w:themeColor="background1" w:themeShade="80"/>
                <w:lang w:val="de-DE"/>
              </w:rPr>
              <w:t>Nachprodukt</w:t>
            </w:r>
            <w:r w:rsidRPr="00D53730">
              <w:rPr>
                <w:color w:val="808080" w:themeColor="background1" w:themeShade="80"/>
              </w:rPr>
              <w:t xml:space="preserve"> (</w:t>
            </w:r>
            <w:r>
              <w:rPr>
                <w:color w:val="808080" w:themeColor="background1" w:themeShade="80"/>
              </w:rPr>
              <w:t>C</w:t>
            </w:r>
            <w:r w:rsidRPr="00F77798">
              <w:rPr>
                <w:color w:val="808080" w:themeColor="background1" w:themeShade="80"/>
              </w:rPr>
              <w:t>)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080A12" w14:textId="78F7F328" w:rsidR="00BF3016" w:rsidRPr="00605D49" w:rsidRDefault="00BF3016" w:rsidP="00BF3016">
            <w:pPr>
              <w:ind w:left="160" w:right="-38" w:hanging="160"/>
              <w:rPr>
                <w:color w:val="009EE0"/>
              </w:rPr>
            </w:pPr>
            <w:r w:rsidRPr="00605D49">
              <w:rPr>
                <w:color w:val="009EE0"/>
              </w:rPr>
              <w:t xml:space="preserve">(typical purity </w:t>
            </w:r>
            <w:r>
              <w:rPr>
                <w:color w:val="009EE0"/>
              </w:rPr>
              <w:t>72</w:t>
            </w:r>
            <w:r w:rsidRPr="00605D49">
              <w:rPr>
                <w:color w:val="009EE0"/>
              </w:rPr>
              <w:t xml:space="preserve"> - </w:t>
            </w:r>
            <w:r>
              <w:rPr>
                <w:color w:val="009EE0"/>
              </w:rPr>
              <w:t>78</w:t>
            </w:r>
            <w:r w:rsidRPr="00605D49">
              <w:rPr>
                <w:color w:val="009EE0"/>
              </w:rPr>
              <w:t xml:space="preserve"> %</w:t>
            </w:r>
            <w:r>
              <w:rPr>
                <w:color w:val="009EE0"/>
              </w:rPr>
              <w:t>)</w:t>
            </w:r>
            <w:r w:rsidRPr="00605D49">
              <w:rPr>
                <w:color w:val="808080" w:themeColor="background1" w:themeShade="80"/>
                <w:lang w:val="de-DE"/>
              </w:rPr>
              <w:t xml:space="preserve"> (typische Reinheit </w:t>
            </w:r>
            <w:r>
              <w:rPr>
                <w:color w:val="808080" w:themeColor="background1" w:themeShade="80"/>
                <w:lang w:val="de-DE"/>
              </w:rPr>
              <w:t xml:space="preserve">72 </w:t>
            </w:r>
            <w:r w:rsidRPr="00605D49">
              <w:rPr>
                <w:color w:val="808080" w:themeColor="background1" w:themeShade="80"/>
                <w:lang w:val="de-DE"/>
              </w:rPr>
              <w:t>-</w:t>
            </w:r>
            <w:r>
              <w:rPr>
                <w:color w:val="808080" w:themeColor="background1" w:themeShade="80"/>
                <w:lang w:val="de-DE"/>
              </w:rPr>
              <w:t xml:space="preserve"> 78</w:t>
            </w:r>
            <w:r w:rsidRPr="00605D49">
              <w:rPr>
                <w:color w:val="808080" w:themeColor="background1" w:themeShade="80"/>
                <w:lang w:val="de-DE"/>
              </w:rPr>
              <w:t xml:space="preserve"> %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601A53" w:rsidRPr="00924769" w14:paraId="635C8C3D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DD3008D" w14:textId="77134712" w:rsidR="00601A53" w:rsidRPr="00924769" w:rsidRDefault="00601A53" w:rsidP="00601A53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AD0169">
              <w:rPr>
                <w:color w:val="009EE0"/>
              </w:rPr>
              <w:t>Product</w:t>
            </w:r>
            <w:r>
              <w:rPr>
                <w:color w:val="009EE0"/>
              </w:rPr>
              <w:t xml:space="preserve"> quality </w:t>
            </w:r>
            <w:r w:rsidRPr="002029F1">
              <w:rPr>
                <w:color w:val="009EE0"/>
              </w:rPr>
              <w:t>(Cane</w:t>
            </w:r>
            <w:r>
              <w:rPr>
                <w:color w:val="009EE0"/>
              </w:rPr>
              <w:t>)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5CA6AD25" w14:textId="25231985" w:rsidR="00601A53" w:rsidRPr="00174A6B" w:rsidRDefault="00601A53" w:rsidP="00601A53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</w:t>
            </w:r>
            <w:r w:rsidRPr="00174A6B">
              <w:rPr>
                <w:color w:val="808080" w:themeColor="background1" w:themeShade="80"/>
                <w:lang w:val="de-DE"/>
              </w:rPr>
              <w:t xml:space="preserve">       Produktqualität (</w:t>
            </w:r>
            <w:r>
              <w:rPr>
                <w:color w:val="808080" w:themeColor="background1" w:themeShade="80"/>
                <w:lang w:val="de-DE"/>
              </w:rPr>
              <w:t>Rohr</w:t>
            </w:r>
            <w:r w:rsidRPr="00174A6B">
              <w:rPr>
                <w:color w:val="808080" w:themeColor="background1" w:themeShade="80"/>
                <w:lang w:val="de-DE"/>
              </w:rPr>
              <w:t>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D83F62" w14:textId="77777777" w:rsidR="00601A53" w:rsidRPr="002029F1" w:rsidRDefault="00000000" w:rsidP="00601A53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3405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A53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1A53" w:rsidRPr="002029F1">
              <w:rPr>
                <w:color w:val="009EE0"/>
              </w:rPr>
              <w:t xml:space="preserve"> </w:t>
            </w:r>
            <w:r w:rsidR="00601A53">
              <w:rPr>
                <w:color w:val="009EE0"/>
              </w:rPr>
              <w:t>Plantation white</w:t>
            </w:r>
            <w:r w:rsidR="00601A53" w:rsidRPr="002029F1">
              <w:rPr>
                <w:color w:val="009EE0"/>
              </w:rPr>
              <w:t xml:space="preserve"> </w:t>
            </w:r>
          </w:p>
          <w:p w14:paraId="014D4A0C" w14:textId="6204743B" w:rsidR="00601A53" w:rsidRPr="002029F1" w:rsidRDefault="00601A53" w:rsidP="00601A53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>
              <w:rPr>
                <w:color w:val="808080" w:themeColor="background1" w:themeShade="80"/>
                <w:lang w:val="de-DE"/>
              </w:rPr>
              <w:t xml:space="preserve">A </w:t>
            </w:r>
            <w:r>
              <w:rPr>
                <w:color w:val="808080" w:themeColor="background1" w:themeShade="80"/>
              </w:rPr>
              <w:t xml:space="preserve">– </w:t>
            </w:r>
            <w:r>
              <w:rPr>
                <w:color w:val="808080" w:themeColor="background1" w:themeShade="80"/>
                <w:lang w:val="de-DE"/>
              </w:rPr>
              <w:t>Produkt</w:t>
            </w:r>
            <w:r w:rsidRPr="00605D49">
              <w:rPr>
                <w:color w:val="808080" w:themeColor="background1" w:themeShade="80"/>
                <w:lang w:val="de-DE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1E6D87" w14:textId="52BE17B0" w:rsidR="00601A53" w:rsidRPr="00605D49" w:rsidRDefault="00601A53" w:rsidP="00601A53">
            <w:pPr>
              <w:ind w:left="160" w:right="-38" w:hanging="160"/>
              <w:rPr>
                <w:color w:val="009EE0"/>
              </w:rPr>
            </w:pPr>
            <w:r w:rsidRPr="00605D49">
              <w:rPr>
                <w:color w:val="009EE0"/>
              </w:rPr>
              <w:t xml:space="preserve">(typical purity </w:t>
            </w:r>
            <w:r>
              <w:rPr>
                <w:color w:val="009EE0"/>
              </w:rPr>
              <w:t>85</w:t>
            </w:r>
            <w:r w:rsidRPr="00605D49">
              <w:rPr>
                <w:color w:val="009EE0"/>
              </w:rPr>
              <w:t xml:space="preserve"> - 9</w:t>
            </w:r>
            <w:r>
              <w:rPr>
                <w:color w:val="009EE0"/>
              </w:rPr>
              <w:t>0</w:t>
            </w:r>
            <w:r w:rsidRPr="00605D49">
              <w:rPr>
                <w:color w:val="009EE0"/>
              </w:rPr>
              <w:t xml:space="preserve"> %</w:t>
            </w:r>
            <w:r>
              <w:rPr>
                <w:color w:val="009EE0"/>
              </w:rPr>
              <w:t>)</w:t>
            </w:r>
            <w:r w:rsidRPr="00605D49">
              <w:rPr>
                <w:color w:val="808080" w:themeColor="background1" w:themeShade="80"/>
                <w:lang w:val="de-DE"/>
              </w:rPr>
              <w:t xml:space="preserve"> (typische Reinheit </w:t>
            </w:r>
            <w:r>
              <w:rPr>
                <w:color w:val="808080" w:themeColor="background1" w:themeShade="80"/>
                <w:lang w:val="de-DE"/>
              </w:rPr>
              <w:t>85</w:t>
            </w:r>
            <w:r w:rsidRPr="00605D49">
              <w:rPr>
                <w:color w:val="808080" w:themeColor="background1" w:themeShade="80"/>
                <w:lang w:val="de-DE"/>
              </w:rPr>
              <w:t>-9</w:t>
            </w:r>
            <w:r>
              <w:rPr>
                <w:color w:val="808080" w:themeColor="background1" w:themeShade="80"/>
                <w:lang w:val="de-DE"/>
              </w:rPr>
              <w:t>0</w:t>
            </w:r>
            <w:r w:rsidRPr="00605D49">
              <w:rPr>
                <w:color w:val="808080" w:themeColor="background1" w:themeShade="80"/>
                <w:lang w:val="de-DE"/>
              </w:rPr>
              <w:t xml:space="preserve"> %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601A53" w:rsidRPr="00924769" w14:paraId="05CBE97E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11645E8" w14:textId="77777777" w:rsidR="00601A53" w:rsidRPr="00AD0169" w:rsidRDefault="00601A53" w:rsidP="00601A53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4A0318" w14:textId="77777777" w:rsidR="00601A53" w:rsidRPr="00542F7B" w:rsidRDefault="00000000" w:rsidP="00601A53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686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A53" w:rsidRPr="00542F7B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1A53" w:rsidRPr="00542F7B">
              <w:rPr>
                <w:color w:val="009EE0"/>
              </w:rPr>
              <w:t xml:space="preserve"> </w:t>
            </w:r>
            <w:r w:rsidR="00601A53">
              <w:rPr>
                <w:color w:val="009EE0"/>
              </w:rPr>
              <w:t>R</w:t>
            </w:r>
            <w:r w:rsidR="00601A53" w:rsidRPr="002029F1">
              <w:rPr>
                <w:color w:val="009EE0"/>
              </w:rPr>
              <w:t xml:space="preserve">aw sugar </w:t>
            </w:r>
            <w:r w:rsidR="00601A53" w:rsidRPr="00542F7B">
              <w:rPr>
                <w:color w:val="009EE0"/>
              </w:rPr>
              <w:t>(B)</w:t>
            </w:r>
          </w:p>
          <w:p w14:paraId="6E84A980" w14:textId="2765A0CA" w:rsidR="00601A53" w:rsidRPr="00B62193" w:rsidRDefault="00601A53" w:rsidP="00601A53">
            <w:pPr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542F7B">
              <w:rPr>
                <w:color w:val="808080" w:themeColor="background1" w:themeShade="80"/>
              </w:rPr>
              <w:t xml:space="preserve">      </w:t>
            </w:r>
            <w:r>
              <w:rPr>
                <w:color w:val="808080" w:themeColor="background1" w:themeShade="80"/>
              </w:rPr>
              <w:t xml:space="preserve">B – </w:t>
            </w:r>
            <w:r>
              <w:rPr>
                <w:color w:val="808080" w:themeColor="background1" w:themeShade="80"/>
                <w:lang w:val="de-DE"/>
              </w:rPr>
              <w:t>Produkt</w:t>
            </w:r>
            <w:r w:rsidRPr="00605D49">
              <w:rPr>
                <w:color w:val="808080" w:themeColor="background1" w:themeShade="80"/>
                <w:lang w:val="de-DE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6773A1" w14:textId="38F0AC02" w:rsidR="00601A53" w:rsidRPr="00605D49" w:rsidRDefault="00601A53" w:rsidP="00601A53">
            <w:pPr>
              <w:ind w:left="160" w:right="-180" w:hanging="160"/>
              <w:rPr>
                <w:color w:val="009EE0"/>
              </w:rPr>
            </w:pPr>
            <w:r w:rsidRPr="00605D49">
              <w:rPr>
                <w:color w:val="009EE0"/>
              </w:rPr>
              <w:t xml:space="preserve">(typical purity </w:t>
            </w:r>
            <w:r>
              <w:rPr>
                <w:color w:val="009EE0"/>
              </w:rPr>
              <w:t>72</w:t>
            </w:r>
            <w:r w:rsidRPr="00605D49">
              <w:rPr>
                <w:color w:val="009EE0"/>
              </w:rPr>
              <w:t xml:space="preserve"> - </w:t>
            </w:r>
            <w:r>
              <w:rPr>
                <w:color w:val="009EE0"/>
              </w:rPr>
              <w:t>78</w:t>
            </w:r>
            <w:r w:rsidRPr="00605D49">
              <w:rPr>
                <w:color w:val="009EE0"/>
              </w:rPr>
              <w:t xml:space="preserve"> %</w:t>
            </w:r>
            <w:r>
              <w:rPr>
                <w:color w:val="009EE0"/>
              </w:rPr>
              <w:t>)</w:t>
            </w:r>
            <w:r w:rsidRPr="00605D49">
              <w:rPr>
                <w:color w:val="808080" w:themeColor="background1" w:themeShade="80"/>
                <w:lang w:val="de-DE"/>
              </w:rPr>
              <w:t xml:space="preserve"> (typische Reinheit </w:t>
            </w:r>
            <w:r>
              <w:rPr>
                <w:color w:val="808080" w:themeColor="background1" w:themeShade="80"/>
                <w:lang w:val="de-DE"/>
              </w:rPr>
              <w:t xml:space="preserve">72 </w:t>
            </w:r>
            <w:r w:rsidRPr="00605D49">
              <w:rPr>
                <w:color w:val="808080" w:themeColor="background1" w:themeShade="80"/>
                <w:lang w:val="de-DE"/>
              </w:rPr>
              <w:t>-</w:t>
            </w:r>
            <w:r>
              <w:rPr>
                <w:color w:val="808080" w:themeColor="background1" w:themeShade="80"/>
                <w:lang w:val="de-DE"/>
              </w:rPr>
              <w:t xml:space="preserve"> 78</w:t>
            </w:r>
            <w:r w:rsidRPr="00605D49">
              <w:rPr>
                <w:color w:val="808080" w:themeColor="background1" w:themeShade="80"/>
                <w:lang w:val="de-DE"/>
              </w:rPr>
              <w:t xml:space="preserve"> %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601A53" w:rsidRPr="00924769" w14:paraId="124E0DF3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BBAD3C1" w14:textId="77777777" w:rsidR="00601A53" w:rsidRPr="00AD0169" w:rsidRDefault="00601A53" w:rsidP="00601A53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  <w:bookmarkStart w:id="0" w:name="_Hlk179900944"/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143B21" w14:textId="77777777" w:rsidR="00601A53" w:rsidRPr="002029F1" w:rsidRDefault="00000000" w:rsidP="00601A53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91482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A53" w:rsidRPr="002029F1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1A53" w:rsidRPr="002029F1">
              <w:rPr>
                <w:color w:val="009EE0"/>
              </w:rPr>
              <w:t xml:space="preserve"> </w:t>
            </w:r>
            <w:r w:rsidR="00601A53">
              <w:rPr>
                <w:color w:val="009EE0"/>
              </w:rPr>
              <w:t>Brown</w:t>
            </w:r>
            <w:r w:rsidR="00601A53" w:rsidRPr="002029F1">
              <w:rPr>
                <w:color w:val="009EE0"/>
              </w:rPr>
              <w:t xml:space="preserve"> sugar (</w:t>
            </w:r>
            <w:r w:rsidR="00601A53">
              <w:rPr>
                <w:color w:val="009EE0"/>
              </w:rPr>
              <w:t>C</w:t>
            </w:r>
            <w:r w:rsidR="00601A53" w:rsidRPr="00542F7B">
              <w:rPr>
                <w:color w:val="009EE0"/>
              </w:rPr>
              <w:t>)</w:t>
            </w:r>
          </w:p>
          <w:p w14:paraId="095A60F8" w14:textId="702D2C24" w:rsidR="00601A53" w:rsidRPr="00B62193" w:rsidRDefault="00601A53" w:rsidP="00601A53">
            <w:pPr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029F1">
              <w:rPr>
                <w:color w:val="808080" w:themeColor="background1" w:themeShade="80"/>
              </w:rPr>
              <w:t xml:space="preserve">      </w:t>
            </w:r>
            <w:r>
              <w:rPr>
                <w:color w:val="808080" w:themeColor="background1" w:themeShade="80"/>
              </w:rPr>
              <w:t xml:space="preserve">C – </w:t>
            </w:r>
            <w:r>
              <w:rPr>
                <w:color w:val="808080" w:themeColor="background1" w:themeShade="80"/>
                <w:lang w:val="de-DE"/>
              </w:rPr>
              <w:t>Produkt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46B301" w14:textId="371EA2C8" w:rsidR="00601A53" w:rsidRPr="00605D49" w:rsidRDefault="00601A53" w:rsidP="00601A53">
            <w:pPr>
              <w:ind w:left="160" w:right="-38" w:hanging="160"/>
              <w:rPr>
                <w:color w:val="009EE0"/>
              </w:rPr>
            </w:pPr>
            <w:r w:rsidRPr="00605D49">
              <w:rPr>
                <w:color w:val="009EE0"/>
              </w:rPr>
              <w:t xml:space="preserve">(typical purity </w:t>
            </w:r>
            <w:r>
              <w:rPr>
                <w:color w:val="009EE0"/>
              </w:rPr>
              <w:t>55</w:t>
            </w:r>
            <w:r w:rsidRPr="00605D49">
              <w:rPr>
                <w:color w:val="009EE0"/>
              </w:rPr>
              <w:t xml:space="preserve"> - </w:t>
            </w:r>
            <w:r>
              <w:rPr>
                <w:color w:val="009EE0"/>
              </w:rPr>
              <w:t>62</w:t>
            </w:r>
            <w:r w:rsidRPr="00605D49">
              <w:rPr>
                <w:color w:val="009EE0"/>
              </w:rPr>
              <w:t xml:space="preserve"> %</w:t>
            </w:r>
            <w:r>
              <w:rPr>
                <w:color w:val="009EE0"/>
              </w:rPr>
              <w:t>)</w:t>
            </w:r>
            <w:r w:rsidRPr="00605D49">
              <w:rPr>
                <w:color w:val="808080" w:themeColor="background1" w:themeShade="80"/>
                <w:lang w:val="de-DE"/>
              </w:rPr>
              <w:t xml:space="preserve"> (typische Reinheit </w:t>
            </w:r>
            <w:r>
              <w:rPr>
                <w:color w:val="808080" w:themeColor="background1" w:themeShade="80"/>
                <w:lang w:val="de-DE"/>
              </w:rPr>
              <w:t xml:space="preserve">55 </w:t>
            </w:r>
            <w:r w:rsidRPr="00605D49">
              <w:rPr>
                <w:color w:val="808080" w:themeColor="background1" w:themeShade="80"/>
                <w:lang w:val="de-DE"/>
              </w:rPr>
              <w:t>-</w:t>
            </w:r>
            <w:r>
              <w:rPr>
                <w:color w:val="808080" w:themeColor="background1" w:themeShade="80"/>
                <w:lang w:val="de-DE"/>
              </w:rPr>
              <w:t xml:space="preserve"> 62</w:t>
            </w:r>
            <w:r w:rsidRPr="00605D49">
              <w:rPr>
                <w:color w:val="808080" w:themeColor="background1" w:themeShade="80"/>
                <w:lang w:val="de-DE"/>
              </w:rPr>
              <w:t xml:space="preserve"> %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254BF2" w:rsidRPr="00924769" w14:paraId="576502A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4CCB8AC" w14:textId="77777777" w:rsidR="00254BF2" w:rsidRDefault="00254BF2" w:rsidP="00254BF2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808080" w:themeColor="background1" w:themeShade="80"/>
              </w:rPr>
            </w:pPr>
            <w:r>
              <w:rPr>
                <w:color w:val="009EE0"/>
              </w:rPr>
              <w:t>Other product</w:t>
            </w:r>
            <w:r w:rsidRPr="00566E3C">
              <w:rPr>
                <w:color w:val="808080" w:themeColor="background1" w:themeShade="80"/>
              </w:rPr>
              <w:t xml:space="preserve">      </w:t>
            </w:r>
          </w:p>
          <w:p w14:paraId="60BA0BDA" w14:textId="4A073293" w:rsidR="00254BF2" w:rsidRPr="00254BF2" w:rsidRDefault="00254BF2" w:rsidP="00254BF2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</w:t>
            </w:r>
            <w:r w:rsidRPr="00254BF2">
              <w:rPr>
                <w:color w:val="808080" w:themeColor="background1" w:themeShade="80"/>
                <w:lang w:val="de-DE"/>
              </w:rPr>
              <w:t xml:space="preserve">Anderes Produkt  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3D297D" w14:textId="05843384" w:rsidR="00254BF2" w:rsidRDefault="00000000" w:rsidP="00254BF2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694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BF2" w:rsidRPr="00566E3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254BF2" w:rsidRPr="00566E3C">
              <w:rPr>
                <w:color w:val="009EE0"/>
              </w:rPr>
              <w:t xml:space="preserve"> </w:t>
            </w:r>
            <w:r w:rsidR="00DC49CF">
              <w:rPr>
                <w:color w:val="009EE0"/>
              </w:rPr>
              <w:t>S</w:t>
            </w:r>
            <w:r w:rsidR="00254BF2" w:rsidRPr="00254BF2">
              <w:rPr>
                <w:color w:val="009EE0"/>
              </w:rPr>
              <w:t>eed production</w:t>
            </w:r>
          </w:p>
          <w:p w14:paraId="5C65A288" w14:textId="2E9BDA41" w:rsidR="00254BF2" w:rsidRDefault="00254BF2" w:rsidP="00254BF2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color w:val="808080" w:themeColor="background1" w:themeShade="80"/>
              </w:rPr>
              <w:t xml:space="preserve">      </w:t>
            </w:r>
            <w:r w:rsidRPr="00254BF2">
              <w:rPr>
                <w:color w:val="808080" w:themeColor="background1" w:themeShade="80"/>
                <w:lang w:val="de-DE"/>
              </w:rPr>
              <w:t>Kristallfußherstellung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E0BBF5" w14:textId="2BF63263" w:rsidR="00254BF2" w:rsidRPr="00D00584" w:rsidRDefault="00254BF2" w:rsidP="00254BF2">
            <w:pPr>
              <w:rPr>
                <w:color w:val="009EE0"/>
              </w:rPr>
            </w:pPr>
            <w:r w:rsidRPr="00D00584">
              <w:rPr>
                <w:color w:val="009EE0"/>
              </w:rPr>
              <w:t xml:space="preserve">please fill in the fields </w:t>
            </w:r>
            <w:r>
              <w:rPr>
                <w:color w:val="009EE0"/>
              </w:rPr>
              <w:t>4</w:t>
            </w:r>
          </w:p>
          <w:p w14:paraId="421915C5" w14:textId="23018151" w:rsidR="00254BF2" w:rsidRPr="00605D49" w:rsidRDefault="00254BF2" w:rsidP="00254BF2">
            <w:pPr>
              <w:ind w:left="160" w:right="-38" w:hanging="160"/>
              <w:rPr>
                <w:color w:val="009EE0"/>
              </w:rPr>
            </w:pPr>
            <w:r w:rsidRPr="00D00584">
              <w:rPr>
                <w:bCs/>
                <w:color w:val="808080" w:themeColor="background1" w:themeShade="80"/>
              </w:rPr>
              <w:t xml:space="preserve">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bitte Feld</w:t>
            </w:r>
            <w:r>
              <w:rPr>
                <w:bCs/>
                <w:color w:val="808080" w:themeColor="background1" w:themeShade="80"/>
                <w:lang w:val="de-DE"/>
              </w:rPr>
              <w:t xml:space="preserve"> Nr. 4 </w:t>
            </w:r>
            <w:r w:rsidRPr="00566E3C">
              <w:rPr>
                <w:bCs/>
                <w:color w:val="808080" w:themeColor="background1" w:themeShade="80"/>
                <w:lang w:val="de-DE"/>
              </w:rPr>
              <w:t>aus</w:t>
            </w:r>
            <w:r>
              <w:rPr>
                <w:bCs/>
                <w:color w:val="808080" w:themeColor="background1" w:themeShade="80"/>
                <w:lang w:val="de-DE"/>
              </w:rPr>
              <w:t>füllen</w:t>
            </w:r>
          </w:p>
        </w:tc>
      </w:tr>
      <w:bookmarkEnd w:id="0"/>
    </w:tbl>
    <w:p w14:paraId="6C50BA3D" w14:textId="69A285F3" w:rsidR="00716E96" w:rsidRPr="00F769B8" w:rsidRDefault="00716E96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p w14:paraId="62847866" w14:textId="77777777" w:rsidR="00AB4F64" w:rsidRPr="0092439C" w:rsidRDefault="00AB4F64" w:rsidP="00716E96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1F36771D" w14:textId="3D1E4300" w:rsidR="00D45C82" w:rsidRPr="009958B7" w:rsidRDefault="00F00487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5C6D40">
        <w:rPr>
          <w:color w:val="009EE0"/>
          <w:u w:val="single"/>
        </w:rPr>
        <w:t>Material</w:t>
      </w:r>
      <w:r w:rsidRPr="009958B7">
        <w:rPr>
          <w:color w:val="009EE0"/>
          <w:u w:val="single"/>
        </w:rPr>
        <w:t xml:space="preserve"> of the </w:t>
      </w:r>
      <w:r w:rsidRPr="00F00487">
        <w:rPr>
          <w:color w:val="009EE0"/>
          <w:u w:val="single"/>
        </w:rPr>
        <w:t>equipment</w:t>
      </w:r>
      <w:r>
        <w:rPr>
          <w:color w:val="009EE0"/>
          <w:u w:val="single"/>
        </w:rPr>
        <w:t xml:space="preserve"> </w:t>
      </w:r>
      <w:r w:rsidR="00D45C82" w:rsidRPr="009958B7">
        <w:rPr>
          <w:color w:val="009EE0"/>
          <w:u w:val="single"/>
        </w:rPr>
        <w:t>/</w:t>
      </w:r>
      <w:r w:rsidR="00D45C82" w:rsidRPr="009958B7">
        <w:rPr>
          <w:color w:val="808080" w:themeColor="background1" w:themeShade="80"/>
          <w:u w:val="single"/>
        </w:rPr>
        <w:t xml:space="preserve"> </w:t>
      </w:r>
      <w:r w:rsidRPr="007937CF">
        <w:rPr>
          <w:color w:val="808080" w:themeColor="background1" w:themeShade="80"/>
          <w:u w:val="single"/>
        </w:rPr>
        <w:t>Material der Ausrüstung</w:t>
      </w:r>
      <w:r w:rsidR="00D45C82" w:rsidRPr="009958B7">
        <w:rPr>
          <w:color w:val="00B0F0"/>
          <w:u w:val="single"/>
        </w:rPr>
        <w:tab/>
      </w:r>
      <w:r w:rsidR="00D45C82" w:rsidRPr="009958B7">
        <w:rPr>
          <w:color w:val="00B0F0"/>
          <w:u w:val="single"/>
        </w:rPr>
        <w:tab/>
      </w:r>
      <w:r w:rsidR="00D45C82" w:rsidRPr="009958B7">
        <w:rPr>
          <w:color w:val="00B0F0"/>
          <w:u w:val="single"/>
        </w:rPr>
        <w:tab/>
      </w:r>
      <w:r w:rsidR="00D45C82" w:rsidRPr="009958B7">
        <w:rPr>
          <w:color w:val="00B0F0"/>
          <w:u w:val="single"/>
        </w:rPr>
        <w:tab/>
      </w:r>
      <w:r w:rsidR="00D45C82" w:rsidRPr="009958B7">
        <w:rPr>
          <w:color w:val="00B0F0"/>
          <w:u w:val="single"/>
        </w:rPr>
        <w:tab/>
      </w:r>
      <w:r w:rsidR="005C6D40">
        <w:rPr>
          <w:color w:val="00B0F0"/>
          <w:u w:val="single"/>
        </w:rPr>
        <w:t xml:space="preserve"> </w:t>
      </w:r>
      <w:r w:rsidR="00D45C82" w:rsidRPr="009958B7">
        <w:rPr>
          <w:color w:val="00B0F0"/>
          <w:u w:val="single"/>
        </w:rPr>
        <w:t xml:space="preserve">    </w:t>
      </w:r>
    </w:p>
    <w:p w14:paraId="591B9C5C" w14:textId="77777777" w:rsidR="00B90FE7" w:rsidRDefault="00B90FE7" w:rsidP="00D45C82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62"/>
      </w:tblGrid>
      <w:tr w:rsidR="00B90FE7" w:rsidRPr="00F5684E" w14:paraId="4A630229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80D25FA" w14:textId="23D32503" w:rsidR="00B90FE7" w:rsidRPr="00667372" w:rsidRDefault="00B90FE7" w:rsidP="00667372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808080" w:themeColor="background1" w:themeShade="80"/>
                <w:lang w:val="de-DE"/>
              </w:rPr>
            </w:pPr>
            <w:r w:rsidRPr="00667372">
              <w:rPr>
                <w:color w:val="009EE0"/>
              </w:rPr>
              <w:t>BMA-standard</w:t>
            </w:r>
            <w:r w:rsidRPr="00667372">
              <w:rPr>
                <w:color w:val="009EE0"/>
                <w:lang w:val="de-DE"/>
              </w:rPr>
              <w:t xml:space="preserve">: </w:t>
            </w:r>
          </w:p>
          <w:p w14:paraId="7EC3A1FF" w14:textId="7E5DA7EB" w:rsidR="00B90FE7" w:rsidRDefault="00B90FE7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206DC8">
              <w:rPr>
                <w:color w:val="808080" w:themeColor="background1" w:themeShade="80"/>
                <w:lang w:val="de-DE"/>
              </w:rPr>
              <w:t>BMA-Standard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  <w:p w14:paraId="786518F5" w14:textId="4A21AF03" w:rsidR="00667372" w:rsidRDefault="00707D8C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  <w:r w:rsidRPr="00042D18">
              <w:rPr>
                <w:noProof/>
                <w:color w:val="808080" w:themeColor="background1" w:themeShade="80"/>
                <w:lang w:val="de-DE"/>
              </w:rPr>
              <w:drawing>
                <wp:anchor distT="0" distB="0" distL="114300" distR="114300" simplePos="0" relativeHeight="251662336" behindDoc="1" locked="0" layoutInCell="1" allowOverlap="1" wp14:anchorId="27C12151" wp14:editId="4D3F387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83820</wp:posOffset>
                  </wp:positionV>
                  <wp:extent cx="1136650" cy="1613535"/>
                  <wp:effectExtent l="0" t="0" r="6350" b="5715"/>
                  <wp:wrapTight wrapText="bothSides">
                    <wp:wrapPolygon edited="0">
                      <wp:start x="0" y="0"/>
                      <wp:lineTo x="0" y="21421"/>
                      <wp:lineTo x="21359" y="21421"/>
                      <wp:lineTo x="21359" y="0"/>
                      <wp:lineTo x="0" y="0"/>
                    </wp:wrapPolygon>
                  </wp:wrapTight>
                  <wp:docPr id="143705444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4" t="10465" r="21131"/>
                          <a:stretch/>
                        </pic:blipFill>
                        <pic:spPr bwMode="auto">
                          <a:xfrm>
                            <a:off x="0" y="0"/>
                            <a:ext cx="113665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67372">
              <w:rPr>
                <w:color w:val="808080" w:themeColor="background1" w:themeShade="80"/>
                <w:lang w:val="de-DE"/>
              </w:rPr>
              <w:t xml:space="preserve">                             </w:t>
            </w:r>
          </w:p>
          <w:p w14:paraId="6EF8DAEA" w14:textId="77777777" w:rsidR="00667372" w:rsidRDefault="00667372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</w:p>
          <w:p w14:paraId="18A6AEB6" w14:textId="77777777" w:rsidR="00B607AD" w:rsidRPr="00B607AD" w:rsidRDefault="00B607AD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sz w:val="12"/>
                <w:szCs w:val="12"/>
                <w:lang w:val="de-DE"/>
              </w:rPr>
            </w:pPr>
          </w:p>
          <w:p w14:paraId="72D15E1E" w14:textId="4A000FFA" w:rsidR="00667372" w:rsidRDefault="00667372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9EE0"/>
              </w:rPr>
            </w:pPr>
            <w:r w:rsidRPr="000E57A0">
              <w:rPr>
                <w:color w:val="009EE0"/>
              </w:rPr>
              <w:t xml:space="preserve">Vapour </w:t>
            </w:r>
            <w:r w:rsidR="00DD2067" w:rsidRPr="000E57A0">
              <w:rPr>
                <w:color w:val="009EE0"/>
              </w:rPr>
              <w:t>chambers.</w:t>
            </w:r>
          </w:p>
          <w:p w14:paraId="47F054E1" w14:textId="77777777" w:rsidR="00707D8C" w:rsidRDefault="00707D8C" w:rsidP="00DD2067">
            <w:pPr>
              <w:tabs>
                <w:tab w:val="left" w:pos="348"/>
              </w:tabs>
              <w:spacing w:before="1"/>
              <w:ind w:right="-114"/>
              <w:rPr>
                <w:color w:val="009EE0"/>
                <w:lang w:val="de-DE"/>
              </w:rPr>
            </w:pPr>
          </w:p>
          <w:p w14:paraId="79668AA7" w14:textId="77777777" w:rsidR="00707D8C" w:rsidRPr="00707D8C" w:rsidRDefault="00707D8C" w:rsidP="00DD2067">
            <w:pPr>
              <w:tabs>
                <w:tab w:val="left" w:pos="348"/>
              </w:tabs>
              <w:spacing w:before="1"/>
              <w:ind w:right="-114"/>
              <w:rPr>
                <w:color w:val="009EE0"/>
                <w:sz w:val="14"/>
                <w:szCs w:val="14"/>
                <w:lang w:val="de-DE"/>
              </w:rPr>
            </w:pPr>
          </w:p>
          <w:p w14:paraId="454D0A19" w14:textId="7F71BEB6" w:rsidR="00DD2067" w:rsidRDefault="00DD2067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B0F0"/>
              </w:rPr>
            </w:pPr>
            <w:r w:rsidRPr="00D2493E">
              <w:rPr>
                <w:color w:val="00B0F0"/>
              </w:rPr>
              <w:t>Calandria</w:t>
            </w:r>
            <w:r>
              <w:rPr>
                <w:color w:val="00B0F0"/>
              </w:rPr>
              <w:t>.</w:t>
            </w:r>
          </w:p>
          <w:p w14:paraId="7A21D91B" w14:textId="77777777" w:rsidR="00DD2067" w:rsidRDefault="00DD2067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B0F0"/>
                <w:sz w:val="14"/>
                <w:szCs w:val="14"/>
              </w:rPr>
            </w:pPr>
          </w:p>
          <w:p w14:paraId="41E015A0" w14:textId="771F4BD5" w:rsidR="00DD2067" w:rsidRPr="00DD2067" w:rsidRDefault="00DD2067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9EE0"/>
                <w:sz w:val="14"/>
                <w:szCs w:val="14"/>
                <w:lang w:val="de-DE"/>
              </w:rPr>
            </w:pPr>
            <w:r w:rsidRPr="000E57A0">
              <w:rPr>
                <w:color w:val="009EE0"/>
              </w:rPr>
              <w:t>Drain bottom.</w:t>
            </w:r>
          </w:p>
          <w:p w14:paraId="6A4033E1" w14:textId="77777777" w:rsidR="00667372" w:rsidRDefault="00667372" w:rsidP="00EE286F">
            <w:pPr>
              <w:tabs>
                <w:tab w:val="left" w:pos="348"/>
              </w:tabs>
              <w:spacing w:before="1"/>
              <w:ind w:left="-77"/>
              <w:rPr>
                <w:b/>
                <w:color w:val="808080" w:themeColor="background1" w:themeShade="80"/>
                <w:sz w:val="20"/>
                <w:szCs w:val="20"/>
                <w:lang w:val="de-DE"/>
              </w:rPr>
            </w:pPr>
          </w:p>
          <w:p w14:paraId="2B76E16E" w14:textId="77777777" w:rsidR="00667372" w:rsidRDefault="00667372" w:rsidP="00EE286F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65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9A59F1" w14:textId="18D245D2" w:rsidR="00C520E1" w:rsidRDefault="00000000" w:rsidP="00C520E1">
            <w:pPr>
              <w:spacing w:line="240" w:lineRule="exact"/>
              <w:ind w:left="314" w:hanging="314"/>
              <w:rPr>
                <w:color w:val="00B0F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7229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D8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520E1" w:rsidRPr="002029F1">
              <w:rPr>
                <w:color w:val="009EE0"/>
              </w:rPr>
              <w:t xml:space="preserve"> </w:t>
            </w:r>
            <w:r w:rsidR="00C520E1" w:rsidRPr="00D2493E">
              <w:rPr>
                <w:color w:val="00B0F0"/>
              </w:rPr>
              <w:t xml:space="preserve">Calandria </w:t>
            </w:r>
            <w:r w:rsidR="00C520E1">
              <w:rPr>
                <w:color w:val="00B0F0"/>
              </w:rPr>
              <w:t xml:space="preserve">in </w:t>
            </w:r>
            <w:r w:rsidR="00C520E1" w:rsidRPr="00206DC8">
              <w:rPr>
                <w:color w:val="00B0F0"/>
              </w:rPr>
              <w:t>solid</w:t>
            </w:r>
            <w:r w:rsidR="00C520E1" w:rsidRPr="00D2493E">
              <w:rPr>
                <w:color w:val="00B0F0"/>
              </w:rPr>
              <w:t xml:space="preserve"> stainless steel</w:t>
            </w:r>
            <w:r w:rsidR="00C520E1">
              <w:rPr>
                <w:color w:val="00B0F0"/>
              </w:rPr>
              <w:t>. V</w:t>
            </w:r>
            <w:r w:rsidR="00C520E1" w:rsidRPr="00D2493E">
              <w:rPr>
                <w:color w:val="00B0F0"/>
              </w:rPr>
              <w:t xml:space="preserve">apour chamber and drain bottom </w:t>
            </w:r>
            <w:r w:rsidR="00160212">
              <w:rPr>
                <w:color w:val="00B0F0"/>
              </w:rPr>
              <w:t>in</w:t>
            </w:r>
            <w:r w:rsidR="00C520E1" w:rsidRPr="00D2493E">
              <w:rPr>
                <w:color w:val="00B0F0"/>
              </w:rPr>
              <w:t xml:space="preserve"> carbon steel </w:t>
            </w:r>
            <w:r w:rsidR="00C520E1" w:rsidRPr="00206DC8">
              <w:rPr>
                <w:color w:val="00B0F0"/>
              </w:rPr>
              <w:t xml:space="preserve">with cladding in </w:t>
            </w:r>
            <w:r w:rsidR="00C520E1" w:rsidRPr="00D2493E">
              <w:rPr>
                <w:color w:val="00B0F0"/>
              </w:rPr>
              <w:t>stainless steel</w:t>
            </w:r>
            <w:r w:rsidR="00C520E1">
              <w:rPr>
                <w:color w:val="00B0F0"/>
              </w:rPr>
              <w:t>.</w:t>
            </w:r>
          </w:p>
          <w:p w14:paraId="6EFFCD32" w14:textId="6F15D29E" w:rsidR="00707D8C" w:rsidRPr="000618D7" w:rsidRDefault="00707D8C" w:rsidP="00707D8C">
            <w:pPr>
              <w:spacing w:line="240" w:lineRule="exact"/>
              <w:ind w:left="314" w:right="-60"/>
              <w:rPr>
                <w:bCs/>
                <w:noProof/>
                <w:color w:val="808080" w:themeColor="background1" w:themeShade="8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color w:val="00B0F0"/>
              </w:rPr>
              <w:t>(</w:t>
            </w:r>
            <w:r w:rsidRPr="00D2493E">
              <w:rPr>
                <w:color w:val="00B0F0"/>
              </w:rPr>
              <w:t>A-product and refined sugar</w:t>
            </w:r>
            <w:r>
              <w:rPr>
                <w:color w:val="00B0F0"/>
              </w:rPr>
              <w:t xml:space="preserve"> / </w:t>
            </w:r>
            <w:r w:rsidRPr="00707D8C">
              <w:rPr>
                <w:color w:val="808080" w:themeColor="background1" w:themeShade="80"/>
              </w:rPr>
              <w:t>A-</w:t>
            </w:r>
            <w:r w:rsidRPr="000618D7">
              <w:rPr>
                <w:noProof/>
                <w:color w:val="808080" w:themeColor="background1" w:themeShade="80"/>
                <w:lang w:val="de-DE"/>
              </w:rPr>
              <w:t>Produkt und Raffinade)</w:t>
            </w:r>
          </w:p>
          <w:p w14:paraId="21263110" w14:textId="44434539" w:rsidR="00C520E1" w:rsidRDefault="00C520E1" w:rsidP="00C520E1">
            <w:pPr>
              <w:spacing w:line="240" w:lineRule="exact"/>
              <w:ind w:left="314" w:right="-60"/>
              <w:rPr>
                <w:color w:val="808080" w:themeColor="background1" w:themeShade="80"/>
                <w:lang w:val="de-DE"/>
              </w:rPr>
            </w:pPr>
            <w:r w:rsidRPr="000618D7">
              <w:rPr>
                <w:noProof/>
                <w:color w:val="808080" w:themeColor="background1" w:themeShade="80"/>
                <w:lang w:val="de-DE"/>
              </w:rPr>
              <w:t>Heizkammer aus massivem nichtrostendem Stahl.</w:t>
            </w:r>
            <w:r>
              <w:rPr>
                <w:color w:val="808080" w:themeColor="background1" w:themeShade="80"/>
                <w:lang w:val="de-DE"/>
              </w:rPr>
              <w:t xml:space="preserve"> B</w:t>
            </w:r>
            <w:r w:rsidRPr="00D2493E">
              <w:rPr>
                <w:color w:val="808080" w:themeColor="background1" w:themeShade="80"/>
                <w:lang w:val="de-DE"/>
              </w:rPr>
              <w:t xml:space="preserve">rüdenraum und Ablaufboden </w:t>
            </w:r>
            <w:r>
              <w:rPr>
                <w:color w:val="808080" w:themeColor="background1" w:themeShade="80"/>
                <w:lang w:val="de-DE"/>
              </w:rPr>
              <w:t xml:space="preserve">aus </w:t>
            </w:r>
            <w:r w:rsidRPr="00206DC8">
              <w:rPr>
                <w:color w:val="808080" w:themeColor="background1" w:themeShade="80"/>
                <w:lang w:val="de-DE"/>
              </w:rPr>
              <w:t>unlegiertem Stahl mit Plattierung in</w:t>
            </w:r>
            <w:r>
              <w:rPr>
                <w:color w:val="808080" w:themeColor="background1" w:themeShade="80"/>
                <w:lang w:val="de-DE"/>
              </w:rPr>
              <w:t xml:space="preserve"> </w:t>
            </w:r>
            <w:r w:rsidRPr="00D2493E">
              <w:rPr>
                <w:color w:val="808080" w:themeColor="background1" w:themeShade="80"/>
                <w:lang w:val="de-DE"/>
              </w:rPr>
              <w:t>nichtrostendem Stahl</w:t>
            </w:r>
            <w:r>
              <w:rPr>
                <w:color w:val="808080" w:themeColor="background1" w:themeShade="80"/>
                <w:lang w:val="de-DE"/>
              </w:rPr>
              <w:t>.</w:t>
            </w:r>
          </w:p>
          <w:p w14:paraId="1477ED79" w14:textId="5B184A65" w:rsidR="00707D8C" w:rsidRDefault="00000000" w:rsidP="00961B1C">
            <w:pPr>
              <w:spacing w:line="240" w:lineRule="exact"/>
              <w:ind w:left="314" w:hanging="314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00424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D8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07D8C" w:rsidRPr="00D2493E">
              <w:rPr>
                <w:color w:val="00B0F0"/>
              </w:rPr>
              <w:t xml:space="preserve"> Calandria </w:t>
            </w:r>
            <w:r w:rsidR="00707D8C">
              <w:rPr>
                <w:color w:val="00B0F0"/>
              </w:rPr>
              <w:t xml:space="preserve">in </w:t>
            </w:r>
            <w:r w:rsidR="00707D8C" w:rsidRPr="00206DC8">
              <w:rPr>
                <w:color w:val="00B0F0"/>
              </w:rPr>
              <w:t>solid</w:t>
            </w:r>
            <w:r w:rsidR="00707D8C" w:rsidRPr="00D2493E">
              <w:rPr>
                <w:color w:val="00B0F0"/>
              </w:rPr>
              <w:t xml:space="preserve"> stainless steel</w:t>
            </w:r>
            <w:r w:rsidR="00707D8C">
              <w:rPr>
                <w:color w:val="00B0F0"/>
              </w:rPr>
              <w:t>. V</w:t>
            </w:r>
            <w:r w:rsidR="00707D8C" w:rsidRPr="00D2493E">
              <w:rPr>
                <w:color w:val="00B0F0"/>
              </w:rPr>
              <w:t xml:space="preserve">apour chamber and drain bottom </w:t>
            </w:r>
            <w:r w:rsidR="00160212">
              <w:rPr>
                <w:color w:val="00B0F0"/>
              </w:rPr>
              <w:t>in</w:t>
            </w:r>
            <w:r w:rsidR="00707D8C" w:rsidRPr="00D2493E">
              <w:rPr>
                <w:color w:val="00B0F0"/>
              </w:rPr>
              <w:t xml:space="preserve"> carbon steel.</w:t>
            </w:r>
            <w:r w:rsidR="00961B1C">
              <w:rPr>
                <w:color w:val="00B0F0"/>
              </w:rPr>
              <w:t xml:space="preserve"> </w:t>
            </w:r>
            <w:r w:rsidR="00707D8C" w:rsidRPr="000D0E21">
              <w:rPr>
                <w:color w:val="00B0F0"/>
                <w:lang w:val="de-DE"/>
              </w:rPr>
              <w:t>(B-</w:t>
            </w:r>
            <w:r w:rsidR="00707D8C" w:rsidRPr="000618D7">
              <w:rPr>
                <w:noProof/>
                <w:color w:val="00B0F0"/>
                <w:lang w:val="en-GB"/>
              </w:rPr>
              <w:t>product</w:t>
            </w:r>
            <w:r w:rsidR="00707D8C" w:rsidRPr="000D0E21">
              <w:rPr>
                <w:color w:val="00B0F0"/>
                <w:lang w:val="de-DE"/>
              </w:rPr>
              <w:t xml:space="preserve"> / </w:t>
            </w:r>
            <w:r w:rsidR="00707D8C" w:rsidRPr="00D2493E">
              <w:rPr>
                <w:color w:val="808080" w:themeColor="background1" w:themeShade="80"/>
                <w:lang w:val="de-DE"/>
              </w:rPr>
              <w:t>B-Produkt</w:t>
            </w:r>
            <w:r w:rsidR="00707D8C">
              <w:rPr>
                <w:color w:val="808080" w:themeColor="background1" w:themeShade="80"/>
                <w:lang w:val="de-DE"/>
              </w:rPr>
              <w:t>)</w:t>
            </w:r>
          </w:p>
          <w:p w14:paraId="0DB0CFDF" w14:textId="7C2AE3F3" w:rsidR="00707D8C" w:rsidRDefault="00707D8C" w:rsidP="00707D8C">
            <w:pPr>
              <w:spacing w:line="240" w:lineRule="exact"/>
              <w:ind w:left="314" w:right="-60"/>
              <w:rPr>
                <w:color w:val="808080" w:themeColor="background1" w:themeShade="80"/>
                <w:lang w:val="de-DE"/>
              </w:rPr>
            </w:pPr>
            <w:r w:rsidRPr="00D2493E">
              <w:rPr>
                <w:color w:val="808080" w:themeColor="background1" w:themeShade="80"/>
                <w:lang w:val="de-DE"/>
              </w:rPr>
              <w:t xml:space="preserve">Heizkammer </w:t>
            </w:r>
            <w:r w:rsidRPr="00C520E1">
              <w:rPr>
                <w:color w:val="808080" w:themeColor="background1" w:themeShade="80"/>
                <w:lang w:val="de-DE"/>
              </w:rPr>
              <w:t xml:space="preserve">aus massivem </w:t>
            </w:r>
            <w:r w:rsidRPr="00D2493E">
              <w:rPr>
                <w:color w:val="808080" w:themeColor="background1" w:themeShade="80"/>
                <w:lang w:val="de-DE"/>
              </w:rPr>
              <w:t>nichtrostendem Stahl</w:t>
            </w:r>
            <w:r>
              <w:rPr>
                <w:color w:val="808080" w:themeColor="background1" w:themeShade="80"/>
                <w:lang w:val="de-DE"/>
              </w:rPr>
              <w:t>. B</w:t>
            </w:r>
            <w:r w:rsidRPr="00D2493E">
              <w:rPr>
                <w:color w:val="808080" w:themeColor="background1" w:themeShade="80"/>
                <w:lang w:val="de-DE"/>
              </w:rPr>
              <w:t xml:space="preserve">rüdenraum und Ablaufboden </w:t>
            </w:r>
            <w:r>
              <w:rPr>
                <w:color w:val="808080" w:themeColor="background1" w:themeShade="80"/>
                <w:lang w:val="de-DE"/>
              </w:rPr>
              <w:t xml:space="preserve">aus </w:t>
            </w:r>
            <w:r w:rsidRPr="00206DC8">
              <w:rPr>
                <w:color w:val="808080" w:themeColor="background1" w:themeShade="80"/>
                <w:lang w:val="de-DE"/>
              </w:rPr>
              <w:t xml:space="preserve">unlegiertem Stahl </w:t>
            </w:r>
          </w:p>
          <w:p w14:paraId="3C710E67" w14:textId="55034EA2" w:rsidR="00707D8C" w:rsidRDefault="00000000" w:rsidP="00707D8C">
            <w:pPr>
              <w:spacing w:line="240" w:lineRule="exact"/>
              <w:ind w:left="314" w:hanging="314"/>
              <w:rPr>
                <w:color w:val="00B0F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9966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D8C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07D8C" w:rsidRPr="00D2493E">
              <w:rPr>
                <w:color w:val="00B0F0"/>
              </w:rPr>
              <w:t xml:space="preserve"> Calandria</w:t>
            </w:r>
            <w:r w:rsidR="00707D8C">
              <w:rPr>
                <w:color w:val="00B0F0"/>
              </w:rPr>
              <w:t>, v</w:t>
            </w:r>
            <w:r w:rsidR="00707D8C" w:rsidRPr="00D2493E">
              <w:rPr>
                <w:color w:val="00B0F0"/>
              </w:rPr>
              <w:t>apour</w:t>
            </w:r>
            <w:r w:rsidR="00707D8C">
              <w:rPr>
                <w:color w:val="00B0F0"/>
              </w:rPr>
              <w:t xml:space="preserve"> </w:t>
            </w:r>
            <w:r w:rsidR="00707D8C" w:rsidRPr="00D2493E">
              <w:rPr>
                <w:color w:val="00B0F0"/>
              </w:rPr>
              <w:t xml:space="preserve">chamber and drain bottom </w:t>
            </w:r>
            <w:r w:rsidR="00160212">
              <w:rPr>
                <w:color w:val="00B0F0"/>
              </w:rPr>
              <w:t>in</w:t>
            </w:r>
            <w:r w:rsidR="00707D8C" w:rsidRPr="00D2493E">
              <w:rPr>
                <w:color w:val="00B0F0"/>
              </w:rPr>
              <w:t xml:space="preserve"> carbon steel</w:t>
            </w:r>
          </w:p>
          <w:p w14:paraId="6280A3C3" w14:textId="5CDDCB13" w:rsidR="00707D8C" w:rsidRDefault="00707D8C" w:rsidP="00707D8C">
            <w:pPr>
              <w:spacing w:line="240" w:lineRule="exact"/>
              <w:ind w:left="314" w:right="-60"/>
              <w:rPr>
                <w:color w:val="808080" w:themeColor="background1" w:themeShade="80"/>
                <w:lang w:val="de-DE"/>
              </w:rPr>
            </w:pPr>
            <w:r w:rsidRPr="00707D8C">
              <w:rPr>
                <w:color w:val="00B0F0"/>
                <w:lang w:val="de-DE"/>
              </w:rPr>
              <w:t>(</w:t>
            </w:r>
            <w:r>
              <w:rPr>
                <w:color w:val="00B0F0"/>
                <w:lang w:val="de-DE"/>
              </w:rPr>
              <w:t>C</w:t>
            </w:r>
            <w:r w:rsidRPr="00707D8C">
              <w:rPr>
                <w:color w:val="00B0F0"/>
                <w:lang w:val="de-DE"/>
              </w:rPr>
              <w:t>-</w:t>
            </w:r>
            <w:r w:rsidRPr="000618D7">
              <w:rPr>
                <w:noProof/>
                <w:color w:val="00B0F0"/>
                <w:lang w:val="en-GB"/>
              </w:rPr>
              <w:t>product</w:t>
            </w:r>
            <w:r w:rsidRPr="00707D8C">
              <w:rPr>
                <w:color w:val="00B0F0"/>
                <w:lang w:val="de-DE"/>
              </w:rPr>
              <w:t xml:space="preserve"> / </w:t>
            </w:r>
            <w:r w:rsidRPr="00707D8C">
              <w:rPr>
                <w:color w:val="808080" w:themeColor="background1" w:themeShade="80"/>
                <w:lang w:val="de-DE"/>
              </w:rPr>
              <w:t>C</w:t>
            </w:r>
            <w:r w:rsidRPr="00D2493E">
              <w:rPr>
                <w:color w:val="808080" w:themeColor="background1" w:themeShade="80"/>
                <w:lang w:val="de-DE"/>
              </w:rPr>
              <w:t>-Produkt</w:t>
            </w:r>
            <w:r>
              <w:rPr>
                <w:color w:val="808080" w:themeColor="background1" w:themeShade="80"/>
                <w:lang w:val="de-DE"/>
              </w:rPr>
              <w:t>)</w:t>
            </w:r>
          </w:p>
          <w:p w14:paraId="43846D54" w14:textId="566E3E01" w:rsidR="00B90FE7" w:rsidRPr="00707D8C" w:rsidRDefault="00707D8C" w:rsidP="00707D8C">
            <w:pPr>
              <w:spacing w:line="240" w:lineRule="exact"/>
              <w:ind w:left="314" w:right="-60"/>
              <w:rPr>
                <w:lang w:val="de-DE"/>
              </w:rPr>
            </w:pPr>
            <w:r w:rsidRPr="00D2493E">
              <w:rPr>
                <w:color w:val="808080" w:themeColor="background1" w:themeShade="80"/>
                <w:lang w:val="de-DE"/>
              </w:rPr>
              <w:t>Heizkammer</w:t>
            </w:r>
            <w:r>
              <w:rPr>
                <w:color w:val="808080" w:themeColor="background1" w:themeShade="80"/>
                <w:lang w:val="de-DE"/>
              </w:rPr>
              <w:t>, B</w:t>
            </w:r>
            <w:r w:rsidRPr="00D2493E">
              <w:rPr>
                <w:color w:val="808080" w:themeColor="background1" w:themeShade="80"/>
                <w:lang w:val="de-DE"/>
              </w:rPr>
              <w:t xml:space="preserve">rüdenraum und Ablaufboden </w:t>
            </w:r>
            <w:r>
              <w:rPr>
                <w:color w:val="808080" w:themeColor="background1" w:themeShade="80"/>
                <w:lang w:val="de-DE"/>
              </w:rPr>
              <w:t xml:space="preserve">aus </w:t>
            </w:r>
            <w:r w:rsidRPr="00206DC8">
              <w:rPr>
                <w:color w:val="808080" w:themeColor="background1" w:themeShade="80"/>
                <w:lang w:val="de-DE"/>
              </w:rPr>
              <w:t xml:space="preserve">unlegiertem Stahl </w:t>
            </w:r>
          </w:p>
        </w:tc>
      </w:tr>
    </w:tbl>
    <w:p w14:paraId="261D0003" w14:textId="77777777" w:rsidR="00B90FE7" w:rsidRPr="002347A4" w:rsidRDefault="00B90FE7" w:rsidP="00D45C82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3B638372" w14:textId="754FF225" w:rsidR="00716E96" w:rsidRDefault="002D09A1" w:rsidP="002347A4">
      <w:pPr>
        <w:pStyle w:val="berschrift1"/>
        <w:tabs>
          <w:tab w:val="left" w:pos="567"/>
        </w:tabs>
        <w:ind w:hanging="113"/>
        <w:rPr>
          <w:color w:val="808080" w:themeColor="background1" w:themeShade="80"/>
          <w:lang w:val="de-DE"/>
        </w:rPr>
      </w:pPr>
      <w:r w:rsidRPr="009E0126">
        <w:rPr>
          <w:noProof/>
          <w:lang w:val="en-GB"/>
        </w:rPr>
        <w:drawing>
          <wp:anchor distT="0" distB="0" distL="0" distR="0" simplePos="0" relativeHeight="251661312" behindDoc="0" locked="0" layoutInCell="1" allowOverlap="1" wp14:anchorId="389B83E4" wp14:editId="01362A7E">
            <wp:simplePos x="0" y="0"/>
            <wp:positionH relativeFrom="page">
              <wp:posOffset>5998210</wp:posOffset>
            </wp:positionH>
            <wp:positionV relativeFrom="page">
              <wp:posOffset>191135</wp:posOffset>
            </wp:positionV>
            <wp:extent cx="1260000" cy="406800"/>
            <wp:effectExtent l="0" t="0" r="0" b="0"/>
            <wp:wrapNone/>
            <wp:docPr id="55306737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126"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7D586BA" wp14:editId="011F9531">
                <wp:simplePos x="0" y="0"/>
                <wp:positionH relativeFrom="page">
                  <wp:posOffset>309880</wp:posOffset>
                </wp:positionH>
                <wp:positionV relativeFrom="page">
                  <wp:posOffset>356235</wp:posOffset>
                </wp:positionV>
                <wp:extent cx="540000" cy="540000"/>
                <wp:effectExtent l="0" t="0" r="0" b="0"/>
                <wp:wrapNone/>
                <wp:docPr id="182193730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0" cy="540000"/>
                          <a:chOff x="0" y="0"/>
                          <a:chExt cx="541020" cy="541020"/>
                        </a:xfrm>
                      </wpg:grpSpPr>
                      <wps:wsp>
                        <wps:cNvPr id="1818551541" name="Graphic 115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154972" name="Graphic 116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363763" name="Graphic 117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9C9C7" id="Group 114" o:spid="_x0000_s1026" style="position:absolute;margin-left:24.4pt;margin-top:28.05pt;width:42.5pt;height:42.5pt;z-index:251659264;mso-wrap-distance-left:0;mso-wrap-distance-right:0;mso-position-horizontal-relative:page;mso-position-vertical-relative:page;mso-width-relative:margin;mso-height-relative:margin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">
                <v:shape id="Graphic 115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" path="m270002,l,,,270001r270002,l270002,xe" fillcolor="#009ee0" stroked="f">
                  <v:path arrowok="t"/>
                </v:shape>
                <v:shape id="Graphic 116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" path="m270002,l,,,270001r270002,l270002,xe" fillcolor="#ccc" stroked="f">
                  <v:path arrowok="t"/>
                </v:shape>
                <v:shape id="Graphic 117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  <w:r w:rsidR="00E81330" w:rsidRPr="009E0126">
        <w:rPr>
          <w:color w:val="009EE0"/>
          <w:lang w:val="en-GB"/>
        </w:rPr>
        <w:t>For a d</w:t>
      </w:r>
      <w:r w:rsidR="00716E96" w:rsidRPr="009E0126">
        <w:rPr>
          <w:color w:val="009EE0"/>
          <w:lang w:val="en-GB"/>
        </w:rPr>
        <w:t>etailed offer</w:t>
      </w:r>
      <w:r w:rsidR="00716E96" w:rsidRPr="004320CA">
        <w:rPr>
          <w:color w:val="009EE0"/>
          <w:lang w:val="de-DE"/>
        </w:rPr>
        <w:t xml:space="preserve"> </w:t>
      </w:r>
      <w:r w:rsidR="00716E96" w:rsidRPr="00E81330">
        <w:rPr>
          <w:color w:val="009EE0"/>
          <w:lang w:val="de-DE"/>
        </w:rPr>
        <w:t xml:space="preserve">/ </w:t>
      </w:r>
      <w:r w:rsidR="00E81330" w:rsidRPr="00E81330">
        <w:rPr>
          <w:color w:val="808080" w:themeColor="background1" w:themeShade="80"/>
          <w:lang w:val="de-DE"/>
        </w:rPr>
        <w:t>Für ein detailliertes Angebot</w:t>
      </w:r>
      <w:r w:rsidR="00A36E4F">
        <w:rPr>
          <w:color w:val="808080" w:themeColor="background1" w:themeShade="80"/>
          <w:lang w:val="de-DE"/>
        </w:rPr>
        <w:t>:</w:t>
      </w:r>
    </w:p>
    <w:p w14:paraId="73DE7330" w14:textId="77777777" w:rsidR="00DA0130" w:rsidRPr="00DA0130" w:rsidRDefault="00DA0130" w:rsidP="002347A4">
      <w:pPr>
        <w:pStyle w:val="berschrift1"/>
        <w:tabs>
          <w:tab w:val="left" w:pos="567"/>
        </w:tabs>
        <w:ind w:hanging="113"/>
        <w:rPr>
          <w:color w:val="808080" w:themeColor="background1" w:themeShade="80"/>
          <w:sz w:val="10"/>
          <w:szCs w:val="10"/>
          <w:lang w:val="de-DE"/>
        </w:rPr>
      </w:pPr>
    </w:p>
    <w:p w14:paraId="262AED07" w14:textId="55EE1B06" w:rsidR="00DA0130" w:rsidRPr="00F5684E" w:rsidRDefault="00DA0130" w:rsidP="00DA0130">
      <w:pPr>
        <w:pStyle w:val="berschrift1"/>
        <w:tabs>
          <w:tab w:val="left" w:pos="567"/>
        </w:tabs>
        <w:ind w:hanging="113"/>
        <w:rPr>
          <w:b w:val="0"/>
          <w:bCs w:val="0"/>
          <w:color w:val="00B0F0"/>
        </w:rPr>
      </w:pPr>
      <w:r w:rsidRPr="00F5684E">
        <w:rPr>
          <w:b w:val="0"/>
          <w:bCs w:val="0"/>
          <w:color w:val="00B0F0"/>
          <w:lang w:val="de-DE"/>
        </w:rPr>
        <w:tab/>
      </w:r>
      <w:r w:rsidRPr="00F5684E">
        <w:rPr>
          <w:b w:val="0"/>
          <w:bCs w:val="0"/>
          <w:color w:val="00B0F0"/>
          <w:lang w:val="de-DE"/>
        </w:rPr>
        <w:tab/>
      </w:r>
      <w:r w:rsidRPr="00F5684E">
        <w:rPr>
          <w:b w:val="0"/>
          <w:bCs w:val="0"/>
          <w:color w:val="00B0F0"/>
        </w:rPr>
        <w:t xml:space="preserve">White sugar (A) is </w:t>
      </w:r>
      <w:r w:rsidR="00E211F4" w:rsidRPr="00F5684E">
        <w:rPr>
          <w:b w:val="0"/>
          <w:bCs w:val="0"/>
          <w:color w:val="00B0F0"/>
        </w:rPr>
        <w:t xml:space="preserve">specified </w:t>
      </w:r>
      <w:r w:rsidRPr="00F5684E">
        <w:rPr>
          <w:b w:val="0"/>
          <w:bCs w:val="0"/>
          <w:color w:val="00B0F0"/>
        </w:rPr>
        <w:t>as a guide value for the “standard”.</w:t>
      </w:r>
    </w:p>
    <w:p w14:paraId="57D3FD22" w14:textId="68E6DCF7" w:rsidR="00DA0130" w:rsidRPr="00FA63CC" w:rsidRDefault="00DA0130" w:rsidP="00DA0130">
      <w:pPr>
        <w:pStyle w:val="berschrift1"/>
        <w:tabs>
          <w:tab w:val="left" w:pos="567"/>
        </w:tabs>
        <w:ind w:left="567" w:firstLine="0"/>
        <w:rPr>
          <w:b w:val="0"/>
          <w:bCs w:val="0"/>
          <w:color w:val="808080" w:themeColor="background1" w:themeShade="80"/>
          <w:lang w:val="de-DE"/>
        </w:rPr>
      </w:pPr>
      <w:r w:rsidRPr="00F5684E">
        <w:rPr>
          <w:b w:val="0"/>
          <w:bCs w:val="0"/>
          <w:color w:val="808080" w:themeColor="background1" w:themeShade="80"/>
        </w:rPr>
        <w:t xml:space="preserve">  </w:t>
      </w:r>
      <w:r w:rsidRPr="00F5684E">
        <w:rPr>
          <w:b w:val="0"/>
          <w:bCs w:val="0"/>
          <w:color w:val="808080" w:themeColor="background1" w:themeShade="80"/>
          <w:lang w:val="de-DE"/>
        </w:rPr>
        <w:t xml:space="preserve">Weißzucker 2 </w:t>
      </w:r>
      <w:r w:rsidR="00E211F4" w:rsidRPr="00F5684E">
        <w:rPr>
          <w:b w:val="0"/>
          <w:bCs w:val="0"/>
          <w:color w:val="808080" w:themeColor="background1" w:themeShade="80"/>
          <w:lang w:val="de-DE"/>
        </w:rPr>
        <w:t>ist</w:t>
      </w:r>
      <w:r w:rsidRPr="00F5684E">
        <w:rPr>
          <w:b w:val="0"/>
          <w:bCs w:val="0"/>
          <w:color w:val="808080" w:themeColor="background1" w:themeShade="80"/>
          <w:lang w:val="de-DE"/>
        </w:rPr>
        <w:t xml:space="preserve"> als Richtwert für den „Standard“ angegeben.</w:t>
      </w:r>
    </w:p>
    <w:p w14:paraId="5C71EB6B" w14:textId="63EE0113" w:rsidR="00716E96" w:rsidRPr="0092439C" w:rsidRDefault="00716E96" w:rsidP="00716E96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7786FFBB" w14:textId="58A78727" w:rsidR="00716E96" w:rsidRPr="009958B7" w:rsidRDefault="00603404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</w:rPr>
      </w:pPr>
      <w:r>
        <w:rPr>
          <w:color w:val="009EE0"/>
          <w:u w:val="single"/>
        </w:rPr>
        <w:t>Product</w:t>
      </w:r>
      <w:r w:rsidRPr="009958B7">
        <w:rPr>
          <w:color w:val="009EE0"/>
          <w:u w:val="single"/>
        </w:rPr>
        <w:t xml:space="preserve"> data /</w:t>
      </w:r>
      <w:r w:rsidRPr="009958B7">
        <w:rPr>
          <w:color w:val="808080" w:themeColor="background1" w:themeShade="80"/>
          <w:u w:val="single"/>
        </w:rPr>
        <w:t xml:space="preserve"> </w:t>
      </w:r>
      <w:r w:rsidRPr="00B65215">
        <w:rPr>
          <w:color w:val="808080" w:themeColor="background1" w:themeShade="80"/>
          <w:u w:val="single"/>
          <w:lang w:val="de-DE"/>
        </w:rPr>
        <w:t>Produktdaten</w:t>
      </w:r>
      <w:r w:rsidR="001346B7" w:rsidRPr="001E130A">
        <w:rPr>
          <w:color w:val="808080" w:themeColor="background1" w:themeShade="80"/>
          <w:u w:val="single"/>
        </w:rPr>
        <w:tab/>
      </w:r>
      <w:r w:rsidR="007803F8" w:rsidRPr="009958B7">
        <w:rPr>
          <w:color w:val="009EE0"/>
          <w:spacing w:val="-4"/>
          <w:u w:val="single"/>
        </w:rPr>
        <w:t xml:space="preserve">       </w:t>
      </w:r>
      <w:r w:rsidR="00E81330" w:rsidRPr="009958B7">
        <w:rPr>
          <w:color w:val="009EE0"/>
          <w:spacing w:val="-4"/>
          <w:u w:val="single"/>
        </w:rPr>
        <w:t xml:space="preserve">     </w:t>
      </w:r>
      <w:r w:rsidR="00E225A5">
        <w:rPr>
          <w:color w:val="009EE0"/>
          <w:spacing w:val="-4"/>
          <w:u w:val="single"/>
        </w:rPr>
        <w:tab/>
      </w:r>
      <w:r w:rsidR="00E225A5"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>
        <w:rPr>
          <w:color w:val="009EE0"/>
          <w:spacing w:val="-4"/>
          <w:u w:val="single"/>
        </w:rPr>
        <w:tab/>
      </w:r>
      <w:r w:rsidR="00E225A5">
        <w:rPr>
          <w:color w:val="009EE0"/>
          <w:spacing w:val="-4"/>
          <w:u w:val="single"/>
        </w:rPr>
        <w:t xml:space="preserve"> </w:t>
      </w:r>
      <w:r w:rsidR="00326930" w:rsidRPr="009958B7">
        <w:rPr>
          <w:color w:val="009EE0"/>
          <w:spacing w:val="-4"/>
          <w:u w:val="single"/>
        </w:rPr>
        <w:t xml:space="preserve"> </w:t>
      </w:r>
      <w:r w:rsidR="00E81330" w:rsidRPr="009958B7">
        <w:rPr>
          <w:color w:val="009EE0"/>
          <w:spacing w:val="-4"/>
          <w:u w:val="single"/>
        </w:rPr>
        <w:t xml:space="preserve">    </w:t>
      </w:r>
    </w:p>
    <w:p w14:paraId="09A8EB6A" w14:textId="58AF0AE7" w:rsidR="00716E96" w:rsidRPr="009958B7" w:rsidRDefault="00716E96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F5684E" w:rsidRPr="00924769" w14:paraId="143DE5D5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9EC8E83" w14:textId="2895EDDB" w:rsidR="00F5684E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246" w:hanging="972"/>
              <w:rPr>
                <w:color w:val="009EE0"/>
              </w:rPr>
            </w:pPr>
            <w:r w:rsidRPr="00271B01">
              <w:rPr>
                <w:color w:val="009EE0"/>
              </w:rPr>
              <w:t>Vapour pressure (vacuum</w:t>
            </w:r>
            <w:r>
              <w:rPr>
                <w:color w:val="009EE0"/>
              </w:rPr>
              <w:t>)</w:t>
            </w:r>
          </w:p>
          <w:p w14:paraId="5E170DBD" w14:textId="6FDBEC05" w:rsidR="00F5684E" w:rsidRPr="005C6D40" w:rsidRDefault="00F5684E" w:rsidP="00F5684E">
            <w:pPr>
              <w:tabs>
                <w:tab w:val="left" w:pos="348"/>
              </w:tabs>
              <w:spacing w:before="1"/>
              <w:ind w:left="-77" w:right="-114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</w:t>
            </w:r>
            <w:r w:rsidRPr="005C6D40">
              <w:rPr>
                <w:color w:val="808080" w:themeColor="background1" w:themeShade="80"/>
                <w:lang w:val="de-DE"/>
              </w:rPr>
              <w:t xml:space="preserve">  Brüdendruck (Vakuum):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C39165" w14:textId="77777777" w:rsidR="00F5684E" w:rsidRPr="003D035F" w:rsidRDefault="00000000" w:rsidP="00F5684E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540438352"/>
                <w:placeholder>
                  <w:docPart w:val="86957EE91B67436880854ECF0083AB59"/>
                </w:placeholder>
                <w:showingPlcHdr/>
              </w:sdtPr>
              <w:sdtContent>
                <w:r w:rsidR="00F5684E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3D035F">
              <w:rPr>
                <w:lang w:val="en-GB"/>
              </w:rPr>
              <w:t xml:space="preserve"> </w:t>
            </w:r>
            <w:r w:rsidR="00F5684E" w:rsidRPr="00271B01">
              <w:rPr>
                <w:color w:val="00B0F0"/>
                <w:lang w:val="en-GB"/>
              </w:rPr>
              <w:t>mbar abs.</w:t>
            </w:r>
          </w:p>
          <w:p w14:paraId="357706C5" w14:textId="34ADA5A3" w:rsidR="00F5684E" w:rsidRDefault="00F5684E" w:rsidP="00F5684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A5058C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0,2 bar)</w:t>
            </w:r>
          </w:p>
          <w:p w14:paraId="0EE0711A" w14:textId="5BD2A313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0,2 bar)</w:t>
            </w:r>
          </w:p>
        </w:tc>
      </w:tr>
      <w:tr w:rsidR="00F5684E" w:rsidRPr="00924769" w14:paraId="4CC31E27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3D08259" w14:textId="77777777" w:rsidR="00F5684E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F378C4">
              <w:rPr>
                <w:color w:val="009EE0"/>
              </w:rPr>
              <w:t>Purity</w:t>
            </w:r>
            <w:r>
              <w:rPr>
                <w:color w:val="009EE0"/>
              </w:rPr>
              <w:t>:</w:t>
            </w:r>
          </w:p>
          <w:p w14:paraId="59261741" w14:textId="760A3066" w:rsidR="00F5684E" w:rsidRPr="005C6D40" w:rsidRDefault="00F5684E" w:rsidP="00F5684E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5C6D40">
              <w:rPr>
                <w:color w:val="808080" w:themeColor="background1" w:themeShade="80"/>
                <w:lang w:val="de-DE"/>
              </w:rPr>
              <w:t>Reinheit: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3304E1C" w14:textId="77777777" w:rsidR="00F5684E" w:rsidRPr="003D035F" w:rsidRDefault="00000000" w:rsidP="00F5684E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542330854"/>
                <w:placeholder>
                  <w:docPart w:val="35A1983D8F544938AC7A368276660031"/>
                </w:placeholder>
                <w:showingPlcHdr/>
              </w:sdtPr>
              <w:sdtContent>
                <w:r w:rsidR="00F5684E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3D035F">
              <w:rPr>
                <w:lang w:val="en-GB"/>
              </w:rPr>
              <w:t xml:space="preserve"> </w:t>
            </w:r>
            <w:r w:rsidR="00F5684E" w:rsidRPr="003D035F">
              <w:rPr>
                <w:color w:val="009EE0"/>
                <w:lang w:val="de-DE"/>
              </w:rPr>
              <w:t xml:space="preserve">% </w:t>
            </w:r>
          </w:p>
          <w:p w14:paraId="25570DBA" w14:textId="1F318980" w:rsidR="00F5684E" w:rsidRDefault="00F5684E" w:rsidP="00F5684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C6FA3A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Pr="009F601F">
              <w:rPr>
                <w:color w:val="00B0F0"/>
              </w:rPr>
              <w:t>94</w:t>
            </w:r>
            <w:r w:rsidRPr="009F601F">
              <w:rPr>
                <w:color w:val="009EE0"/>
              </w:rPr>
              <w:t>%)</w:t>
            </w:r>
          </w:p>
          <w:p w14:paraId="17983E78" w14:textId="7E7A533D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94%)</w:t>
            </w:r>
          </w:p>
        </w:tc>
      </w:tr>
      <w:tr w:rsidR="00F5684E" w:rsidRPr="00924769" w14:paraId="53167665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5AC8F6C" w14:textId="77777777" w:rsidR="00F5684E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>
              <w:rPr>
                <w:color w:val="009EE0"/>
              </w:rPr>
              <w:t>RDS</w:t>
            </w:r>
            <w:r w:rsidRPr="001346B7">
              <w:rPr>
                <w:color w:val="009EE0"/>
              </w:rPr>
              <w:t xml:space="preserve"> (</w:t>
            </w:r>
            <w:r>
              <w:rPr>
                <w:color w:val="009EE0"/>
              </w:rPr>
              <w:t>Dry</w:t>
            </w:r>
            <w:r w:rsidRPr="001346B7">
              <w:rPr>
                <w:color w:val="009EE0"/>
              </w:rPr>
              <w:t xml:space="preserve"> </w:t>
            </w:r>
            <w:r>
              <w:rPr>
                <w:color w:val="009EE0"/>
              </w:rPr>
              <w:t>subst</w:t>
            </w:r>
            <w:r w:rsidRPr="001346B7">
              <w:rPr>
                <w:color w:val="009EE0"/>
              </w:rPr>
              <w:t>ant)</w:t>
            </w:r>
            <w:r>
              <w:rPr>
                <w:color w:val="009EE0"/>
              </w:rPr>
              <w:t>:</w:t>
            </w:r>
          </w:p>
          <w:p w14:paraId="5C71F50B" w14:textId="28071F37" w:rsidR="00F5684E" w:rsidRPr="006E7294" w:rsidRDefault="00F5684E" w:rsidP="00F5684E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RD</w:t>
            </w:r>
            <w:r w:rsidRPr="006E7294">
              <w:rPr>
                <w:color w:val="808080" w:themeColor="background1" w:themeShade="80"/>
                <w:lang w:val="de-DE"/>
              </w:rPr>
              <w:t>S</w:t>
            </w:r>
            <w:r>
              <w:rPr>
                <w:color w:val="808080" w:themeColor="background1" w:themeShade="80"/>
                <w:lang w:val="de-DE"/>
              </w:rPr>
              <w:t xml:space="preserve"> (</w:t>
            </w:r>
            <w:r w:rsidRPr="00B259B9">
              <w:rPr>
                <w:color w:val="808080" w:themeColor="background1" w:themeShade="80"/>
                <w:lang w:val="de-DE"/>
              </w:rPr>
              <w:t>Trockensubstanz</w:t>
            </w:r>
            <w:r>
              <w:rPr>
                <w:color w:val="808080" w:themeColor="background1" w:themeShade="80"/>
                <w:lang w:val="de-DE"/>
              </w:rPr>
              <w:t>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9BFEB7" w14:textId="77777777" w:rsidR="00F5684E" w:rsidRPr="003D035F" w:rsidRDefault="00000000" w:rsidP="00F5684E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361506425"/>
                <w:placeholder>
                  <w:docPart w:val="B393F44BBFE04D2483F9D4EBCBBCFD3D"/>
                </w:placeholder>
                <w:showingPlcHdr/>
              </w:sdtPr>
              <w:sdtContent>
                <w:r w:rsidR="00F5684E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3D035F">
              <w:rPr>
                <w:lang w:val="en-GB"/>
              </w:rPr>
              <w:t xml:space="preserve"> </w:t>
            </w:r>
            <w:r w:rsidR="00F5684E" w:rsidRPr="003D035F">
              <w:rPr>
                <w:color w:val="009EE0"/>
                <w:lang w:val="de-DE"/>
              </w:rPr>
              <w:t xml:space="preserve">% </w:t>
            </w:r>
          </w:p>
          <w:p w14:paraId="1AD27E71" w14:textId="56876B80" w:rsidR="00F5684E" w:rsidRDefault="00F5684E" w:rsidP="00F5684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5D85900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Pr="009F601F">
              <w:rPr>
                <w:color w:val="00B0F0"/>
              </w:rPr>
              <w:t>91</w:t>
            </w:r>
            <w:r w:rsidRPr="009F601F">
              <w:rPr>
                <w:color w:val="009EE0"/>
              </w:rPr>
              <w:t>%)</w:t>
            </w:r>
          </w:p>
          <w:p w14:paraId="33A88C41" w14:textId="47DB28FF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91%)</w:t>
            </w:r>
          </w:p>
        </w:tc>
      </w:tr>
      <w:tr w:rsidR="00F5684E" w:rsidRPr="00924769" w14:paraId="41DA99B1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EB06FEA" w14:textId="77777777" w:rsidR="00F5684E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>
              <w:rPr>
                <w:color w:val="009EE0"/>
              </w:rPr>
              <w:t>C</w:t>
            </w:r>
            <w:r w:rsidRPr="00831ED2">
              <w:rPr>
                <w:color w:val="009EE0"/>
              </w:rPr>
              <w:t>rystal size (MA)</w:t>
            </w:r>
            <w:r>
              <w:rPr>
                <w:color w:val="009EE0"/>
              </w:rPr>
              <w:t>:</w:t>
            </w:r>
          </w:p>
          <w:p w14:paraId="349332CB" w14:textId="0E8437D7" w:rsidR="00F5684E" w:rsidRPr="00C844C7" w:rsidRDefault="00F5684E" w:rsidP="00F5684E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>
              <w:rPr>
                <w:color w:val="009EE0"/>
              </w:rPr>
              <w:t xml:space="preserve">       </w:t>
            </w:r>
            <w:r w:rsidRPr="00831ED2">
              <w:rPr>
                <w:color w:val="808080" w:themeColor="background1" w:themeShade="80"/>
                <w:lang w:val="de-DE"/>
              </w:rPr>
              <w:t>Kristalldurchmesser</w:t>
            </w:r>
            <w:r>
              <w:rPr>
                <w:color w:val="808080" w:themeColor="background1" w:themeShade="80"/>
                <w:lang w:val="de-DE"/>
              </w:rPr>
              <w:t xml:space="preserve"> (</w:t>
            </w:r>
            <w:r w:rsidRPr="00831ED2">
              <w:rPr>
                <w:color w:val="808080" w:themeColor="background1" w:themeShade="80"/>
                <w:lang w:val="de-DE"/>
              </w:rPr>
              <w:t>MA):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352CAE" w14:textId="2395D70D" w:rsidR="00F5684E" w:rsidRPr="003D035F" w:rsidRDefault="00000000" w:rsidP="00F5684E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76227878"/>
                <w:placeholder>
                  <w:docPart w:val="72FA6D5EFBE84D6BA0DCD30CD228086D"/>
                </w:placeholder>
                <w:showingPlcHdr/>
              </w:sdtPr>
              <w:sdtContent>
                <w:r w:rsidR="00F5684E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3D035F">
              <w:rPr>
                <w:lang w:val="en-GB"/>
              </w:rPr>
              <w:t xml:space="preserve"> </w:t>
            </w:r>
            <w:r w:rsidR="00F5684E">
              <w:rPr>
                <w:color w:val="009EE0"/>
                <w:lang w:val="de-DE"/>
              </w:rPr>
              <w:t>mm</w:t>
            </w:r>
          </w:p>
          <w:p w14:paraId="0E106CD1" w14:textId="1AFFE049" w:rsidR="00F5684E" w:rsidRDefault="00F5684E" w:rsidP="00F5684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mm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C089DD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0,4-0,65 mm)</w:t>
            </w:r>
          </w:p>
          <w:p w14:paraId="3B27CC16" w14:textId="1E75CB37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0,4-0,65 mm)</w:t>
            </w:r>
          </w:p>
        </w:tc>
      </w:tr>
    </w:tbl>
    <w:p w14:paraId="340EC927" w14:textId="77777777" w:rsidR="008E656F" w:rsidRDefault="008E656F" w:rsidP="008E656F">
      <w:pPr>
        <w:pStyle w:val="berschrift1"/>
        <w:tabs>
          <w:tab w:val="left" w:pos="426"/>
        </w:tabs>
        <w:ind w:left="567" w:firstLine="0"/>
        <w:rPr>
          <w:color w:val="00B0F0"/>
          <w:u w:val="single"/>
        </w:rPr>
      </w:pPr>
    </w:p>
    <w:p w14:paraId="77AF201F" w14:textId="77777777" w:rsidR="008E656F" w:rsidRPr="008E656F" w:rsidRDefault="008E656F" w:rsidP="008E656F">
      <w:pPr>
        <w:pStyle w:val="berschrift1"/>
        <w:tabs>
          <w:tab w:val="left" w:pos="426"/>
        </w:tabs>
        <w:ind w:left="567" w:firstLine="0"/>
        <w:rPr>
          <w:color w:val="00B0F0"/>
          <w:u w:val="single"/>
        </w:rPr>
      </w:pPr>
    </w:p>
    <w:p w14:paraId="329C2CB6" w14:textId="6DC4DAE7" w:rsidR="00472D6F" w:rsidRPr="00494A7C" w:rsidRDefault="006F24CA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B0F0"/>
          <w:u w:val="single"/>
        </w:rPr>
      </w:pPr>
      <w:r w:rsidRPr="006F24CA">
        <w:rPr>
          <w:color w:val="009EE0"/>
          <w:u w:val="single"/>
        </w:rPr>
        <w:t>Product</w:t>
      </w:r>
      <w:r w:rsidRPr="00566E3C">
        <w:rPr>
          <w:color w:val="009EE0"/>
          <w:u w:val="single"/>
        </w:rPr>
        <w:t xml:space="preserve"> </w:t>
      </w:r>
      <w:r w:rsidR="00472D6F" w:rsidRPr="001346B7">
        <w:rPr>
          <w:color w:val="009EE0"/>
          <w:u w:val="single"/>
        </w:rPr>
        <w:t xml:space="preserve">data of the </w:t>
      </w:r>
      <w:r w:rsidR="00494A7C">
        <w:rPr>
          <w:color w:val="009EE0"/>
          <w:u w:val="single"/>
        </w:rPr>
        <w:t>f</w:t>
      </w:r>
      <w:r w:rsidR="00494A7C" w:rsidRPr="00494A7C">
        <w:rPr>
          <w:color w:val="009EE0"/>
          <w:u w:val="single"/>
        </w:rPr>
        <w:t xml:space="preserve">eed solutions </w:t>
      </w:r>
      <w:r w:rsidR="00472D6F" w:rsidRPr="009958B7">
        <w:rPr>
          <w:color w:val="009EE0"/>
          <w:u w:val="single"/>
        </w:rPr>
        <w:t>/</w:t>
      </w:r>
      <w:r w:rsidR="00472D6F" w:rsidRPr="009958B7">
        <w:rPr>
          <w:color w:val="808080" w:themeColor="background1" w:themeShade="80"/>
          <w:u w:val="single"/>
        </w:rPr>
        <w:t xml:space="preserve"> </w:t>
      </w:r>
      <w:r w:rsidRPr="006F24CA">
        <w:rPr>
          <w:color w:val="808080" w:themeColor="background1" w:themeShade="80"/>
          <w:u w:val="single"/>
          <w:lang w:val="de-DE"/>
        </w:rPr>
        <w:t xml:space="preserve">Produktdaten </w:t>
      </w:r>
      <w:r w:rsidR="00472D6F" w:rsidRPr="00472D6F">
        <w:rPr>
          <w:color w:val="808080" w:themeColor="background1" w:themeShade="80"/>
          <w:u w:val="single"/>
          <w:lang w:val="de-DE"/>
        </w:rPr>
        <w:t>de</w:t>
      </w:r>
      <w:r w:rsidR="00494A7C">
        <w:rPr>
          <w:color w:val="808080" w:themeColor="background1" w:themeShade="80"/>
          <w:u w:val="single"/>
          <w:lang w:val="de-DE"/>
        </w:rPr>
        <w:t>r</w:t>
      </w:r>
      <w:r w:rsidR="00472D6F" w:rsidRPr="00472D6F">
        <w:rPr>
          <w:color w:val="808080" w:themeColor="background1" w:themeShade="80"/>
          <w:u w:val="single"/>
          <w:lang w:val="de-DE"/>
        </w:rPr>
        <w:t xml:space="preserve"> </w:t>
      </w:r>
      <w:r w:rsidR="00494A7C" w:rsidRPr="00494A7C">
        <w:rPr>
          <w:color w:val="808080" w:themeColor="background1" w:themeShade="80"/>
          <w:u w:val="single"/>
          <w:lang w:val="de-DE"/>
        </w:rPr>
        <w:t>Einzugslösung</w:t>
      </w:r>
      <w:r w:rsidR="00494A7C">
        <w:rPr>
          <w:color w:val="808080" w:themeColor="background1" w:themeShade="80"/>
          <w:u w:val="single"/>
          <w:lang w:val="de-DE"/>
        </w:rPr>
        <w:tab/>
      </w:r>
      <w:r w:rsidR="00494A7C" w:rsidRPr="00494A7C">
        <w:rPr>
          <w:color w:val="00B0F0"/>
          <w:u w:val="single"/>
          <w:lang w:val="de-DE"/>
        </w:rPr>
        <w:tab/>
      </w:r>
      <w:r w:rsidR="00494A7C" w:rsidRPr="00494A7C">
        <w:rPr>
          <w:color w:val="00B0F0"/>
          <w:u w:val="single"/>
          <w:lang w:val="de-DE"/>
        </w:rPr>
        <w:tab/>
        <w:t xml:space="preserve">      </w:t>
      </w:r>
    </w:p>
    <w:p w14:paraId="2C6C0089" w14:textId="77777777" w:rsidR="00472D6F" w:rsidRPr="009958B7" w:rsidRDefault="00472D6F" w:rsidP="00472D6F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F5684E" w:rsidRPr="00924769" w14:paraId="30CC438A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2DDD1B6" w14:textId="205C1EBA" w:rsidR="00F5684E" w:rsidRPr="00924769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6C4207">
              <w:rPr>
                <w:color w:val="009EE0"/>
              </w:rPr>
              <w:t>Feed solutions</w:t>
            </w:r>
            <w:r w:rsidRPr="00924769">
              <w:rPr>
                <w:color w:val="009EE0"/>
                <w:lang w:val="de-DE"/>
              </w:rPr>
              <w:t xml:space="preserve">: </w:t>
            </w:r>
          </w:p>
          <w:p w14:paraId="0379FD42" w14:textId="5453BEEA" w:rsidR="00F5684E" w:rsidRDefault="00F5684E" w:rsidP="00F5684E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bookmarkStart w:id="1" w:name="_Hlk180657545"/>
            <w:r w:rsidRPr="006C4207">
              <w:rPr>
                <w:color w:val="808080" w:themeColor="background1" w:themeShade="80"/>
                <w:lang w:val="de-DE"/>
              </w:rPr>
              <w:t>Einzugslösung</w:t>
            </w:r>
            <w:bookmarkEnd w:id="1"/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F95B73" w14:textId="4E71940A" w:rsidR="00F5684E" w:rsidRDefault="00F5684E" w:rsidP="00F5684E">
            <w:pPr>
              <w:rPr>
                <w:color w:val="808080" w:themeColor="background1" w:themeShade="80"/>
                <w:lang w:val="de-DE"/>
              </w:rPr>
            </w:pPr>
            <w:r w:rsidRPr="006C4207">
              <w:rPr>
                <w:color w:val="009EE0"/>
              </w:rPr>
              <w:t>Quantity</w:t>
            </w:r>
            <w:r>
              <w:rPr>
                <w:color w:val="009EE0"/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6C4207">
              <w:rPr>
                <w:color w:val="808080" w:themeColor="background1" w:themeShade="80"/>
                <w:lang w:val="de-DE"/>
              </w:rPr>
              <w:t>Menge</w:t>
            </w:r>
          </w:p>
          <w:p w14:paraId="5B02CBAA" w14:textId="50361D1F" w:rsidR="00F5684E" w:rsidRPr="00040C00" w:rsidRDefault="00000000" w:rsidP="00F5684E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-1928642611"/>
                <w:placeholder>
                  <w:docPart w:val="4E70FD999AD949508FC16D238716E285"/>
                </w:placeholder>
                <w:showingPlcHdr/>
              </w:sdtPr>
              <w:sdtContent>
                <w:r w:rsidR="00F5684E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040C00">
              <w:rPr>
                <w:lang w:val="en-GB"/>
              </w:rPr>
              <w:t xml:space="preserve"> </w:t>
            </w:r>
            <w:r w:rsidR="00F5684E" w:rsidRPr="00924769">
              <w:rPr>
                <w:color w:val="009EE0"/>
                <w:lang w:val="de-DE"/>
              </w:rPr>
              <w:t>t/</w:t>
            </w:r>
            <w:r w:rsidR="00F5684E">
              <w:rPr>
                <w:color w:val="009EE0"/>
                <w:lang w:val="de-DE"/>
              </w:rPr>
              <w:t>h</w:t>
            </w:r>
            <w:r w:rsidR="00F5684E" w:rsidRPr="00040C00">
              <w:rPr>
                <w:lang w:val="en-GB"/>
              </w:rPr>
              <w:t xml:space="preserve"> </w:t>
            </w:r>
            <w:r w:rsidR="00F5684E" w:rsidRPr="00040C00">
              <w:rPr>
                <w:color w:val="808080" w:themeColor="background1" w:themeShade="80"/>
                <w:lang w:val="de-DE"/>
              </w:rPr>
              <w:t>/</w:t>
            </w:r>
            <w:r w:rsidR="00F5684E">
              <w:rPr>
                <w:lang w:val="de-DE"/>
              </w:rPr>
              <w:t xml:space="preserve"> </w:t>
            </w:r>
            <w:r w:rsidR="00F5684E" w:rsidRPr="00924769">
              <w:rPr>
                <w:color w:val="808080" w:themeColor="background1" w:themeShade="80"/>
                <w:lang w:val="de-DE"/>
              </w:rPr>
              <w:t>[t/</w:t>
            </w:r>
            <w:r w:rsidR="00F5684E">
              <w:rPr>
                <w:color w:val="808080" w:themeColor="background1" w:themeShade="80"/>
                <w:lang w:val="de-DE"/>
              </w:rPr>
              <w:t>h</w:t>
            </w:r>
            <w:r w:rsidR="00F5684E" w:rsidRPr="00924769">
              <w:rPr>
                <w:color w:val="808080" w:themeColor="background1" w:themeShade="80"/>
                <w:lang w:val="de-DE"/>
              </w:rPr>
              <w:t>]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F99226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75%)</w:t>
            </w:r>
          </w:p>
          <w:p w14:paraId="519E6717" w14:textId="1E68A322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75%)</w:t>
            </w:r>
          </w:p>
        </w:tc>
      </w:tr>
      <w:tr w:rsidR="00F5684E" w:rsidRPr="00924769" w14:paraId="07880F53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ECC6898" w14:textId="77777777" w:rsidR="00F5684E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>
              <w:rPr>
                <w:color w:val="009EE0"/>
              </w:rPr>
              <w:t>RDS</w:t>
            </w:r>
            <w:r w:rsidRPr="001346B7">
              <w:rPr>
                <w:color w:val="009EE0"/>
              </w:rPr>
              <w:t xml:space="preserve"> (</w:t>
            </w:r>
            <w:r>
              <w:rPr>
                <w:color w:val="009EE0"/>
              </w:rPr>
              <w:t>Dry</w:t>
            </w:r>
            <w:r w:rsidRPr="001346B7">
              <w:rPr>
                <w:color w:val="009EE0"/>
              </w:rPr>
              <w:t xml:space="preserve"> </w:t>
            </w:r>
            <w:r>
              <w:rPr>
                <w:color w:val="009EE0"/>
              </w:rPr>
              <w:t>subst</w:t>
            </w:r>
            <w:r w:rsidRPr="001346B7">
              <w:rPr>
                <w:color w:val="009EE0"/>
              </w:rPr>
              <w:t>ant)</w:t>
            </w:r>
            <w:r>
              <w:rPr>
                <w:color w:val="009EE0"/>
              </w:rPr>
              <w:t>:</w:t>
            </w:r>
          </w:p>
          <w:p w14:paraId="0A2AF4AD" w14:textId="62D575CB" w:rsidR="00F5684E" w:rsidRPr="00F150B1" w:rsidRDefault="00F5684E" w:rsidP="00F5684E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RD</w:t>
            </w:r>
            <w:r w:rsidRPr="006E7294">
              <w:rPr>
                <w:color w:val="808080" w:themeColor="background1" w:themeShade="80"/>
                <w:lang w:val="de-DE"/>
              </w:rPr>
              <w:t>S</w:t>
            </w:r>
            <w:r>
              <w:rPr>
                <w:color w:val="808080" w:themeColor="background1" w:themeShade="80"/>
                <w:lang w:val="de-DE"/>
              </w:rPr>
              <w:t xml:space="preserve"> (</w:t>
            </w:r>
            <w:r w:rsidRPr="00B259B9">
              <w:rPr>
                <w:color w:val="808080" w:themeColor="background1" w:themeShade="80"/>
                <w:lang w:val="de-DE"/>
              </w:rPr>
              <w:t>Trockensubstanz</w:t>
            </w:r>
            <w:r>
              <w:rPr>
                <w:color w:val="808080" w:themeColor="background1" w:themeShade="80"/>
                <w:lang w:val="de-DE"/>
              </w:rPr>
              <w:t>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2913F9" w14:textId="77777777" w:rsidR="00F5684E" w:rsidRPr="003D035F" w:rsidRDefault="00000000" w:rsidP="00F5684E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678373919"/>
                <w:placeholder>
                  <w:docPart w:val="27DDB768072B4F0AB605C8F760CFF8C8"/>
                </w:placeholder>
                <w:showingPlcHdr/>
              </w:sdtPr>
              <w:sdtContent>
                <w:r w:rsidR="00F5684E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3D035F">
              <w:rPr>
                <w:lang w:val="en-GB"/>
              </w:rPr>
              <w:t xml:space="preserve"> </w:t>
            </w:r>
            <w:r w:rsidR="00F5684E" w:rsidRPr="003D035F">
              <w:rPr>
                <w:color w:val="009EE0"/>
                <w:lang w:val="de-DE"/>
              </w:rPr>
              <w:t xml:space="preserve">% </w:t>
            </w:r>
          </w:p>
          <w:p w14:paraId="7417BACB" w14:textId="55F010B2" w:rsidR="00F5684E" w:rsidRDefault="00F5684E" w:rsidP="00F5684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471556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Pr="009F601F">
              <w:rPr>
                <w:color w:val="00B0F0"/>
              </w:rPr>
              <w:t>73</w:t>
            </w:r>
            <w:r w:rsidRPr="009F601F">
              <w:rPr>
                <w:color w:val="009EE0"/>
              </w:rPr>
              <w:t>%)</w:t>
            </w:r>
          </w:p>
          <w:p w14:paraId="3B25082D" w14:textId="550A50BE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>
              <w:rPr>
                <w:color w:val="808080" w:themeColor="background1" w:themeShade="80"/>
                <w:lang w:val="de-DE"/>
              </w:rPr>
              <w:t>73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F5684E" w:rsidRPr="00924769" w14:paraId="00A21B41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E8FA921" w14:textId="77777777" w:rsidR="00F5684E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F378C4">
              <w:rPr>
                <w:color w:val="009EE0"/>
              </w:rPr>
              <w:t>Purity</w:t>
            </w:r>
            <w:r>
              <w:rPr>
                <w:color w:val="009EE0"/>
              </w:rPr>
              <w:t>:</w:t>
            </w:r>
          </w:p>
          <w:p w14:paraId="3D56A50A" w14:textId="3858036C" w:rsidR="00F5684E" w:rsidRPr="00C844C7" w:rsidRDefault="00F5684E" w:rsidP="00F5684E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9D65B8">
              <w:rPr>
                <w:color w:val="808080" w:themeColor="background1" w:themeShade="80"/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 xml:space="preserve"> </w:t>
            </w:r>
            <w:r w:rsidRPr="00F378C4">
              <w:rPr>
                <w:color w:val="808080" w:themeColor="background1" w:themeShade="80"/>
                <w:lang w:val="de-DE"/>
              </w:rPr>
              <w:t>Reinheit</w:t>
            </w:r>
            <w:r w:rsidRPr="009D65B8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881510" w14:textId="77777777" w:rsidR="00F5684E" w:rsidRPr="003D035F" w:rsidRDefault="00000000" w:rsidP="00F5684E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529177460"/>
                <w:placeholder>
                  <w:docPart w:val="6325E36E4BEA48AB838BB84E5B9E721B"/>
                </w:placeholder>
                <w:showingPlcHdr/>
              </w:sdtPr>
              <w:sdtContent>
                <w:r w:rsidR="00F5684E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3D035F">
              <w:rPr>
                <w:lang w:val="en-GB"/>
              </w:rPr>
              <w:t xml:space="preserve"> </w:t>
            </w:r>
            <w:r w:rsidR="00F5684E" w:rsidRPr="003D035F">
              <w:rPr>
                <w:color w:val="009EE0"/>
                <w:lang w:val="de-DE"/>
              </w:rPr>
              <w:t xml:space="preserve">% </w:t>
            </w:r>
          </w:p>
          <w:p w14:paraId="4AF3E62F" w14:textId="369CBD96" w:rsidR="00F5684E" w:rsidRDefault="00F5684E" w:rsidP="00F5684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7C87453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Pr="009F601F">
              <w:rPr>
                <w:color w:val="00B0F0"/>
              </w:rPr>
              <w:t>94</w:t>
            </w:r>
            <w:r w:rsidRPr="009F601F">
              <w:rPr>
                <w:color w:val="009EE0"/>
              </w:rPr>
              <w:t>%)</w:t>
            </w:r>
          </w:p>
          <w:p w14:paraId="18D48214" w14:textId="30234BD3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</w:t>
            </w:r>
            <w:r>
              <w:rPr>
                <w:color w:val="808080" w:themeColor="background1" w:themeShade="80"/>
                <w:lang w:val="de-DE"/>
              </w:rPr>
              <w:t xml:space="preserve"> 94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F5684E" w:rsidRPr="00924769" w14:paraId="58BD10AF" w14:textId="77777777" w:rsidTr="00F5684E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17BDCD7" w14:textId="4DE1C535" w:rsidR="00F5684E" w:rsidRDefault="00F5684E" w:rsidP="00F5684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r>
              <w:rPr>
                <w:color w:val="009EE0"/>
              </w:rPr>
              <w:t>T</w:t>
            </w:r>
            <w:r w:rsidRPr="0056798D">
              <w:rPr>
                <w:color w:val="009EE0"/>
              </w:rPr>
              <w:t>emper</w:t>
            </w:r>
            <w:r>
              <w:rPr>
                <w:color w:val="009EE0"/>
              </w:rPr>
              <w:t>atur:</w:t>
            </w:r>
          </w:p>
          <w:p w14:paraId="1B6F8A4C" w14:textId="55BA2A4E" w:rsidR="00F5684E" w:rsidRPr="00B34F7D" w:rsidRDefault="00F5684E" w:rsidP="00F5684E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</w:t>
            </w:r>
            <w:r w:rsidRPr="009D65B8">
              <w:rPr>
                <w:color w:val="808080" w:themeColor="background1" w:themeShade="80"/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 xml:space="preserve"> </w:t>
            </w:r>
            <w:r w:rsidRPr="0056798D">
              <w:rPr>
                <w:color w:val="808080" w:themeColor="background1" w:themeShade="80"/>
                <w:lang w:val="de-DE"/>
              </w:rPr>
              <w:t>Temperatur</w:t>
            </w:r>
            <w:r w:rsidRPr="009D65B8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718E8C0" w14:textId="77777777" w:rsidR="00F5684E" w:rsidRPr="003D035F" w:rsidRDefault="00000000" w:rsidP="00F5684E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445509370"/>
                <w:placeholder>
                  <w:docPart w:val="34124690661C4E5B89DE7D3ED1AE7A28"/>
                </w:placeholder>
                <w:showingPlcHdr/>
              </w:sdtPr>
              <w:sdtContent>
                <w:r w:rsidR="00F5684E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684E" w:rsidRPr="003D035F">
              <w:rPr>
                <w:lang w:val="en-GB"/>
              </w:rPr>
              <w:t xml:space="preserve"> </w:t>
            </w:r>
            <w:r w:rsidR="00F5684E" w:rsidRPr="00305358">
              <w:rPr>
                <w:color w:val="009EE0"/>
                <w:lang w:val="de-DE"/>
              </w:rPr>
              <w:t>°C</w:t>
            </w:r>
            <w:r w:rsidR="00F5684E" w:rsidRPr="003D035F">
              <w:rPr>
                <w:color w:val="009EE0"/>
                <w:lang w:val="de-DE"/>
              </w:rPr>
              <w:t xml:space="preserve"> </w:t>
            </w:r>
          </w:p>
          <w:p w14:paraId="5F2B989D" w14:textId="61A5C186" w:rsidR="00F5684E" w:rsidRDefault="00F5684E" w:rsidP="00F5684E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520B5EB" w14:textId="77777777" w:rsidR="00F5684E" w:rsidRPr="009F601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Pr="009F601F">
              <w:rPr>
                <w:color w:val="00B0F0"/>
              </w:rPr>
              <w:t>80°C</w:t>
            </w:r>
            <w:r w:rsidRPr="009F601F">
              <w:rPr>
                <w:color w:val="009EE0"/>
              </w:rPr>
              <w:t>)</w:t>
            </w:r>
          </w:p>
          <w:p w14:paraId="25DABE29" w14:textId="62EFD129" w:rsidR="00F5684E" w:rsidRPr="003D035F" w:rsidRDefault="00F5684E" w:rsidP="00F5684E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Pr="009F601F">
              <w:rPr>
                <w:color w:val="808080" w:themeColor="background1" w:themeShade="80"/>
              </w:rPr>
              <w:t>80°C</w:t>
            </w:r>
            <w:r w:rsidRPr="009F601F">
              <w:rPr>
                <w:color w:val="808080" w:themeColor="background1" w:themeShade="80"/>
                <w:lang w:val="de-DE"/>
              </w:rPr>
              <w:t>)</w:t>
            </w:r>
          </w:p>
        </w:tc>
      </w:tr>
    </w:tbl>
    <w:p w14:paraId="05D51E0F" w14:textId="77777777" w:rsidR="0056798D" w:rsidRPr="009E0126" w:rsidRDefault="0056798D" w:rsidP="00E6388C">
      <w:pPr>
        <w:pStyle w:val="berschrift1"/>
        <w:tabs>
          <w:tab w:val="left" w:pos="567"/>
        </w:tabs>
        <w:ind w:left="567" w:firstLine="0"/>
        <w:rPr>
          <w:noProof/>
          <w:lang w:val="en-GB"/>
        </w:rPr>
      </w:pPr>
    </w:p>
    <w:p w14:paraId="0B5F900C" w14:textId="5885781C" w:rsidR="00E6388C" w:rsidRPr="00BE27FC" w:rsidRDefault="00154C39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9E0126">
        <w:rPr>
          <w:noProof/>
          <w:color w:val="009EE0"/>
          <w:u w:val="single"/>
          <w:lang w:val="en-GB"/>
        </w:rPr>
        <w:t>Electric</w:t>
      </w:r>
      <w:r w:rsidR="003B1DEB" w:rsidRPr="009E0126">
        <w:rPr>
          <w:noProof/>
          <w:color w:val="009EE0"/>
          <w:u w:val="single"/>
          <w:lang w:val="en-GB"/>
        </w:rPr>
        <w:t>al</w:t>
      </w:r>
      <w:r w:rsidRPr="009E0126">
        <w:rPr>
          <w:noProof/>
          <w:color w:val="009EE0"/>
          <w:u w:val="single"/>
          <w:lang w:val="en-GB"/>
        </w:rPr>
        <w:t xml:space="preserve"> </w:t>
      </w:r>
      <w:r w:rsidR="003B1DEB" w:rsidRPr="009E0126">
        <w:rPr>
          <w:noProof/>
          <w:color w:val="009EE0"/>
          <w:u w:val="single"/>
          <w:lang w:val="en-GB"/>
        </w:rPr>
        <w:t>and technical norm</w:t>
      </w:r>
      <w:r w:rsidR="003B1DEB" w:rsidRPr="003B1DEB">
        <w:rPr>
          <w:color w:val="009EE0"/>
          <w:u w:val="single"/>
          <w:lang w:val="de-DE"/>
        </w:rPr>
        <w:t xml:space="preserve"> </w:t>
      </w:r>
      <w:r w:rsidR="00E6388C" w:rsidRPr="00BE27FC">
        <w:rPr>
          <w:color w:val="009EE0"/>
          <w:u w:val="single"/>
          <w:lang w:val="de-DE"/>
        </w:rPr>
        <w:t>/</w:t>
      </w:r>
      <w:r w:rsidR="00E6388C" w:rsidRPr="00BE27FC">
        <w:rPr>
          <w:color w:val="808080" w:themeColor="background1" w:themeShade="80"/>
          <w:u w:val="single"/>
          <w:lang w:val="de-DE"/>
        </w:rPr>
        <w:t xml:space="preserve"> </w:t>
      </w:r>
      <w:r w:rsidR="003B1DEB" w:rsidRPr="003B1DEB">
        <w:rPr>
          <w:color w:val="808080" w:themeColor="background1" w:themeShade="80"/>
          <w:u w:val="single"/>
          <w:lang w:val="de-DE"/>
        </w:rPr>
        <w:t>Elektrische und technische Norm</w:t>
      </w:r>
      <w:r w:rsidR="00E6388C" w:rsidRPr="00BE27FC">
        <w:rPr>
          <w:color w:val="009EE0"/>
          <w:spacing w:val="-4"/>
          <w:u w:val="single"/>
          <w:lang w:val="de-DE"/>
        </w:rPr>
        <w:t xml:space="preserve">      </w:t>
      </w:r>
      <w:r w:rsidR="00BE27FC">
        <w:rPr>
          <w:color w:val="009EE0"/>
          <w:spacing w:val="-4"/>
          <w:u w:val="single"/>
          <w:lang w:val="de-DE"/>
        </w:rPr>
        <w:tab/>
      </w:r>
      <w:r w:rsidR="00BE27FC">
        <w:rPr>
          <w:color w:val="009EE0"/>
          <w:spacing w:val="-4"/>
          <w:u w:val="single"/>
          <w:lang w:val="de-DE"/>
        </w:rPr>
        <w:tab/>
      </w:r>
      <w:r w:rsidR="00BE27FC">
        <w:rPr>
          <w:color w:val="009EE0"/>
          <w:spacing w:val="-4"/>
          <w:u w:val="single"/>
          <w:lang w:val="de-DE"/>
        </w:rPr>
        <w:tab/>
      </w:r>
      <w:r w:rsidR="003B1DEB">
        <w:rPr>
          <w:color w:val="009EE0"/>
          <w:spacing w:val="-4"/>
          <w:u w:val="single"/>
          <w:lang w:val="de-DE"/>
        </w:rPr>
        <w:t xml:space="preserve">      </w:t>
      </w:r>
    </w:p>
    <w:p w14:paraId="6C25DCDF" w14:textId="77777777" w:rsidR="00E6388C" w:rsidRPr="00BE27FC" w:rsidRDefault="00E6388C" w:rsidP="00E6388C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0"/>
        <w:gridCol w:w="3189"/>
      </w:tblGrid>
      <w:tr w:rsidR="00E6388C" w:rsidRPr="00924769" w14:paraId="19D4CC9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3973FEA" w14:textId="290B73FD" w:rsidR="00E6388C" w:rsidRPr="00924769" w:rsidRDefault="00437CCC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437CCC">
              <w:rPr>
                <w:color w:val="009EE0"/>
              </w:rPr>
              <w:t>Voltage</w:t>
            </w:r>
            <w:r w:rsidR="00724678">
              <w:rPr>
                <w:color w:val="009EE0"/>
              </w:rPr>
              <w:t xml:space="preserve"> / </w:t>
            </w:r>
            <w:r w:rsidR="00724678" w:rsidRPr="00447D79">
              <w:rPr>
                <w:color w:val="009EE0"/>
              </w:rPr>
              <w:t>Frequency</w:t>
            </w:r>
            <w:r w:rsidR="00E6388C" w:rsidRPr="00F150B1">
              <w:rPr>
                <w:color w:val="009EE0"/>
              </w:rPr>
              <w:t>:</w:t>
            </w:r>
            <w:r w:rsidR="00E6388C" w:rsidRPr="00924769">
              <w:rPr>
                <w:color w:val="009EE0"/>
                <w:lang w:val="de-DE"/>
              </w:rPr>
              <w:t xml:space="preserve"> </w:t>
            </w:r>
          </w:p>
          <w:p w14:paraId="5C7BB2DF" w14:textId="63464759" w:rsidR="00E6388C" w:rsidRDefault="00E6388C" w:rsidP="00413F17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="00437CCC" w:rsidRPr="00437CCC">
              <w:rPr>
                <w:color w:val="808080" w:themeColor="background1" w:themeShade="80"/>
                <w:lang w:val="de-DE"/>
              </w:rPr>
              <w:t>Spannung</w:t>
            </w:r>
            <w:r w:rsidR="00724678">
              <w:rPr>
                <w:color w:val="808080" w:themeColor="background1" w:themeShade="80"/>
                <w:lang w:val="de-DE"/>
              </w:rPr>
              <w:t xml:space="preserve"> / </w:t>
            </w:r>
            <w:r w:rsidR="00724678" w:rsidRPr="00256339">
              <w:rPr>
                <w:color w:val="808080" w:themeColor="background1" w:themeShade="80"/>
                <w:lang w:val="de-DE"/>
              </w:rPr>
              <w:t>Frequenz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89FE10" w14:textId="48D7E308" w:rsidR="00E6388C" w:rsidRDefault="00000000" w:rsidP="00413F17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25347763"/>
                <w:placeholder>
                  <w:docPart w:val="111D70A1868D477199C7F2E727BD4C1F"/>
                </w:placeholder>
                <w:showingPlcHdr/>
              </w:sdtPr>
              <w:sdtContent>
                <w:r w:rsidR="00E6388C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E6388C" w:rsidRPr="003D035F">
              <w:rPr>
                <w:lang w:val="en-GB"/>
              </w:rPr>
              <w:t xml:space="preserve"> </w:t>
            </w:r>
            <w:r w:rsidR="00437CCC">
              <w:rPr>
                <w:color w:val="009EE0"/>
                <w:lang w:val="de-DE"/>
              </w:rPr>
              <w:t>V</w:t>
            </w:r>
            <w:r w:rsidR="00E6388C" w:rsidRPr="003D035F">
              <w:rPr>
                <w:color w:val="009EE0"/>
                <w:lang w:val="de-DE"/>
              </w:rPr>
              <w:t xml:space="preserve"> </w:t>
            </w:r>
          </w:p>
          <w:p w14:paraId="18E4789E" w14:textId="390D19AA" w:rsidR="00E6388C" w:rsidRPr="00040C00" w:rsidRDefault="003E713A" w:rsidP="00413F17">
            <w:pPr>
              <w:rPr>
                <w:lang w:val="en-GB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</w:t>
            </w:r>
            <w:r w:rsidRPr="003E713A">
              <w:rPr>
                <w:color w:val="808080" w:themeColor="background1" w:themeShade="80"/>
                <w:lang w:val="de-DE"/>
              </w:rPr>
              <w:t>V</w:t>
            </w:r>
            <w:r w:rsidR="00E6388C"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486ED0" w14:textId="77777777" w:rsidR="00724678" w:rsidRDefault="00000000" w:rsidP="0072467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901333141"/>
                <w:placeholder>
                  <w:docPart w:val="7E8C873E71CC4EDF8CDE7FDEB6B5E0EB"/>
                </w:placeholder>
                <w:showingPlcHdr/>
              </w:sdtPr>
              <w:sdtContent>
                <w:r w:rsidR="00724678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24678" w:rsidRPr="003D035F">
              <w:rPr>
                <w:lang w:val="en-GB"/>
              </w:rPr>
              <w:t xml:space="preserve"> </w:t>
            </w:r>
            <w:r w:rsidR="00724678">
              <w:rPr>
                <w:color w:val="009EE0"/>
                <w:lang w:val="de-DE"/>
              </w:rPr>
              <w:t>Hz</w:t>
            </w:r>
          </w:p>
          <w:p w14:paraId="1EAACF06" w14:textId="4A71B91C" w:rsidR="00E6388C" w:rsidRPr="00924769" w:rsidRDefault="003E713A" w:rsidP="00256339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</w:t>
            </w:r>
            <w:r w:rsidRPr="003E713A">
              <w:rPr>
                <w:color w:val="808080" w:themeColor="background1" w:themeShade="80"/>
                <w:lang w:val="de-DE"/>
              </w:rPr>
              <w:t>Hz</w:t>
            </w:r>
          </w:p>
        </w:tc>
      </w:tr>
      <w:tr w:rsidR="00017E18" w:rsidRPr="00924769" w14:paraId="5762CE4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A9D6FEC" w14:textId="77777777" w:rsidR="00017E18" w:rsidRPr="00924769" w:rsidRDefault="00017E1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344A37">
              <w:rPr>
                <w:color w:val="009EE0"/>
              </w:rPr>
              <w:t>Energy efficiency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3532866F" w14:textId="24DB6436" w:rsidR="00017E18" w:rsidRPr="00C844C7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ru-RU"/>
              </w:rPr>
              <w:t xml:space="preserve">         </w:t>
            </w:r>
            <w:r w:rsidRPr="00344A37">
              <w:rPr>
                <w:color w:val="808080" w:themeColor="background1" w:themeShade="80"/>
                <w:lang w:val="de-DE"/>
              </w:rPr>
              <w:t>Energieeffizienzklasse</w:t>
            </w:r>
            <w:r w:rsidRPr="00CD648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A03D4B" w14:textId="484AA7D9" w:rsidR="00017E18" w:rsidRDefault="00000000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496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12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>IE3</w:t>
            </w:r>
            <w:r w:rsidR="00017E18" w:rsidRPr="00CD6481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 xml:space="preserve">   </w:t>
            </w:r>
            <w:r w:rsidR="00017E18" w:rsidRPr="00163D1F">
              <w:rPr>
                <w:color w:val="009EE0"/>
              </w:rPr>
              <w:t xml:space="preserve"> </w:t>
            </w:r>
            <w:r w:rsidR="00B233DF">
              <w:rPr>
                <w:color w:val="009EE0"/>
              </w:rPr>
              <w:t xml:space="preserve">  </w:t>
            </w:r>
            <w:r w:rsidR="00017E18" w:rsidRPr="00344A37">
              <w:rPr>
                <w:color w:val="009EE0"/>
              </w:rPr>
              <w:t xml:space="preserve">   </w:t>
            </w:r>
            <w:r w:rsidR="00B233DF">
              <w:rPr>
                <w:color w:val="009EE0"/>
              </w:rPr>
              <w:t xml:space="preserve">  </w:t>
            </w:r>
            <w:r w:rsidR="00B233D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734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3D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 xml:space="preserve">IE4     </w:t>
            </w:r>
            <w:r w:rsidR="00017E18" w:rsidRPr="00163D1F">
              <w:rPr>
                <w:color w:val="009EE0"/>
              </w:rPr>
              <w:t xml:space="preserve">    </w:t>
            </w:r>
            <w:r w:rsidR="008A7BC3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347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E18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344A37">
              <w:rPr>
                <w:color w:val="009EE0"/>
              </w:rPr>
              <w:t>Premium Efficiency</w:t>
            </w:r>
          </w:p>
          <w:p w14:paraId="152213EB" w14:textId="4D20FB3F" w:rsidR="00017E18" w:rsidRPr="00163D1F" w:rsidRDefault="00017E18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163D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                                         </w:t>
            </w:r>
            <w:r w:rsidR="00FE64A4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</w:t>
            </w:r>
            <w:r w:rsidRPr="00163D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8A7BC3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FE54B9">
              <w:rPr>
                <w:color w:val="808080" w:themeColor="background1" w:themeShade="80"/>
              </w:rPr>
              <w:t xml:space="preserve">Premium </w:t>
            </w:r>
            <w:r w:rsidRPr="00E01D2C">
              <w:rPr>
                <w:color w:val="808080" w:themeColor="background1" w:themeShade="80"/>
                <w:lang w:val="de-DE"/>
              </w:rPr>
              <w:t>Effizienz</w:t>
            </w:r>
          </w:p>
        </w:tc>
      </w:tr>
      <w:tr w:rsidR="00017E18" w:rsidRPr="00924769" w14:paraId="3592CDF4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F40DC7C" w14:textId="77777777" w:rsidR="00017E18" w:rsidRPr="00924769" w:rsidRDefault="00017E1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7C783E">
              <w:rPr>
                <w:color w:val="009EE0"/>
              </w:rPr>
              <w:t>Electrical norm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4C73625B" w14:textId="66FC720D" w:rsidR="00017E18" w:rsidRPr="00017E18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017E18">
              <w:rPr>
                <w:color w:val="808080" w:themeColor="background1" w:themeShade="80"/>
                <w:lang w:val="de-DE"/>
              </w:rPr>
              <w:t xml:space="preserve"> Elektrische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2117F1" w14:textId="77777777" w:rsidR="00C01D30" w:rsidRDefault="00000000" w:rsidP="00A0515A">
            <w:pPr>
              <w:tabs>
                <w:tab w:val="left" w:pos="462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9239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12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IEC </w:t>
            </w:r>
            <w:r w:rsidR="00017E18" w:rsidRPr="007207FD">
              <w:rPr>
                <w:color w:val="009EE0"/>
              </w:rPr>
              <w:t xml:space="preserve">       </w:t>
            </w:r>
            <w:r w:rsidR="00FE64A4" w:rsidRPr="007207FD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36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E18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CD6481">
              <w:rPr>
                <w:color w:val="009EE0"/>
              </w:rPr>
              <w:t>AS</w:t>
            </w:r>
            <w:r w:rsidR="00017E18" w:rsidRPr="00C01D30">
              <w:rPr>
                <w:color w:val="009EE0"/>
              </w:rPr>
              <w:t xml:space="preserve">    </w:t>
            </w:r>
            <w:r w:rsidR="00FE64A4" w:rsidRPr="007207FD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037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D30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>
              <w:rPr>
                <w:color w:val="009EE0"/>
              </w:rPr>
              <w:t xml:space="preserve"> </w:t>
            </w:r>
            <w:r w:rsidR="00017E18" w:rsidRPr="00CD6481">
              <w:rPr>
                <w:color w:val="009EE0"/>
              </w:rPr>
              <w:t>UL</w:t>
            </w:r>
            <w:r w:rsidR="007207FD">
              <w:rPr>
                <w:color w:val="009EE0"/>
              </w:rPr>
              <w:t xml:space="preserve"> </w:t>
            </w:r>
            <w:r w:rsidR="00056D89">
              <w:rPr>
                <w:color w:val="009EE0"/>
              </w:rPr>
              <w:t xml:space="preserve">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5488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D30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01D30">
              <w:rPr>
                <w:color w:val="009EE0"/>
              </w:rPr>
              <w:t xml:space="preserve"> CSA      </w:t>
            </w:r>
          </w:p>
          <w:p w14:paraId="01911301" w14:textId="0E1A5385" w:rsidR="00017E18" w:rsidRDefault="00000000" w:rsidP="00743661">
            <w:pPr>
              <w:tabs>
                <w:tab w:val="left" w:pos="462"/>
              </w:tabs>
              <w:spacing w:before="1" w:after="30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lang w:val="de-DE"/>
                </w:rPr>
                <w:id w:val="794947053"/>
                <w:placeholder>
                  <w:docPart w:val="2ADBC3B7CD474FEC84044B69492D46A2"/>
                </w:placeholder>
                <w:showingPlcHdr/>
              </w:sdtPr>
              <w:sdtContent>
                <w:r w:rsidR="00056D89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056D89" w:rsidRPr="0045629F">
              <w:t xml:space="preserve"> </w:t>
            </w:r>
            <w:r w:rsidR="00056D89" w:rsidRPr="0045629F">
              <w:rPr>
                <w:color w:val="009EE0"/>
                <w:lang w:val="en-GB"/>
              </w:rPr>
              <w:t>other</w:t>
            </w:r>
          </w:p>
        </w:tc>
      </w:tr>
      <w:tr w:rsidR="00F44608" w:rsidRPr="00924769" w14:paraId="7CAB5AEC" w14:textId="55525588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BC4B550" w14:textId="77777777" w:rsidR="00F44608" w:rsidRPr="00924769" w:rsidRDefault="00F4460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657364">
              <w:rPr>
                <w:color w:val="009EE0"/>
              </w:rPr>
              <w:t>Net shape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57CD44C5" w14:textId="159DA4B8" w:rsidR="00F44608" w:rsidRPr="00F44608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F44608">
              <w:rPr>
                <w:color w:val="808080" w:themeColor="background1" w:themeShade="80"/>
                <w:lang w:val="de-DE"/>
              </w:rPr>
              <w:t>Netzform: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068AD9" w14:textId="60C48349" w:rsidR="00F44608" w:rsidRPr="00337A78" w:rsidRDefault="00000000" w:rsidP="00F44608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35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337A78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337A78">
              <w:rPr>
                <w:color w:val="009EE0"/>
                <w:lang w:val="de-DE"/>
              </w:rPr>
              <w:t xml:space="preserve"> </w:t>
            </w:r>
            <w:r w:rsidR="00337A78" w:rsidRPr="00337A78">
              <w:rPr>
                <w:color w:val="009EE0"/>
                <w:lang w:val="de-DE"/>
              </w:rPr>
              <w:t>TN-C Netz (L1-L2-L3-PEN)</w:t>
            </w:r>
          </w:p>
          <w:p w14:paraId="78D41EB7" w14:textId="47098877" w:rsidR="00F44608" w:rsidRPr="00337A78" w:rsidRDefault="00000000" w:rsidP="00F44608">
            <w:pPr>
              <w:tabs>
                <w:tab w:val="left" w:pos="462"/>
              </w:tabs>
              <w:spacing w:before="1"/>
              <w:rPr>
                <w:color w:val="009EE0"/>
                <w:lang w:val="pt-BR"/>
              </w:rPr>
            </w:pPr>
            <w:sdt>
              <w:sdtPr>
                <w:rPr>
                  <w:b/>
                  <w:color w:val="00B0F0"/>
                  <w:lang w:val="pt-BR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53039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580D4C">
                  <w:rPr>
                    <w:rFonts w:ascii="MS Gothic" w:eastAsia="MS Gothic" w:hAnsi="MS Gothic" w:hint="eastAsia"/>
                    <w:b/>
                    <w:color w:val="00B0F0"/>
                    <w:lang w:val="pt-BR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580D4C">
              <w:rPr>
                <w:color w:val="009EE0"/>
                <w:lang w:val="pt-BR"/>
              </w:rPr>
              <w:t xml:space="preserve"> TN-S Net (L1-L2-L3-N-PE)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3C50AB5" w14:textId="77777777" w:rsidR="00F44608" w:rsidRDefault="00000000" w:rsidP="00F4460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322276136"/>
                <w:placeholder>
                  <w:docPart w:val="ADC9C747B5EF4D7CA96F206515566ABD"/>
                </w:placeholder>
                <w:showingPlcHdr/>
              </w:sdtPr>
              <w:sdtContent>
                <w:r w:rsidR="00F44608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44608" w:rsidRPr="003D035F">
              <w:rPr>
                <w:lang w:val="en-GB"/>
              </w:rPr>
              <w:t xml:space="preserve"> </w:t>
            </w:r>
            <w:r w:rsidR="00F44608" w:rsidRPr="00D67FCB">
              <w:rPr>
                <w:color w:val="009EE0"/>
                <w:lang w:val="en-GB"/>
              </w:rPr>
              <w:t>other</w:t>
            </w:r>
          </w:p>
          <w:p w14:paraId="52A814D4" w14:textId="77777777" w:rsidR="00F44608" w:rsidRPr="00F44608" w:rsidRDefault="00F44608" w:rsidP="00F44608">
            <w:pPr>
              <w:tabs>
                <w:tab w:val="left" w:pos="462"/>
              </w:tabs>
              <w:spacing w:before="1"/>
              <w:rPr>
                <w:color w:val="009EE0"/>
              </w:rPr>
            </w:pPr>
          </w:p>
        </w:tc>
      </w:tr>
      <w:tr w:rsidR="00F44608" w:rsidRPr="00924769" w14:paraId="0460A5CA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0CFFBC0" w14:textId="7FCCAF5B" w:rsidR="00F44608" w:rsidRPr="00924769" w:rsidRDefault="00F4460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>
              <w:rPr>
                <w:color w:val="009EE0"/>
              </w:rPr>
              <w:t>Technical</w:t>
            </w:r>
            <w:r w:rsidRPr="007C783E">
              <w:rPr>
                <w:color w:val="009EE0"/>
              </w:rPr>
              <w:t xml:space="preserve"> norm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4874C03C" w14:textId="1FDCBC1F" w:rsidR="00F44608" w:rsidRPr="00CD6481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Pr="00017E18">
              <w:rPr>
                <w:color w:val="808080" w:themeColor="background1" w:themeShade="80"/>
                <w:lang w:val="de-DE"/>
              </w:rPr>
              <w:t xml:space="preserve"> Technische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FF90BE" w14:textId="23D4E103" w:rsidR="00F44608" w:rsidRPr="00FE54B9" w:rsidRDefault="00000000" w:rsidP="00F44608">
            <w:pPr>
              <w:tabs>
                <w:tab w:val="left" w:pos="348"/>
              </w:tabs>
              <w:spacing w:before="1"/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92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AD-2000</w:t>
            </w:r>
            <w:r w:rsidR="00F44608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2451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ASME</w:t>
            </w:r>
            <w:r w:rsidR="00F44608" w:rsidRPr="00017E18">
              <w:rPr>
                <w:color w:val="009EE0"/>
              </w:rPr>
              <w:t xml:space="preserve">    </w:t>
            </w:r>
            <w:r w:rsidR="00F44608">
              <w:rPr>
                <w:color w:val="009EE0"/>
              </w:rPr>
              <w:t xml:space="preserve"> </w:t>
            </w:r>
            <w:r w:rsidR="00F44608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8505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DIN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878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VDE/IEC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858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>
              <w:rPr>
                <w:color w:val="009EE0"/>
              </w:rPr>
              <w:t xml:space="preserve"> EAC          </w:t>
            </w:r>
          </w:p>
        </w:tc>
      </w:tr>
    </w:tbl>
    <w:p w14:paraId="3CF2EE50" w14:textId="77777777" w:rsidR="004320CA" w:rsidRPr="00480E2A" w:rsidRDefault="004320CA" w:rsidP="004320CA">
      <w:pPr>
        <w:pStyle w:val="berschrift1"/>
        <w:tabs>
          <w:tab w:val="left" w:pos="567"/>
        </w:tabs>
        <w:ind w:left="567" w:firstLine="0"/>
      </w:pPr>
    </w:p>
    <w:p w14:paraId="0680E4FF" w14:textId="77777777" w:rsidR="00A27B67" w:rsidRPr="009A4F1C" w:rsidRDefault="00A27B67" w:rsidP="00494A7C">
      <w:pPr>
        <w:pStyle w:val="berschrift1"/>
        <w:numPr>
          <w:ilvl w:val="0"/>
          <w:numId w:val="2"/>
        </w:numPr>
        <w:tabs>
          <w:tab w:val="left" w:pos="567"/>
        </w:tabs>
        <w:ind w:left="567" w:hanging="425"/>
        <w:rPr>
          <w:u w:val="single"/>
          <w:lang w:val="de-DE"/>
        </w:rPr>
      </w:pPr>
      <w:r w:rsidRPr="00723CC6">
        <w:rPr>
          <w:color w:val="009EE0"/>
          <w:u w:val="single"/>
        </w:rPr>
        <w:t xml:space="preserve">Ambient conditions </w:t>
      </w:r>
      <w:r w:rsidRPr="00BE27FC">
        <w:rPr>
          <w:color w:val="009EE0"/>
          <w:u w:val="single"/>
          <w:lang w:val="de-DE"/>
        </w:rPr>
        <w:t>/</w:t>
      </w:r>
      <w:r w:rsidRPr="00BE27FC">
        <w:rPr>
          <w:color w:val="808080" w:themeColor="background1" w:themeShade="80"/>
          <w:u w:val="single"/>
          <w:lang w:val="de-DE"/>
        </w:rPr>
        <w:t xml:space="preserve"> </w:t>
      </w:r>
      <w:r w:rsidRPr="00723CC6">
        <w:rPr>
          <w:color w:val="808080" w:themeColor="background1" w:themeShade="80"/>
          <w:u w:val="single"/>
          <w:lang w:val="de-DE"/>
        </w:rPr>
        <w:t>Umgebungsbedingungen</w:t>
      </w:r>
      <w:r w:rsidRPr="00BE27FC">
        <w:rPr>
          <w:color w:val="009EE0"/>
          <w:spacing w:val="-4"/>
          <w:u w:val="single"/>
          <w:lang w:val="de-DE"/>
        </w:rPr>
        <w:tab/>
        <w:t xml:space="preserve">         </w:t>
      </w:r>
      <w:r>
        <w:rPr>
          <w:color w:val="009EE0"/>
          <w:spacing w:val="-4"/>
          <w:u w:val="single"/>
          <w:lang w:val="de-DE"/>
        </w:rPr>
        <w:t xml:space="preserve">    </w:t>
      </w:r>
      <w:r w:rsidRPr="00BE27FC">
        <w:rPr>
          <w:color w:val="009EE0"/>
          <w:spacing w:val="-4"/>
          <w:u w:val="single"/>
          <w:lang w:val="de-DE"/>
        </w:rPr>
        <w:t xml:space="preserve">          </w:t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 w:rsidRPr="009A4F1C">
        <w:rPr>
          <w:color w:val="009EE0"/>
          <w:spacing w:val="-4"/>
          <w:u w:val="single"/>
          <w:lang w:val="de-DE"/>
        </w:rPr>
        <w:t xml:space="preserve">          </w:t>
      </w:r>
      <w:r>
        <w:rPr>
          <w:color w:val="009EE0"/>
          <w:spacing w:val="-4"/>
          <w:u w:val="single"/>
          <w:lang w:val="de-DE"/>
        </w:rPr>
        <w:t xml:space="preserve">       </w:t>
      </w:r>
      <w:r w:rsidRPr="009A4F1C">
        <w:rPr>
          <w:color w:val="009EE0"/>
          <w:spacing w:val="-4"/>
          <w:u w:val="single"/>
          <w:lang w:val="de-DE"/>
        </w:rPr>
        <w:t xml:space="preserve">  </w:t>
      </w:r>
    </w:p>
    <w:p w14:paraId="19DDCCF3" w14:textId="77777777" w:rsidR="00A27B67" w:rsidRPr="00BE27FC" w:rsidRDefault="00A27B67" w:rsidP="00A27B67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A27B67" w:rsidRPr="00924769" w14:paraId="2F0C4EEE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D0C5699" w14:textId="77777777" w:rsidR="00A27B67" w:rsidRPr="00924769" w:rsidRDefault="00A27B67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305358">
              <w:rPr>
                <w:color w:val="009EE0"/>
              </w:rPr>
              <w:t>Ambient temperature</w:t>
            </w:r>
            <w:r w:rsidRPr="00924769">
              <w:rPr>
                <w:color w:val="009EE0"/>
                <w:lang w:val="de-DE"/>
              </w:rPr>
              <w:t xml:space="preserve">: </w:t>
            </w:r>
          </w:p>
          <w:p w14:paraId="0D632100" w14:textId="77777777" w:rsidR="00A27B67" w:rsidRDefault="00A27B67" w:rsidP="00167F8A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305358">
              <w:rPr>
                <w:color w:val="808080" w:themeColor="background1" w:themeShade="80"/>
                <w:lang w:val="de-DE"/>
              </w:rPr>
              <w:t>Umgebungstemperatur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F5A264" w14:textId="77777777" w:rsidR="00A27B67" w:rsidRDefault="00A27B67" w:rsidP="00167F8A">
            <w:pPr>
              <w:rPr>
                <w:color w:val="808080" w:themeColor="background1" w:themeShade="80"/>
                <w:lang w:val="de-DE"/>
              </w:rPr>
            </w:pPr>
            <w:r w:rsidRPr="00040C00">
              <w:rPr>
                <w:color w:val="009EE0"/>
                <w:lang w:val="de-DE"/>
              </w:rPr>
              <w:t>Minimum</w:t>
            </w:r>
            <w:r>
              <w:rPr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Minimum</w:t>
            </w:r>
          </w:p>
          <w:p w14:paraId="2063A24F" w14:textId="77777777" w:rsidR="00A27B67" w:rsidRPr="00040C00" w:rsidRDefault="00000000" w:rsidP="00167F8A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1123263659"/>
                <w:placeholder>
                  <w:docPart w:val="BA8AD5149515465F9FA4A28E1EA876A1"/>
                </w:placeholder>
                <w:showingPlcHdr/>
              </w:sdtPr>
              <w:sdtContent>
                <w:r w:rsidR="00A27B67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27B67" w:rsidRPr="00040C00">
              <w:rPr>
                <w:lang w:val="en-GB"/>
              </w:rPr>
              <w:t xml:space="preserve"> </w:t>
            </w:r>
            <w:r w:rsidR="00A27B67" w:rsidRPr="00305358">
              <w:rPr>
                <w:color w:val="009EE0"/>
                <w:lang w:val="de-DE"/>
              </w:rPr>
              <w:t>°C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566B38" w14:textId="77777777" w:rsidR="00A27B67" w:rsidRDefault="00A27B67" w:rsidP="00167F8A">
            <w:pPr>
              <w:rPr>
                <w:color w:val="808080" w:themeColor="background1" w:themeShade="80"/>
                <w:lang w:val="de-DE"/>
              </w:rPr>
            </w:pPr>
            <w:r w:rsidRPr="00924769">
              <w:rPr>
                <w:color w:val="009EE0"/>
                <w:lang w:val="de-DE"/>
              </w:rPr>
              <w:t>Maximum</w:t>
            </w:r>
            <w:r>
              <w:rPr>
                <w:color w:val="009EE0"/>
                <w:lang w:val="de-DE"/>
              </w:rPr>
              <w:t xml:space="preserve"> </w:t>
            </w:r>
            <w:r w:rsidRPr="00040C00">
              <w:rPr>
                <w:color w:val="808080" w:themeColor="background1" w:themeShade="80"/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Pr="00924769">
              <w:rPr>
                <w:color w:val="808080" w:themeColor="background1" w:themeShade="80"/>
                <w:lang w:val="de-DE"/>
              </w:rPr>
              <w:t>Maximum</w:t>
            </w:r>
          </w:p>
          <w:p w14:paraId="735C17DC" w14:textId="77777777" w:rsidR="00A27B67" w:rsidRPr="00924769" w:rsidRDefault="00000000" w:rsidP="00167F8A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591309669"/>
                <w:placeholder>
                  <w:docPart w:val="1D53B29D53BB4D57955B9BA04B672A57"/>
                </w:placeholder>
                <w:showingPlcHdr/>
              </w:sdtPr>
              <w:sdtContent>
                <w:r w:rsidR="00A27B67" w:rsidRPr="00AB0425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27B67" w:rsidRPr="00040C00">
              <w:rPr>
                <w:lang w:val="en-GB"/>
              </w:rPr>
              <w:t xml:space="preserve"> </w:t>
            </w:r>
            <w:r w:rsidR="00A27B67" w:rsidRPr="00305358">
              <w:rPr>
                <w:color w:val="009EE0"/>
                <w:lang w:val="de-DE"/>
              </w:rPr>
              <w:t>°C</w:t>
            </w:r>
          </w:p>
        </w:tc>
      </w:tr>
      <w:tr w:rsidR="009E779D" w:rsidRPr="002F6B99" w14:paraId="4340E27F" w14:textId="77777777" w:rsidTr="007B0974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8D07009" w14:textId="77777777" w:rsidR="009E779D" w:rsidRPr="00566E3C" w:rsidRDefault="009E779D" w:rsidP="009E779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566E3C">
              <w:rPr>
                <w:color w:val="009EE0"/>
                <w:lang w:val="de-DE"/>
              </w:rPr>
              <w:t>Relative</w:t>
            </w:r>
            <w:r w:rsidRPr="00566E3C">
              <w:rPr>
                <w:color w:val="009EE0"/>
              </w:rPr>
              <w:t xml:space="preserve"> humidity:</w:t>
            </w:r>
            <w:r w:rsidRPr="00566E3C">
              <w:rPr>
                <w:color w:val="009EE0"/>
                <w:lang w:val="de-DE"/>
              </w:rPr>
              <w:t xml:space="preserve"> </w:t>
            </w:r>
          </w:p>
          <w:p w14:paraId="655C26FE" w14:textId="2F66D46D" w:rsidR="009E779D" w:rsidRPr="00F150B1" w:rsidRDefault="009E779D" w:rsidP="009E779D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566E3C">
              <w:rPr>
                <w:color w:val="808080" w:themeColor="background1" w:themeShade="80"/>
                <w:lang w:val="de-DE"/>
              </w:rPr>
              <w:t xml:space="preserve">         Relative Luftfeuchte: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498928" w14:textId="77777777" w:rsidR="009E779D" w:rsidRPr="00A1012C" w:rsidRDefault="00000000" w:rsidP="009E779D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lang w:val="de-DE"/>
                </w:rPr>
                <w:id w:val="1331486635"/>
                <w:placeholder>
                  <w:docPart w:val="1C1ED089CD0D40A1A2EF2698A67F35BA"/>
                </w:placeholder>
                <w:showingPlcHdr/>
              </w:sdtPr>
              <w:sdtContent>
                <w:r w:rsidR="009E779D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9E779D" w:rsidRPr="003D035F">
              <w:rPr>
                <w:lang w:val="en-GB"/>
              </w:rPr>
              <w:t xml:space="preserve"> </w:t>
            </w:r>
            <w:r w:rsidR="009E779D">
              <w:rPr>
                <w:color w:val="009EE0"/>
              </w:rPr>
              <w:t xml:space="preserve">% </w:t>
            </w:r>
            <w:r w:rsidR="009E779D" w:rsidRPr="00A1012C">
              <w:rPr>
                <w:color w:val="009EE0"/>
              </w:rPr>
              <w:t>at the maximum temperature</w:t>
            </w:r>
            <w:r w:rsidR="009E779D">
              <w:rPr>
                <w:color w:val="009EE0"/>
              </w:rPr>
              <w:t xml:space="preserve"> /</w:t>
            </w:r>
            <w:r w:rsidR="009E779D" w:rsidRPr="00A1012C">
              <w:rPr>
                <w:color w:val="009EE0"/>
              </w:rPr>
              <w:t xml:space="preserve"> </w:t>
            </w:r>
          </w:p>
          <w:p w14:paraId="530D60A1" w14:textId="76B34FB9" w:rsidR="009E779D" w:rsidRPr="00A04844" w:rsidRDefault="009E779D" w:rsidP="009E779D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     </w:t>
            </w:r>
            <w:r w:rsidR="008B109C" w:rsidRPr="00A1012C">
              <w:rPr>
                <w:color w:val="808080" w:themeColor="background1" w:themeShade="80"/>
                <w:lang w:val="de-DE"/>
              </w:rPr>
              <w:t>bei der maximale</w:t>
            </w:r>
            <w:r w:rsidR="008B109C">
              <w:rPr>
                <w:color w:val="808080" w:themeColor="background1" w:themeShade="80"/>
                <w:lang w:val="de-DE"/>
              </w:rPr>
              <w:t>n Temperatur</w:t>
            </w:r>
          </w:p>
        </w:tc>
      </w:tr>
      <w:tr w:rsidR="009E779D" w:rsidRPr="00924769" w14:paraId="14889112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B3DEC18" w14:textId="77777777" w:rsidR="009E779D" w:rsidRPr="00AB5251" w:rsidRDefault="009E779D" w:rsidP="009E779D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AB5251">
              <w:rPr>
                <w:color w:val="009EE0"/>
              </w:rPr>
              <w:t xml:space="preserve">Altitude above sea level: </w:t>
            </w:r>
          </w:p>
          <w:p w14:paraId="019712EA" w14:textId="77777777" w:rsidR="009E779D" w:rsidRPr="00BE786B" w:rsidRDefault="009E779D" w:rsidP="009E779D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</w:t>
            </w:r>
            <w:r w:rsidRPr="00834BD1">
              <w:rPr>
                <w:color w:val="808080" w:themeColor="background1" w:themeShade="80"/>
                <w:lang w:val="de-DE"/>
              </w:rPr>
              <w:t>Level über Normalnull</w:t>
            </w:r>
            <w:r w:rsidRPr="00BE786B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BD4558" w14:textId="77777777" w:rsidR="009E779D" w:rsidRPr="003D035F" w:rsidRDefault="00000000" w:rsidP="009E779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95656314"/>
                <w:placeholder>
                  <w:docPart w:val="952E8B12C5AC4E18B450B897508C7EEA"/>
                </w:placeholder>
                <w:showingPlcHdr/>
              </w:sdtPr>
              <w:sdtContent>
                <w:r w:rsidR="009E779D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9E779D" w:rsidRPr="003D035F">
              <w:rPr>
                <w:lang w:val="en-GB"/>
              </w:rPr>
              <w:t xml:space="preserve"> </w:t>
            </w:r>
            <w:r w:rsidR="009E779D">
              <w:rPr>
                <w:color w:val="009EE0"/>
                <w:lang w:val="de-DE"/>
              </w:rPr>
              <w:t>m</w:t>
            </w:r>
          </w:p>
          <w:p w14:paraId="471A0C7F" w14:textId="77777777" w:rsidR="009E779D" w:rsidRPr="00924769" w:rsidRDefault="009E779D" w:rsidP="009E779D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    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5E4D13" w14:textId="77777777" w:rsidR="009E779D" w:rsidRDefault="009E779D" w:rsidP="009E779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3D035F">
              <w:rPr>
                <w:color w:val="009EE0"/>
              </w:rPr>
              <w:t xml:space="preserve">(standard </w:t>
            </w:r>
            <w:r w:rsidRPr="00834BD1">
              <w:rPr>
                <w:color w:val="009EE0"/>
              </w:rPr>
              <w:t>&lt; 1000 m</w:t>
            </w:r>
            <w:r w:rsidRPr="003D035F">
              <w:rPr>
                <w:color w:val="009EE0"/>
              </w:rPr>
              <w:t>)</w:t>
            </w:r>
          </w:p>
          <w:p w14:paraId="35BFA779" w14:textId="77777777" w:rsidR="009E779D" w:rsidRPr="003D035F" w:rsidRDefault="009E779D" w:rsidP="009E779D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>
              <w:rPr>
                <w:color w:val="009EE0"/>
                <w:lang w:val="de-DE"/>
              </w:rPr>
              <w:t xml:space="preserve">  </w:t>
            </w:r>
            <w:r w:rsidRPr="00C43460">
              <w:rPr>
                <w:color w:val="808080" w:themeColor="background1" w:themeShade="80"/>
                <w:lang w:val="de-DE"/>
              </w:rPr>
              <w:t>(</w:t>
            </w:r>
            <w:r>
              <w:rPr>
                <w:color w:val="808080" w:themeColor="background1" w:themeShade="80"/>
                <w:lang w:val="de-DE"/>
              </w:rPr>
              <w:t>S</w:t>
            </w:r>
            <w:r w:rsidRPr="00C43460">
              <w:rPr>
                <w:color w:val="808080" w:themeColor="background1" w:themeShade="80"/>
                <w:lang w:val="de-DE"/>
              </w:rPr>
              <w:t xml:space="preserve">tandard </w:t>
            </w:r>
            <w:r w:rsidRPr="00834BD1">
              <w:rPr>
                <w:color w:val="808080" w:themeColor="background1" w:themeShade="80"/>
                <w:lang w:val="de-DE"/>
              </w:rPr>
              <w:t>&lt; 1000 m</w:t>
            </w:r>
            <w:r w:rsidRPr="00C43460">
              <w:rPr>
                <w:color w:val="808080" w:themeColor="background1" w:themeShade="80"/>
                <w:lang w:val="de-DE"/>
              </w:rPr>
              <w:t>)</w:t>
            </w:r>
          </w:p>
        </w:tc>
      </w:tr>
    </w:tbl>
    <w:p w14:paraId="214245EA" w14:textId="77777777" w:rsidR="00A27B67" w:rsidRPr="00480E2A" w:rsidRDefault="00A27B67" w:rsidP="004320CA">
      <w:pPr>
        <w:pStyle w:val="berschrift1"/>
        <w:tabs>
          <w:tab w:val="left" w:pos="567"/>
        </w:tabs>
        <w:ind w:left="567" w:firstLine="0"/>
      </w:pPr>
    </w:p>
    <w:p w14:paraId="1F3867AE" w14:textId="77777777" w:rsidR="00877734" w:rsidRPr="00E81330" w:rsidRDefault="00877734" w:rsidP="00877734">
      <w:pPr>
        <w:pStyle w:val="berschrift1"/>
        <w:tabs>
          <w:tab w:val="left" w:pos="567"/>
        </w:tabs>
        <w:ind w:hanging="113"/>
        <w:rPr>
          <w:color w:val="808080" w:themeColor="background1" w:themeShade="80"/>
          <w:lang w:val="de-DE"/>
        </w:rPr>
      </w:pPr>
      <w:r w:rsidRPr="00FF5432">
        <w:rPr>
          <w:noProof/>
          <w:color w:val="009EE0"/>
          <w:lang w:val="en-GB"/>
        </w:rPr>
        <w:t>Scope of quotation</w:t>
      </w:r>
      <w:r>
        <w:rPr>
          <w:color w:val="009EE0"/>
          <w:lang w:val="de-DE"/>
        </w:rPr>
        <w:t xml:space="preserve"> </w:t>
      </w:r>
      <w:r w:rsidRPr="00E81330">
        <w:rPr>
          <w:color w:val="009EE0"/>
          <w:lang w:val="de-DE"/>
        </w:rPr>
        <w:t xml:space="preserve">/ </w:t>
      </w:r>
      <w:r w:rsidRPr="00E124CE">
        <w:rPr>
          <w:color w:val="808080" w:themeColor="background1" w:themeShade="80"/>
          <w:lang w:val="de-DE"/>
        </w:rPr>
        <w:t>Umfang des Angebot</w:t>
      </w:r>
      <w:r>
        <w:rPr>
          <w:color w:val="808080" w:themeColor="background1" w:themeShade="80"/>
          <w:lang w:val="de-DE"/>
        </w:rPr>
        <w:t>e</w:t>
      </w:r>
      <w:r w:rsidRPr="00E124CE">
        <w:rPr>
          <w:color w:val="808080" w:themeColor="background1" w:themeShade="80"/>
          <w:lang w:val="de-DE"/>
        </w:rPr>
        <w:t>s</w:t>
      </w:r>
      <w:r>
        <w:rPr>
          <w:color w:val="808080" w:themeColor="background1" w:themeShade="80"/>
          <w:lang w:val="de-DE"/>
        </w:rPr>
        <w:t>:</w:t>
      </w:r>
    </w:p>
    <w:p w14:paraId="739110A4" w14:textId="77777777" w:rsidR="00877734" w:rsidRPr="00877734" w:rsidRDefault="00877734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409AC7D8" w14:textId="53C07814" w:rsidR="00877734" w:rsidRPr="00877734" w:rsidRDefault="00877734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9EE0"/>
          <w:u w:val="single"/>
          <w:lang w:val="de-DE"/>
        </w:rPr>
      </w:pPr>
      <w:r w:rsidRPr="00877734">
        <w:rPr>
          <w:color w:val="009EE0"/>
          <w:u w:val="single"/>
          <w:lang w:val="de-DE"/>
        </w:rPr>
        <w:t xml:space="preserve">Option 1 / Option 1 </w:t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  <w:t xml:space="preserve">    </w:t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  <w:t xml:space="preserve">     </w:t>
      </w:r>
    </w:p>
    <w:p w14:paraId="061FAC87" w14:textId="77777777" w:rsidR="00875109" w:rsidRPr="00380DEB" w:rsidRDefault="00875109" w:rsidP="00875109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636769" w:rsidRPr="00F5684E" w14:paraId="6379A68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396A679" w14:textId="382AAF52" w:rsidR="00636769" w:rsidRPr="00170E91" w:rsidRDefault="00000000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8803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769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170E91">
              <w:rPr>
                <w:color w:val="009EE0"/>
              </w:rPr>
              <w:t xml:space="preserve"> </w:t>
            </w:r>
            <w:r w:rsidR="0005195B" w:rsidRPr="00170E91">
              <w:rPr>
                <w:color w:val="009EE0"/>
              </w:rPr>
              <w:t>Seed solutions</w:t>
            </w:r>
            <w:r w:rsidR="00636769" w:rsidRPr="00170E91">
              <w:rPr>
                <w:color w:val="009EE0"/>
              </w:rPr>
              <w:t>:</w:t>
            </w:r>
          </w:p>
          <w:p w14:paraId="557D478C" w14:textId="1B65CF63" w:rsidR="00636769" w:rsidRPr="00170E91" w:rsidRDefault="00636769" w:rsidP="00167F8A">
            <w:pPr>
              <w:tabs>
                <w:tab w:val="left" w:pos="348"/>
              </w:tabs>
              <w:spacing w:before="1"/>
              <w:ind w:left="-77" w:right="-104"/>
              <w:rPr>
                <w:b/>
                <w:sz w:val="20"/>
                <w:szCs w:val="20"/>
                <w:lang w:val="de-DE"/>
              </w:rPr>
            </w:pPr>
            <w:r w:rsidRPr="00170E91">
              <w:rPr>
                <w:color w:val="808080" w:themeColor="background1" w:themeShade="80"/>
                <w:lang w:val="de-DE"/>
              </w:rPr>
              <w:t xml:space="preserve">             </w:t>
            </w:r>
            <w:r w:rsidR="0086095E" w:rsidRPr="00170E91">
              <w:rPr>
                <w:color w:val="808080" w:themeColor="background1" w:themeShade="80"/>
                <w:lang w:val="de-DE"/>
              </w:rPr>
              <w:t>Kristallfußanlage</w:t>
            </w:r>
            <w:r w:rsidRPr="00170E9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2EACA9" w14:textId="2AB8AA35" w:rsidR="00636769" w:rsidRPr="00170E91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246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769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170E91">
              <w:rPr>
                <w:color w:val="009EE0"/>
              </w:rPr>
              <w:t xml:space="preserve"> </w:t>
            </w:r>
            <w:r w:rsidR="0086095E" w:rsidRPr="00170E91">
              <w:rPr>
                <w:color w:val="009EE0"/>
              </w:rPr>
              <w:t xml:space="preserve">Magmatized sugar (raw, low-raw) </w:t>
            </w:r>
            <w:r w:rsidR="00636769" w:rsidRPr="00170E91">
              <w:rPr>
                <w:color w:val="009EE0"/>
              </w:rPr>
              <w:t xml:space="preserve">/ </w:t>
            </w:r>
            <w:r w:rsidR="0086095E" w:rsidRPr="00170E91">
              <w:rPr>
                <w:color w:val="808080" w:themeColor="background1" w:themeShade="80"/>
                <w:lang w:val="de-DE"/>
              </w:rPr>
              <w:t xml:space="preserve">Eingemaischter Zucker </w:t>
            </w:r>
          </w:p>
          <w:p w14:paraId="76E7C06E" w14:textId="3165FB09" w:rsidR="00636769" w:rsidRPr="00170E91" w:rsidRDefault="00000000" w:rsidP="00167F8A">
            <w:pPr>
              <w:tabs>
                <w:tab w:val="left" w:pos="348"/>
              </w:tabs>
              <w:spacing w:before="1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929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769" w:rsidRPr="00170E91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170E91">
              <w:rPr>
                <w:color w:val="009EE0"/>
                <w:lang w:val="de-DE"/>
              </w:rPr>
              <w:t xml:space="preserve"> </w:t>
            </w:r>
            <w:r w:rsidR="0086095E" w:rsidRPr="00170E91">
              <w:rPr>
                <w:color w:val="009EE0"/>
              </w:rPr>
              <w:t>1-stage seeding system</w:t>
            </w:r>
            <w:r w:rsidR="0086095E" w:rsidRPr="00170E91">
              <w:rPr>
                <w:color w:val="009EE0"/>
                <w:lang w:val="de-DE"/>
              </w:rPr>
              <w:t xml:space="preserve"> </w:t>
            </w:r>
            <w:r w:rsidR="00636769" w:rsidRPr="00170E91">
              <w:rPr>
                <w:color w:val="009EE0"/>
                <w:lang w:val="de-DE"/>
              </w:rPr>
              <w:t xml:space="preserve">/ </w:t>
            </w:r>
            <w:r w:rsidR="0086095E" w:rsidRPr="00170E91">
              <w:rPr>
                <w:color w:val="808080" w:themeColor="background1" w:themeShade="80"/>
                <w:lang w:val="de-DE"/>
              </w:rPr>
              <w:t>Einstufige Kristallfußherstellung</w:t>
            </w:r>
          </w:p>
          <w:p w14:paraId="13A2B154" w14:textId="78011A95" w:rsidR="0086095E" w:rsidRPr="00170E91" w:rsidRDefault="00000000" w:rsidP="0086095E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2233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95E" w:rsidRPr="00170E91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095E" w:rsidRPr="00170E91">
              <w:rPr>
                <w:color w:val="009EE0"/>
                <w:lang w:val="de-DE"/>
              </w:rPr>
              <w:t xml:space="preserve"> 2</w:t>
            </w:r>
            <w:r w:rsidR="0086095E" w:rsidRPr="00170E91">
              <w:rPr>
                <w:color w:val="009EE0"/>
              </w:rPr>
              <w:t>-stage seeding system</w:t>
            </w:r>
            <w:r w:rsidR="001043CE" w:rsidRPr="00170E91">
              <w:rPr>
                <w:color w:val="009EE0"/>
                <w:lang w:val="de-DE"/>
              </w:rPr>
              <w:t xml:space="preserve"> </w:t>
            </w:r>
            <w:r w:rsidR="0086095E" w:rsidRPr="00170E91">
              <w:rPr>
                <w:color w:val="009EE0"/>
                <w:lang w:val="de-DE"/>
              </w:rPr>
              <w:t xml:space="preserve">/ </w:t>
            </w:r>
            <w:r w:rsidR="0086095E" w:rsidRPr="00170E91">
              <w:rPr>
                <w:color w:val="808080" w:themeColor="background1" w:themeShade="80"/>
                <w:lang w:val="de-DE"/>
              </w:rPr>
              <w:t>Zweistufige Kristallfußherstellung</w:t>
            </w:r>
          </w:p>
        </w:tc>
      </w:tr>
      <w:tr w:rsidR="00480E2A" w:rsidRPr="009313AD" w14:paraId="701F30B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BF6AC60" w14:textId="77777777" w:rsidR="00480E2A" w:rsidRPr="00170E91" w:rsidRDefault="00000000" w:rsidP="00480E2A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79418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E2A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480E2A" w:rsidRPr="00170E91">
              <w:rPr>
                <w:color w:val="009EE0"/>
              </w:rPr>
              <w:t xml:space="preserve"> Seed pump:</w:t>
            </w:r>
          </w:p>
          <w:p w14:paraId="0AB491FF" w14:textId="12D1EF49" w:rsidR="00480E2A" w:rsidRPr="00170E91" w:rsidRDefault="00480E2A" w:rsidP="00480E2A">
            <w:pPr>
              <w:tabs>
                <w:tab w:val="left" w:pos="348"/>
              </w:tabs>
              <w:spacing w:before="1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170E91">
              <w:rPr>
                <w:color w:val="808080" w:themeColor="background1" w:themeShade="80"/>
                <w:lang w:val="de-DE"/>
              </w:rPr>
              <w:t xml:space="preserve">           Kristallfußpumpe: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C519072" w14:textId="52267086" w:rsidR="00480E2A" w:rsidRPr="00170E91" w:rsidRDefault="00000000" w:rsidP="00480E2A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568238328"/>
                <w:placeholder>
                  <w:docPart w:val="C29839C8445B401AB06F5970A007CCA3"/>
                </w:placeholder>
                <w:showingPlcHdr/>
              </w:sdtPr>
              <w:sdtContent>
                <w:r w:rsidR="00480E2A" w:rsidRPr="00170E91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80E2A" w:rsidRPr="00170E91">
              <w:rPr>
                <w:lang w:val="en-GB"/>
              </w:rPr>
              <w:t xml:space="preserve"> </w:t>
            </w:r>
            <w:r w:rsidR="00480E2A" w:rsidRPr="00170E91">
              <w:rPr>
                <w:color w:val="009EE0"/>
                <w:lang w:val="en-GB"/>
              </w:rPr>
              <w:t>…</w:t>
            </w:r>
          </w:p>
        </w:tc>
      </w:tr>
      <w:tr w:rsidR="00480E2A" w:rsidRPr="009313AD" w14:paraId="3CDE800C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E86BEDC" w14:textId="56E56414" w:rsidR="00480E2A" w:rsidRPr="00170E91" w:rsidRDefault="00000000" w:rsidP="00480E2A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052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E2A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480E2A" w:rsidRPr="00170E91">
              <w:rPr>
                <w:color w:val="009EE0"/>
              </w:rPr>
              <w:t xml:space="preserve"> Feed solutions pump:</w:t>
            </w:r>
          </w:p>
          <w:p w14:paraId="75111F1F" w14:textId="5BCCA3F1" w:rsidR="00480E2A" w:rsidRPr="00170E91" w:rsidRDefault="00480E2A" w:rsidP="00480E2A">
            <w:pPr>
              <w:tabs>
                <w:tab w:val="left" w:pos="348"/>
              </w:tabs>
              <w:spacing w:before="1"/>
              <w:ind w:left="-77" w:right="-245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170E91">
              <w:rPr>
                <w:color w:val="808080" w:themeColor="background1" w:themeShade="80"/>
                <w:lang w:val="de-DE"/>
              </w:rPr>
              <w:t xml:space="preserve">            Einzugslösungspumpe: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E3DE93" w14:textId="563C0160" w:rsidR="00480E2A" w:rsidRPr="00170E91" w:rsidRDefault="00000000" w:rsidP="00480E2A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1840421872"/>
                <w:placeholder>
                  <w:docPart w:val="639C98AA44AE40249A821599E21F1E4F"/>
                </w:placeholder>
                <w:showingPlcHdr/>
              </w:sdtPr>
              <w:sdtContent>
                <w:r w:rsidR="00480E2A" w:rsidRPr="00170E91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80E2A" w:rsidRPr="00170E91">
              <w:rPr>
                <w:lang w:val="en-GB"/>
              </w:rPr>
              <w:t xml:space="preserve"> </w:t>
            </w:r>
            <w:r w:rsidR="00480E2A" w:rsidRPr="00170E91">
              <w:rPr>
                <w:color w:val="009EE0"/>
                <w:lang w:val="en-GB"/>
              </w:rPr>
              <w:t>…</w:t>
            </w:r>
          </w:p>
        </w:tc>
      </w:tr>
      <w:tr w:rsidR="00480E2A" w:rsidRPr="009313AD" w14:paraId="72351609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CD5B146" w14:textId="74D4FEBF" w:rsidR="00480E2A" w:rsidRPr="00170E91" w:rsidRDefault="00000000" w:rsidP="00480E2A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883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E2A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480E2A" w:rsidRPr="00170E91">
              <w:rPr>
                <w:color w:val="009EE0"/>
              </w:rPr>
              <w:t xml:space="preserve"> Massecuite pump:</w:t>
            </w:r>
          </w:p>
          <w:p w14:paraId="099E4121" w14:textId="616C4CFA" w:rsidR="00480E2A" w:rsidRPr="00170E91" w:rsidRDefault="00480E2A" w:rsidP="00480E2A">
            <w:pPr>
              <w:tabs>
                <w:tab w:val="left" w:pos="348"/>
              </w:tabs>
              <w:spacing w:before="1"/>
              <w:ind w:right="-103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170E91">
              <w:rPr>
                <w:color w:val="808080" w:themeColor="background1" w:themeShade="80"/>
                <w:lang w:val="de-DE"/>
              </w:rPr>
              <w:t xml:space="preserve">           Magmapumpe: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3548C3" w14:textId="322363A4" w:rsidR="00480E2A" w:rsidRPr="00170E91" w:rsidRDefault="00000000" w:rsidP="00480E2A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-1832749467"/>
                <w:placeholder>
                  <w:docPart w:val="C0FCCB74926547399D643404000AAE52"/>
                </w:placeholder>
                <w:showingPlcHdr/>
              </w:sdtPr>
              <w:sdtContent>
                <w:r w:rsidR="00480E2A" w:rsidRPr="00170E91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80E2A" w:rsidRPr="00170E91">
              <w:rPr>
                <w:lang w:val="en-GB"/>
              </w:rPr>
              <w:t xml:space="preserve"> </w:t>
            </w:r>
            <w:r w:rsidR="00480E2A" w:rsidRPr="00170E91">
              <w:rPr>
                <w:color w:val="009EE0"/>
                <w:lang w:val="en-GB"/>
              </w:rPr>
              <w:t>…</w:t>
            </w:r>
          </w:p>
        </w:tc>
      </w:tr>
      <w:tr w:rsidR="00766CB8" w:rsidRPr="00924769" w14:paraId="7A3F0B7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B64F0E9" w14:textId="77777777" w:rsidR="00766CB8" w:rsidRPr="00170E91" w:rsidRDefault="00000000" w:rsidP="00766CB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7587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CB8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66CB8" w:rsidRPr="00170E91">
              <w:rPr>
                <w:color w:val="009EE0"/>
              </w:rPr>
              <w:t xml:space="preserve"> In addition:</w:t>
            </w:r>
          </w:p>
          <w:p w14:paraId="6A7B1586" w14:textId="6C013B7E" w:rsidR="00766CB8" w:rsidRPr="00170E91" w:rsidRDefault="00766CB8" w:rsidP="00766CB8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170E91">
              <w:rPr>
                <w:color w:val="808080" w:themeColor="background1" w:themeShade="80"/>
                <w:lang w:val="de-DE"/>
              </w:rPr>
              <w:t xml:space="preserve">            Zusätzlich: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F5B1B0" w14:textId="77777777" w:rsidR="00766CB8" w:rsidRPr="00170E91" w:rsidRDefault="00000000" w:rsidP="00766CB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846529087"/>
                <w:placeholder>
                  <w:docPart w:val="07038DA2620748C997E0BB96DF4487D4"/>
                </w:placeholder>
                <w:showingPlcHdr/>
              </w:sdtPr>
              <w:sdtContent>
                <w:r w:rsidR="00766CB8" w:rsidRPr="00170E91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66CB8" w:rsidRPr="00170E91">
              <w:rPr>
                <w:lang w:val="en-GB"/>
              </w:rPr>
              <w:t xml:space="preserve"> </w:t>
            </w:r>
            <w:r w:rsidR="00766CB8" w:rsidRPr="00170E91">
              <w:rPr>
                <w:color w:val="009EE0"/>
                <w:lang w:val="en-GB"/>
              </w:rPr>
              <w:t>…</w:t>
            </w:r>
          </w:p>
          <w:p w14:paraId="02AE7805" w14:textId="77777777" w:rsidR="00766CB8" w:rsidRPr="00170E91" w:rsidRDefault="00766CB8" w:rsidP="00766CB8">
            <w:pPr>
              <w:tabs>
                <w:tab w:val="left" w:pos="348"/>
              </w:tabs>
              <w:spacing w:before="1"/>
              <w:rPr>
                <w:color w:val="009EE0"/>
              </w:rPr>
            </w:pPr>
          </w:p>
        </w:tc>
      </w:tr>
    </w:tbl>
    <w:p w14:paraId="7FAAAB5E" w14:textId="77777777" w:rsidR="00636769" w:rsidRDefault="00636769" w:rsidP="004320CA">
      <w:pPr>
        <w:pStyle w:val="berschrift1"/>
        <w:tabs>
          <w:tab w:val="left" w:pos="567"/>
        </w:tabs>
        <w:ind w:left="567" w:firstLine="0"/>
      </w:pPr>
    </w:p>
    <w:p w14:paraId="329991C5" w14:textId="77777777" w:rsidR="00480E2A" w:rsidRDefault="00480E2A" w:rsidP="004320CA">
      <w:pPr>
        <w:pStyle w:val="berschrift1"/>
        <w:tabs>
          <w:tab w:val="left" w:pos="567"/>
        </w:tabs>
        <w:ind w:left="567" w:firstLine="0"/>
      </w:pPr>
    </w:p>
    <w:p w14:paraId="0BB3D50C" w14:textId="77777777" w:rsidR="00480E2A" w:rsidRDefault="00480E2A" w:rsidP="004320CA">
      <w:pPr>
        <w:pStyle w:val="berschrift1"/>
        <w:tabs>
          <w:tab w:val="left" w:pos="567"/>
        </w:tabs>
        <w:ind w:left="567" w:firstLine="0"/>
      </w:pPr>
    </w:p>
    <w:p w14:paraId="736E1E0D" w14:textId="77777777" w:rsidR="00480E2A" w:rsidRDefault="00480E2A" w:rsidP="004320CA">
      <w:pPr>
        <w:pStyle w:val="berschrift1"/>
        <w:tabs>
          <w:tab w:val="left" w:pos="567"/>
        </w:tabs>
        <w:ind w:left="567" w:firstLine="0"/>
      </w:pPr>
    </w:p>
    <w:p w14:paraId="77D24615" w14:textId="77777777" w:rsidR="00480E2A" w:rsidRDefault="00480E2A" w:rsidP="004320CA">
      <w:pPr>
        <w:pStyle w:val="berschrift1"/>
        <w:tabs>
          <w:tab w:val="left" w:pos="567"/>
        </w:tabs>
        <w:ind w:left="567" w:firstLine="0"/>
      </w:pPr>
    </w:p>
    <w:p w14:paraId="5FB9D66F" w14:textId="77777777" w:rsidR="00480E2A" w:rsidRDefault="00480E2A" w:rsidP="004320CA">
      <w:pPr>
        <w:pStyle w:val="berschrift1"/>
        <w:tabs>
          <w:tab w:val="left" w:pos="567"/>
        </w:tabs>
        <w:ind w:left="567" w:firstLine="0"/>
      </w:pPr>
    </w:p>
    <w:p w14:paraId="6110BCB9" w14:textId="77777777" w:rsidR="008B58C1" w:rsidRPr="00480E2A" w:rsidRDefault="008B58C1" w:rsidP="004320CA">
      <w:pPr>
        <w:pStyle w:val="berschrift1"/>
        <w:tabs>
          <w:tab w:val="left" w:pos="567"/>
        </w:tabs>
        <w:ind w:left="567" w:firstLine="0"/>
      </w:pPr>
    </w:p>
    <w:p w14:paraId="102A587F" w14:textId="1EE173CD" w:rsidR="00877734" w:rsidRPr="00877734" w:rsidRDefault="00877734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9EE0"/>
          <w:u w:val="single"/>
          <w:lang w:val="de-DE"/>
        </w:rPr>
      </w:pPr>
      <w:r w:rsidRPr="00877734">
        <w:rPr>
          <w:color w:val="009EE0"/>
          <w:u w:val="single"/>
          <w:lang w:val="de-DE"/>
        </w:rPr>
        <w:t xml:space="preserve">Option 2 - Automation / </w:t>
      </w:r>
      <w:r w:rsidRPr="00722668">
        <w:rPr>
          <w:color w:val="808080" w:themeColor="background1" w:themeShade="80"/>
          <w:u w:val="single"/>
          <w:lang w:val="de-DE"/>
        </w:rPr>
        <w:t>Option 2 - Automatisierung</w:t>
      </w:r>
      <w:r w:rsidRPr="00722668">
        <w:rPr>
          <w:color w:val="808080" w:themeColor="background1" w:themeShade="8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 xml:space="preserve">                </w:t>
      </w:r>
      <w:r w:rsidRPr="00877734">
        <w:rPr>
          <w:color w:val="009EE0"/>
          <w:u w:val="single"/>
          <w:lang w:val="de-DE"/>
        </w:rPr>
        <w:tab/>
      </w:r>
      <w:r w:rsidRPr="00877734">
        <w:rPr>
          <w:color w:val="009EE0"/>
          <w:u w:val="single"/>
          <w:lang w:val="de-DE"/>
        </w:rPr>
        <w:tab/>
      </w:r>
      <w:r w:rsidR="00722668">
        <w:rPr>
          <w:color w:val="009EE0"/>
          <w:u w:val="single"/>
          <w:lang w:val="de-DE"/>
        </w:rPr>
        <w:tab/>
        <w:t xml:space="preserve"> </w:t>
      </w:r>
      <w:r w:rsidRPr="00877734">
        <w:rPr>
          <w:color w:val="009EE0"/>
          <w:u w:val="single"/>
          <w:lang w:val="de-DE"/>
        </w:rPr>
        <w:tab/>
        <w:t xml:space="preserve">     </w:t>
      </w:r>
    </w:p>
    <w:p w14:paraId="2116020C" w14:textId="77777777" w:rsidR="003B1DEB" w:rsidRPr="00BE27FC" w:rsidRDefault="003B1DEB" w:rsidP="003B1DEB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F66840" w:rsidRPr="00271B01" w14:paraId="2FCD792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45945D2" w14:textId="69BC96BA" w:rsidR="00F66840" w:rsidRPr="00924769" w:rsidRDefault="00412780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412780">
              <w:rPr>
                <w:color w:val="009EE0"/>
              </w:rPr>
              <w:t xml:space="preserve">Electrical </w:t>
            </w:r>
            <w:r w:rsidR="00B233DF">
              <w:rPr>
                <w:color w:val="009EE0"/>
              </w:rPr>
              <w:t xml:space="preserve">- </w:t>
            </w:r>
            <w:r w:rsidR="00B233DF" w:rsidRPr="00B233DF">
              <w:rPr>
                <w:color w:val="009EE0"/>
              </w:rPr>
              <w:t>System</w:t>
            </w:r>
            <w:r w:rsidR="00F66840" w:rsidRPr="00F150B1">
              <w:rPr>
                <w:color w:val="009EE0"/>
              </w:rPr>
              <w:t>:</w:t>
            </w:r>
            <w:r w:rsidR="00F66840" w:rsidRPr="00924769">
              <w:rPr>
                <w:color w:val="009EE0"/>
                <w:lang w:val="de-DE"/>
              </w:rPr>
              <w:t xml:space="preserve"> </w:t>
            </w:r>
          </w:p>
          <w:p w14:paraId="4FD883B9" w14:textId="4D862ACD" w:rsidR="00F66840" w:rsidRDefault="00F66840" w:rsidP="00BC70C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</w:t>
            </w:r>
            <w:r w:rsidR="0002063E">
              <w:rPr>
                <w:color w:val="808080" w:themeColor="background1" w:themeShade="80"/>
                <w:lang w:val="de-DE"/>
              </w:rPr>
              <w:t xml:space="preserve"> </w:t>
            </w:r>
            <w:r>
              <w:rPr>
                <w:color w:val="808080" w:themeColor="background1" w:themeShade="80"/>
                <w:lang w:val="de-DE"/>
              </w:rPr>
              <w:t xml:space="preserve"> </w:t>
            </w:r>
            <w:r w:rsidRPr="00F66840">
              <w:rPr>
                <w:color w:val="808080" w:themeColor="background1" w:themeShade="80"/>
              </w:rPr>
              <w:t>EMSR</w:t>
            </w:r>
            <w:r w:rsidR="00B233DF">
              <w:rPr>
                <w:color w:val="808080" w:themeColor="background1" w:themeShade="80"/>
              </w:rPr>
              <w:t xml:space="preserve"> - </w:t>
            </w:r>
            <w:r w:rsidR="00B233DF" w:rsidRPr="00B233DF">
              <w:rPr>
                <w:color w:val="808080" w:themeColor="background1" w:themeShade="80"/>
              </w:rPr>
              <w:t>System</w:t>
            </w:r>
            <w:r w:rsidRPr="00924769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3E0A0A" w14:textId="3C9F695C" w:rsidR="00CF5518" w:rsidRDefault="00000000" w:rsidP="0045629F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1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D71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66840" w:rsidRPr="00CF5518">
              <w:rPr>
                <w:color w:val="009EE0"/>
                <w:lang w:val="de-DE"/>
              </w:rPr>
              <w:t xml:space="preserve"> Siemens</w:t>
            </w:r>
            <w:r w:rsidR="00580D4C" w:rsidRPr="00CF5518">
              <w:rPr>
                <w:color w:val="009EE0"/>
                <w:lang w:val="de-DE"/>
              </w:rPr>
              <w:t xml:space="preserve"> PCS 7</w:t>
            </w:r>
            <w:r w:rsidR="00CF5518">
              <w:rPr>
                <w:color w:val="009EE0"/>
                <w:lang w:val="de-DE"/>
              </w:rPr>
              <w:t xml:space="preserve"> </w:t>
            </w:r>
            <w:r w:rsidR="00CF5518" w:rsidRPr="00CF5518">
              <w:rPr>
                <w:color w:val="009EE0"/>
              </w:rPr>
              <w:t>or</w:t>
            </w:r>
            <w:r w:rsidR="00CF5518">
              <w:rPr>
                <w:color w:val="009EE0"/>
                <w:lang w:val="de-DE"/>
              </w:rPr>
              <w:t xml:space="preserve"> </w:t>
            </w:r>
            <w:sdt>
              <w:sdtPr>
                <w:rPr>
                  <w:b/>
                  <w:color w:val="00B0F0"/>
                  <w:lang w:val="pt-BR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0702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657">
                  <w:rPr>
                    <w:rFonts w:ascii="MS Gothic" w:eastAsia="MS Gothic" w:hAnsi="MS Gothic" w:hint="eastAsia"/>
                    <w:b/>
                    <w:color w:val="00B0F0"/>
                    <w:lang w:val="pt-BR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F5518" w:rsidRPr="003536AD">
              <w:rPr>
                <w:color w:val="009EE0"/>
                <w:lang w:val="pt-BR"/>
              </w:rPr>
              <w:t xml:space="preserve"> Siemens S7 - TIA Portal / WIN CC  </w:t>
            </w:r>
          </w:p>
          <w:p w14:paraId="60435365" w14:textId="5C255967" w:rsidR="0045629F" w:rsidRPr="00CF5518" w:rsidRDefault="00000000" w:rsidP="0045629F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734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518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F5518"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F66840" w:rsidRPr="00CF5518">
              <w:rPr>
                <w:color w:val="009EE0"/>
                <w:lang w:val="de-DE"/>
              </w:rPr>
              <w:t>ABB</w:t>
            </w:r>
            <w:r w:rsidR="00CF5518">
              <w:rPr>
                <w:color w:val="009EE0"/>
                <w:lang w:val="de-DE"/>
              </w:rPr>
              <w:t xml:space="preserve">  </w:t>
            </w:r>
            <w:r w:rsidR="00F66840" w:rsidRPr="00CF5518">
              <w:rPr>
                <w:color w:val="009EE0"/>
                <w:lang w:val="de-DE"/>
              </w:rPr>
              <w:t xml:space="preserve"> </w:t>
            </w: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340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4A4" w:rsidRPr="00CF5518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66840" w:rsidRPr="00CF5518">
              <w:rPr>
                <w:color w:val="009EE0"/>
                <w:lang w:val="de-DE"/>
              </w:rPr>
              <w:t xml:space="preserve"> Rockwell</w:t>
            </w:r>
            <w:r w:rsidR="00FE64A4" w:rsidRPr="00CF5518">
              <w:rPr>
                <w:color w:val="009EE0"/>
                <w:lang w:val="de-DE"/>
              </w:rPr>
              <w:t xml:space="preserve">  </w:t>
            </w:r>
            <w:sdt>
              <w:sdtPr>
                <w:rPr>
                  <w:lang w:val="de-DE"/>
                </w:rPr>
                <w:id w:val="1781595642"/>
                <w:placeholder>
                  <w:docPart w:val="72875CB153C04CBEA3C2AE546E929421"/>
                </w:placeholder>
                <w:showingPlcHdr/>
              </w:sdtPr>
              <w:sdtContent>
                <w:r w:rsidR="0045629F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45629F" w:rsidRPr="00CF5518">
              <w:rPr>
                <w:lang w:val="de-DE"/>
              </w:rPr>
              <w:t xml:space="preserve"> </w:t>
            </w:r>
            <w:r w:rsidR="00CF5518" w:rsidRPr="00CF5518">
              <w:rPr>
                <w:color w:val="00B0F0"/>
              </w:rPr>
              <w:t>other</w:t>
            </w:r>
          </w:p>
          <w:p w14:paraId="4DB83B73" w14:textId="190B946F" w:rsidR="00F66840" w:rsidRPr="003536AD" w:rsidRDefault="00000000" w:rsidP="00CF5518">
            <w:pPr>
              <w:tabs>
                <w:tab w:val="left" w:pos="348"/>
              </w:tabs>
              <w:spacing w:after="20"/>
              <w:rPr>
                <w:lang w:val="pt-BR"/>
              </w:rPr>
            </w:pPr>
            <w:sdt>
              <w:sdtPr>
                <w:rPr>
                  <w:lang w:val="de-DE"/>
                </w:rPr>
                <w:id w:val="1079173956"/>
                <w:placeholder>
                  <w:docPart w:val="93E95E9B56DF49A3BD1F02BFE00107C0"/>
                </w:placeholder>
                <w:showingPlcHdr/>
              </w:sdtPr>
              <w:sdtContent>
                <w:r w:rsidR="00CF5518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CF5518">
              <w:rPr>
                <w:lang w:val="de-DE"/>
              </w:rPr>
              <w:t xml:space="preserve"> </w:t>
            </w:r>
            <w:r w:rsidR="00CF5518" w:rsidRPr="00CF5518">
              <w:rPr>
                <w:color w:val="00B0F0"/>
                <w:lang w:val="en-GB"/>
              </w:rPr>
              <w:t>!!! version number</w:t>
            </w:r>
            <w:r w:rsidR="00CF5518">
              <w:rPr>
                <w:color w:val="00B0F0"/>
                <w:lang w:val="en-GB"/>
              </w:rPr>
              <w:t xml:space="preserve"> / </w:t>
            </w:r>
            <w:r w:rsidR="00FB4C6E" w:rsidRPr="00FB4C6E">
              <w:rPr>
                <w:color w:val="808080" w:themeColor="background1" w:themeShade="80"/>
                <w:lang w:val="de-DE"/>
              </w:rPr>
              <w:t>Versionsnummer</w:t>
            </w:r>
          </w:p>
        </w:tc>
      </w:tr>
      <w:tr w:rsidR="003B1DEB" w:rsidRPr="00924769" w14:paraId="1154840C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8ADA6DB" w14:textId="0C9FF19E" w:rsidR="003B1DEB" w:rsidRPr="00924769" w:rsidRDefault="000A635D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0A635D">
              <w:rPr>
                <w:color w:val="009EE0"/>
              </w:rPr>
              <w:t xml:space="preserve">C&amp;I </w:t>
            </w:r>
            <w:r w:rsidR="007B07A1">
              <w:rPr>
                <w:color w:val="009EE0"/>
              </w:rPr>
              <w:t xml:space="preserve">- </w:t>
            </w:r>
            <w:r w:rsidR="007B07A1" w:rsidRPr="007B07A1">
              <w:rPr>
                <w:color w:val="009EE0"/>
              </w:rPr>
              <w:t xml:space="preserve">Field </w:t>
            </w:r>
            <w:r w:rsidRPr="000A635D">
              <w:rPr>
                <w:color w:val="009EE0"/>
              </w:rPr>
              <w:t>units</w:t>
            </w:r>
            <w:r w:rsidR="003B1DEB" w:rsidRPr="00F150B1">
              <w:rPr>
                <w:color w:val="009EE0"/>
              </w:rPr>
              <w:t>:</w:t>
            </w:r>
            <w:r w:rsidR="003B1DEB" w:rsidRPr="000A635D">
              <w:rPr>
                <w:color w:val="009EE0"/>
              </w:rPr>
              <w:t xml:space="preserve"> </w:t>
            </w:r>
          </w:p>
          <w:p w14:paraId="38E709A8" w14:textId="4E988DD6" w:rsidR="003B1DEB" w:rsidRPr="00F150B1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0A635D">
              <w:rPr>
                <w:color w:val="808080" w:themeColor="background1" w:themeShade="80"/>
              </w:rPr>
              <w:t xml:space="preserve">         </w:t>
            </w:r>
            <w:r w:rsidR="0002063E">
              <w:rPr>
                <w:color w:val="808080" w:themeColor="background1" w:themeShade="80"/>
              </w:rPr>
              <w:t xml:space="preserve"> </w:t>
            </w:r>
            <w:r w:rsidR="007B07A1">
              <w:rPr>
                <w:color w:val="808080" w:themeColor="background1" w:themeShade="80"/>
                <w:lang w:val="de-DE"/>
              </w:rPr>
              <w:t xml:space="preserve">MSR - </w:t>
            </w:r>
            <w:r w:rsidR="007B07A1" w:rsidRPr="007B07A1">
              <w:rPr>
                <w:color w:val="808080" w:themeColor="background1" w:themeShade="80"/>
                <w:lang w:val="de-DE"/>
              </w:rPr>
              <w:t>Feldgeräte</w:t>
            </w:r>
            <w:r w:rsidRPr="00F150B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83B6BD" w14:textId="439455B8" w:rsidR="003B1DEB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395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E91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45629F">
              <w:rPr>
                <w:color w:val="009EE0"/>
              </w:rPr>
              <w:t xml:space="preserve"> </w:t>
            </w:r>
            <w:r w:rsidR="007B07A1">
              <w:rPr>
                <w:color w:val="009EE0"/>
              </w:rPr>
              <w:t xml:space="preserve">BMA </w:t>
            </w:r>
            <w:r w:rsidR="007B07A1" w:rsidRPr="003D035F">
              <w:rPr>
                <w:color w:val="009EE0"/>
              </w:rPr>
              <w:t>standard</w:t>
            </w:r>
            <w:r w:rsidR="007B07A1">
              <w:rPr>
                <w:color w:val="009EE0"/>
              </w:rPr>
              <w:t xml:space="preserve"> / </w:t>
            </w:r>
            <w:r w:rsidR="007B07A1" w:rsidRPr="007B07A1">
              <w:rPr>
                <w:color w:val="808080" w:themeColor="background1" w:themeShade="80"/>
              </w:rPr>
              <w:t>standard</w:t>
            </w:r>
          </w:p>
          <w:p w14:paraId="14186E3D" w14:textId="77C3FDD6" w:rsidR="007B07A1" w:rsidRPr="007B07A1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2692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543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45629F">
              <w:rPr>
                <w:color w:val="009EE0"/>
              </w:rPr>
              <w:t xml:space="preserve"> </w:t>
            </w:r>
            <w:r w:rsidR="00132543" w:rsidRPr="00132543">
              <w:rPr>
                <w:color w:val="009EE0"/>
              </w:rPr>
              <w:t xml:space="preserve">own available </w:t>
            </w:r>
            <w:r w:rsidR="007B07A1">
              <w:rPr>
                <w:color w:val="009EE0"/>
              </w:rPr>
              <w:t xml:space="preserve">/ </w:t>
            </w:r>
            <w:r w:rsidR="00132543" w:rsidRPr="00132543">
              <w:rPr>
                <w:color w:val="808080" w:themeColor="background1" w:themeShade="80"/>
                <w:lang w:val="de-DE"/>
              </w:rPr>
              <w:t>eigene</w:t>
            </w:r>
            <w:r w:rsidR="00132543" w:rsidRPr="00132543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849C699" w14:textId="3DC3F0AE" w:rsidR="003B1DEB" w:rsidRPr="004C5BD5" w:rsidRDefault="00000000" w:rsidP="004C5BD5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587758497"/>
                <w:placeholder>
                  <w:docPart w:val="B93CCDCD7C0943D9A90698D516E74695"/>
                </w:placeholder>
                <w:showingPlcHdr/>
              </w:sdtPr>
              <w:sdtContent>
                <w:r w:rsidR="007B07A1" w:rsidRPr="003D035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B07A1" w:rsidRPr="003D035F">
              <w:rPr>
                <w:lang w:val="en-GB"/>
              </w:rPr>
              <w:t xml:space="preserve"> </w:t>
            </w:r>
            <w:r w:rsidR="001F72B9" w:rsidRPr="001F72B9">
              <w:rPr>
                <w:color w:val="00B0F0"/>
                <w:lang w:val="en-GB"/>
              </w:rPr>
              <w:t>…</w:t>
            </w:r>
            <w:r w:rsidR="007B07A1">
              <w:rPr>
                <w:color w:val="009EE0"/>
                <w:lang w:val="de-DE"/>
              </w:rPr>
              <w:t xml:space="preserve"> </w:t>
            </w:r>
          </w:p>
        </w:tc>
      </w:tr>
      <w:tr w:rsidR="003B1DEB" w:rsidRPr="00924769" w14:paraId="56B9D293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25A7721" w14:textId="0D7705FC" w:rsidR="003B1DEB" w:rsidRPr="00924769" w:rsidRDefault="00444187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E20BA4">
              <w:rPr>
                <w:color w:val="009EE0"/>
              </w:rPr>
              <w:t>Bus system</w:t>
            </w:r>
            <w:r w:rsidR="003B1DEB" w:rsidRPr="00F150B1">
              <w:rPr>
                <w:color w:val="009EE0"/>
              </w:rPr>
              <w:t>:</w:t>
            </w:r>
            <w:r w:rsidR="003B1DEB" w:rsidRPr="00924769">
              <w:rPr>
                <w:color w:val="009EE0"/>
                <w:lang w:val="de-DE"/>
              </w:rPr>
              <w:t xml:space="preserve"> </w:t>
            </w:r>
          </w:p>
          <w:p w14:paraId="139924BA" w14:textId="2EAA1947" w:rsidR="003B1DEB" w:rsidRPr="00C844C7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ru-RU"/>
              </w:rPr>
              <w:t xml:space="preserve">         </w:t>
            </w:r>
            <w:r w:rsidR="0002063E">
              <w:rPr>
                <w:color w:val="808080" w:themeColor="background1" w:themeShade="80"/>
                <w:lang w:val="de-DE"/>
              </w:rPr>
              <w:t xml:space="preserve"> </w:t>
            </w:r>
            <w:r w:rsidR="00E20BA4" w:rsidRPr="00A65AD4">
              <w:rPr>
                <w:color w:val="808080" w:themeColor="background1" w:themeShade="80"/>
              </w:rPr>
              <w:t>Bus</w:t>
            </w:r>
            <w:r w:rsidR="00444187" w:rsidRPr="00A65AD4">
              <w:rPr>
                <w:color w:val="808080" w:themeColor="background1" w:themeShade="80"/>
              </w:rPr>
              <w:t xml:space="preserve"> </w:t>
            </w:r>
            <w:r w:rsidR="00A65AD4">
              <w:rPr>
                <w:color w:val="808080" w:themeColor="background1" w:themeShade="80"/>
              </w:rPr>
              <w:t>S</w:t>
            </w:r>
            <w:r w:rsidR="00E20BA4" w:rsidRPr="00A65AD4">
              <w:rPr>
                <w:color w:val="808080" w:themeColor="background1" w:themeShade="80"/>
              </w:rPr>
              <w:t>ystem</w:t>
            </w:r>
            <w:r w:rsidRPr="00A65AD4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22B13C" w14:textId="6DCD6D7D" w:rsidR="003B1DEB" w:rsidRDefault="00000000" w:rsidP="00BC70C9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18117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D7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Profibus</w:t>
            </w:r>
            <w:r w:rsidR="00FE64A4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812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ProfNet</w:t>
            </w:r>
            <w:r w:rsidR="00FE64A4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4086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TCP/IP</w:t>
            </w:r>
            <w:r w:rsidR="00444187">
              <w:rPr>
                <w:color w:val="009EE0"/>
              </w:rPr>
              <w:t xml:space="preserve">    </w:t>
            </w:r>
            <w:r w:rsidR="00444187" w:rsidRPr="00444187">
              <w:rPr>
                <w:color w:val="009EE0"/>
              </w:rPr>
              <w:t xml:space="preserve">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324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>
              <w:rPr>
                <w:color w:val="009EE0"/>
              </w:rPr>
              <w:t xml:space="preserve"> </w:t>
            </w:r>
            <w:r w:rsidR="00444187" w:rsidRPr="00444187">
              <w:rPr>
                <w:color w:val="009EE0"/>
              </w:rPr>
              <w:t>DeviceNet</w:t>
            </w:r>
          </w:p>
          <w:p w14:paraId="4EF63771" w14:textId="0BE90CAC" w:rsidR="003B1DEB" w:rsidRPr="00163D1F" w:rsidRDefault="00000000" w:rsidP="007937CF">
            <w:pPr>
              <w:tabs>
                <w:tab w:val="left" w:pos="348"/>
              </w:tabs>
              <w:spacing w:before="1" w:after="20"/>
              <w:rPr>
                <w:color w:val="009EE0"/>
              </w:rPr>
            </w:pPr>
            <w:sdt>
              <w:sdtPr>
                <w:rPr>
                  <w:lang w:val="de-DE"/>
                </w:rPr>
                <w:id w:val="1556892168"/>
                <w:placeholder>
                  <w:docPart w:val="60B2FAC30E444835AD35620730BA69F9"/>
                </w:placeholder>
                <w:showingPlcHdr/>
              </w:sdtPr>
              <w:sdtContent>
                <w:r w:rsidR="007937CF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7937CF" w:rsidRPr="0045629F">
              <w:t xml:space="preserve"> </w:t>
            </w:r>
            <w:r w:rsidR="007937CF" w:rsidRPr="001F72B9">
              <w:rPr>
                <w:color w:val="00B0F0"/>
                <w:lang w:val="en-GB"/>
              </w:rPr>
              <w:t>…</w:t>
            </w:r>
          </w:p>
        </w:tc>
      </w:tr>
      <w:tr w:rsidR="00480E2A" w:rsidRPr="00F5684E" w14:paraId="0D72DC2A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1D03A27" w14:textId="12FE15C6" w:rsidR="00480E2A" w:rsidRPr="00924769" w:rsidRDefault="00480E2A" w:rsidP="00480E2A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3536AD">
              <w:rPr>
                <w:color w:val="009EE0"/>
              </w:rPr>
              <w:t>Automation level 1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1C53C176" w14:textId="4510C032" w:rsidR="00480E2A" w:rsidRPr="00017E18" w:rsidRDefault="00480E2A" w:rsidP="00480E2A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3536AD">
              <w:rPr>
                <w:color w:val="808080" w:themeColor="background1" w:themeShade="80"/>
                <w:lang w:val="de-DE"/>
              </w:rPr>
              <w:t>Automatisierungsgrad</w:t>
            </w:r>
            <w:r>
              <w:rPr>
                <w:color w:val="808080" w:themeColor="background1" w:themeShade="80"/>
                <w:lang w:val="de-DE"/>
              </w:rPr>
              <w:t xml:space="preserve"> 1: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FA40EC" w14:textId="2AA1C16F" w:rsidR="00480E2A" w:rsidRPr="00170E91" w:rsidRDefault="00000000" w:rsidP="00480E2A">
            <w:pPr>
              <w:ind w:left="320" w:hanging="3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775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E2A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480E2A" w:rsidRPr="00170E91">
              <w:rPr>
                <w:color w:val="009EE0"/>
              </w:rPr>
              <w:t xml:space="preserve"> PLC with control and switch cabinet only for DVK + signal processing of interfaces</w:t>
            </w:r>
          </w:p>
          <w:p w14:paraId="543196CB" w14:textId="44E1F449" w:rsidR="00480E2A" w:rsidRPr="00170E91" w:rsidRDefault="00480E2A" w:rsidP="001F569F">
            <w:pPr>
              <w:tabs>
                <w:tab w:val="left" w:pos="462"/>
              </w:tabs>
              <w:spacing w:before="1"/>
              <w:ind w:left="456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170E91">
              <w:rPr>
                <w:color w:val="808080" w:themeColor="background1" w:themeShade="80"/>
                <w:lang w:val="de-DE"/>
              </w:rPr>
              <w:t xml:space="preserve">SPS mit Steuer.- und Schaltschrank nur für DVK + Signalverarbeitung von Schnittstellen </w:t>
            </w:r>
          </w:p>
        </w:tc>
      </w:tr>
      <w:tr w:rsidR="00480E2A" w:rsidRPr="00F5684E" w14:paraId="138B4731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A6BBBB0" w14:textId="699C2BD1" w:rsidR="00480E2A" w:rsidRPr="00924769" w:rsidRDefault="00480E2A" w:rsidP="00480E2A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3536AD">
              <w:rPr>
                <w:color w:val="009EE0"/>
              </w:rPr>
              <w:t xml:space="preserve">Automation level </w:t>
            </w:r>
            <w:r>
              <w:rPr>
                <w:color w:val="009EE0"/>
              </w:rPr>
              <w:t>2</w:t>
            </w:r>
            <w:r w:rsidRPr="00F150B1">
              <w:rPr>
                <w:color w:val="009EE0"/>
              </w:rPr>
              <w:t>:</w:t>
            </w:r>
            <w:r w:rsidRPr="00924769">
              <w:rPr>
                <w:color w:val="009EE0"/>
                <w:lang w:val="de-DE"/>
              </w:rPr>
              <w:t xml:space="preserve"> </w:t>
            </w:r>
          </w:p>
          <w:p w14:paraId="447787C9" w14:textId="593799B6" w:rsidR="00480E2A" w:rsidRPr="00CD6481" w:rsidRDefault="00480E2A" w:rsidP="00480E2A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>
              <w:rPr>
                <w:color w:val="808080" w:themeColor="background1" w:themeShade="80"/>
                <w:lang w:val="de-DE"/>
              </w:rPr>
              <w:t xml:space="preserve">         </w:t>
            </w:r>
            <w:r w:rsidRPr="003536AD">
              <w:rPr>
                <w:color w:val="808080" w:themeColor="background1" w:themeShade="80"/>
                <w:lang w:val="de-DE"/>
              </w:rPr>
              <w:t>Automatisierungsgrad</w:t>
            </w:r>
            <w:r>
              <w:rPr>
                <w:color w:val="808080" w:themeColor="background1" w:themeShade="80"/>
                <w:lang w:val="de-DE"/>
              </w:rPr>
              <w:t xml:space="preserve"> 2: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D9B3FD" w14:textId="61F8AAAF" w:rsidR="00480E2A" w:rsidRPr="00170E91" w:rsidRDefault="00000000" w:rsidP="00480E2A">
            <w:pPr>
              <w:ind w:left="320" w:hanging="3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7319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E2A" w:rsidRPr="00170E91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480E2A" w:rsidRPr="00170E91">
              <w:rPr>
                <w:color w:val="009EE0"/>
              </w:rPr>
              <w:t xml:space="preserve"> PLC with control and switch cabinet for DVK &amp; Option + signal processing of interfaces</w:t>
            </w:r>
          </w:p>
          <w:p w14:paraId="38A1000A" w14:textId="555BF9E3" w:rsidR="00480E2A" w:rsidRPr="00170E91" w:rsidRDefault="00480E2A" w:rsidP="001F569F">
            <w:pPr>
              <w:tabs>
                <w:tab w:val="left" w:pos="456"/>
              </w:tabs>
              <w:spacing w:before="1"/>
              <w:ind w:left="456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170E91">
              <w:rPr>
                <w:color w:val="808080" w:themeColor="background1" w:themeShade="80"/>
                <w:lang w:val="de-DE"/>
              </w:rPr>
              <w:t>SPS mit Steuer.- und Schaltschrank für DVK &amp; Option + Signalverarbeitung von Schnittstellen</w:t>
            </w:r>
          </w:p>
        </w:tc>
      </w:tr>
    </w:tbl>
    <w:p w14:paraId="4FDCC2B4" w14:textId="77777777" w:rsidR="003B1DEB" w:rsidRPr="000A3A41" w:rsidRDefault="003B1DEB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5C4DB226" w14:textId="77777777" w:rsidR="00FB109E" w:rsidRPr="00BE27FC" w:rsidRDefault="00FB109E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263C4B">
        <w:rPr>
          <w:noProof/>
          <w:color w:val="009EE0"/>
          <w:u w:val="single"/>
          <w:lang w:val="en-GB"/>
        </w:rPr>
        <w:t>Delivery</w:t>
      </w:r>
      <w:r w:rsidRPr="0005480D">
        <w:rPr>
          <w:color w:val="009EE0"/>
          <w:u w:val="single"/>
          <w:lang w:val="de-DE"/>
        </w:rPr>
        <w:t xml:space="preserve"> </w:t>
      </w:r>
      <w:r w:rsidRPr="00BE27FC">
        <w:rPr>
          <w:color w:val="009EE0"/>
          <w:u w:val="single"/>
          <w:lang w:val="de-DE"/>
        </w:rPr>
        <w:t>/</w:t>
      </w:r>
      <w:r w:rsidRPr="00BE27FC">
        <w:rPr>
          <w:color w:val="808080" w:themeColor="background1" w:themeShade="80"/>
          <w:u w:val="single"/>
          <w:lang w:val="de-DE"/>
        </w:rPr>
        <w:t xml:space="preserve"> </w:t>
      </w:r>
      <w:r w:rsidRPr="0005480D">
        <w:rPr>
          <w:color w:val="808080" w:themeColor="background1" w:themeShade="80"/>
          <w:u w:val="single"/>
          <w:lang w:val="de-DE"/>
        </w:rPr>
        <w:t>Lieferung</w:t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  <w:t xml:space="preserve"> </w:t>
      </w:r>
      <w:r>
        <w:rPr>
          <w:color w:val="009EE0"/>
          <w:spacing w:val="-4"/>
          <w:u w:val="single"/>
          <w:lang w:val="de-DE"/>
        </w:rPr>
        <w:tab/>
      </w:r>
      <w:r>
        <w:rPr>
          <w:color w:val="009EE0"/>
          <w:spacing w:val="-4"/>
          <w:u w:val="single"/>
          <w:lang w:val="de-DE"/>
        </w:rPr>
        <w:tab/>
        <w:t xml:space="preserve">      </w:t>
      </w:r>
    </w:p>
    <w:p w14:paraId="2BB83AD1" w14:textId="77777777" w:rsidR="00FB109E" w:rsidRPr="00BE27FC" w:rsidRDefault="00FB109E" w:rsidP="00FB109E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FB109E" w:rsidRPr="00924769" w14:paraId="23B7200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5B523B0" w14:textId="77777777" w:rsidR="00FB109E" w:rsidRPr="00636769" w:rsidRDefault="00FB109E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636769">
              <w:rPr>
                <w:color w:val="009EE0"/>
              </w:rPr>
              <w:t>Incoterms® 2020:</w:t>
            </w:r>
            <w:r w:rsidRPr="00636769">
              <w:rPr>
                <w:color w:val="009EE0"/>
                <w:lang w:val="de-DE"/>
              </w:rPr>
              <w:t xml:space="preserve"> </w:t>
            </w:r>
          </w:p>
          <w:p w14:paraId="212706E2" w14:textId="289DD2A8" w:rsidR="00FB109E" w:rsidRPr="00C844C7" w:rsidRDefault="00FB109E" w:rsidP="00167F8A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>
              <w:rPr>
                <w:color w:val="808080" w:themeColor="background1" w:themeShade="80"/>
                <w:lang w:val="ru-RU"/>
              </w:rPr>
              <w:t xml:space="preserve">       </w:t>
            </w:r>
            <w:r>
              <w:rPr>
                <w:color w:val="808080" w:themeColor="background1" w:themeShade="80"/>
                <w:lang w:val="de-DE"/>
              </w:rPr>
              <w:t xml:space="preserve">  </w:t>
            </w:r>
            <w:r w:rsidR="00636769">
              <w:rPr>
                <w:color w:val="808080" w:themeColor="background1" w:themeShade="80"/>
                <w:lang w:val="de-DE"/>
              </w:rPr>
              <w:t xml:space="preserve"> </w:t>
            </w:r>
            <w:r w:rsidRPr="0005480D">
              <w:rPr>
                <w:color w:val="808080" w:themeColor="background1" w:themeShade="80"/>
                <w:lang w:val="de-DE"/>
              </w:rPr>
              <w:t>Incoterms® 2020</w:t>
            </w:r>
            <w:r w:rsidRPr="00CD6481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3FCDD0" w14:textId="77777777" w:rsidR="00FB109E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7730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>
              <w:rPr>
                <w:color w:val="009EE0"/>
              </w:rPr>
              <w:t xml:space="preserve"> </w:t>
            </w:r>
            <w:r w:rsidR="00FB109E" w:rsidRPr="0005480D">
              <w:rPr>
                <w:color w:val="009EE0"/>
              </w:rPr>
              <w:t>FCA</w:t>
            </w:r>
            <w:r w:rsidR="00FB109E">
              <w:rPr>
                <w:color w:val="009EE0"/>
              </w:rPr>
              <w:t xml:space="preserve"> BMA / Manufacturer </w:t>
            </w:r>
            <w:r w:rsidR="00FB109E" w:rsidRPr="00D66EB7">
              <w:rPr>
                <w:color w:val="808080" w:themeColor="background1" w:themeShade="80"/>
                <w:lang w:val="de-DE"/>
              </w:rPr>
              <w:t>/ Hersteller</w:t>
            </w:r>
            <w:r w:rsidR="00FB109E" w:rsidRPr="00D66EB7">
              <w:rPr>
                <w:color w:val="009EE0"/>
              </w:rPr>
              <w:t xml:space="preserve">  </w:t>
            </w:r>
          </w:p>
          <w:p w14:paraId="37C789DE" w14:textId="77777777" w:rsidR="00FB109E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26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>
              <w:rPr>
                <w:color w:val="009EE0"/>
              </w:rPr>
              <w:t xml:space="preserve"> CIF</w:t>
            </w:r>
            <w:r w:rsidR="00FB109E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-1185435375"/>
                <w:placeholder>
                  <w:docPart w:val="5EBA8D8341194F8B9B9AEEA7E8FD5595"/>
                </w:placeholder>
                <w:showingPlcHdr/>
              </w:sdtPr>
              <w:sdtContent>
                <w:r w:rsidR="00FB109E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B109E" w:rsidRPr="0045629F">
              <w:t xml:space="preserve"> </w:t>
            </w:r>
            <w:r w:rsidR="00FB109E" w:rsidRPr="00D15298">
              <w:rPr>
                <w:color w:val="009EE0"/>
                <w:lang w:val="en-GB"/>
              </w:rPr>
              <w:t>Seaport</w:t>
            </w:r>
            <w:r w:rsidR="00FB109E">
              <w:rPr>
                <w:color w:val="009EE0"/>
                <w:lang w:val="en-GB"/>
              </w:rPr>
              <w:t xml:space="preserve"> </w:t>
            </w:r>
            <w:r w:rsidR="00FB109E" w:rsidRPr="00113504">
              <w:rPr>
                <w:color w:val="808080" w:themeColor="background1" w:themeShade="80"/>
                <w:lang w:val="de-DE"/>
              </w:rPr>
              <w:t>/</w:t>
            </w:r>
            <w:r w:rsidR="00FB109E">
              <w:rPr>
                <w:color w:val="808080" w:themeColor="background1" w:themeShade="80"/>
                <w:lang w:val="de-DE"/>
              </w:rPr>
              <w:t xml:space="preserve"> </w:t>
            </w:r>
            <w:r w:rsidR="00FB109E" w:rsidRPr="00113504">
              <w:rPr>
                <w:color w:val="808080" w:themeColor="background1" w:themeShade="80"/>
                <w:lang w:val="de-DE"/>
              </w:rPr>
              <w:t>Hafen</w:t>
            </w:r>
            <w:r w:rsidR="00FB109E">
              <w:rPr>
                <w:color w:val="009EE0"/>
              </w:rPr>
              <w:tab/>
            </w:r>
          </w:p>
          <w:p w14:paraId="7D00D34D" w14:textId="77777777" w:rsidR="00FB109E" w:rsidRPr="00163D1F" w:rsidRDefault="00000000" w:rsidP="007937CF">
            <w:pPr>
              <w:tabs>
                <w:tab w:val="left" w:pos="348"/>
              </w:tabs>
              <w:spacing w:before="1" w:after="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352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>
              <w:rPr>
                <w:color w:val="009EE0"/>
              </w:rPr>
              <w:t xml:space="preserve"> </w:t>
            </w:r>
            <w:r w:rsidR="00FB109E" w:rsidRPr="00F85938">
              <w:rPr>
                <w:color w:val="009EE0"/>
              </w:rPr>
              <w:t>CIP</w:t>
            </w:r>
            <w:r w:rsidR="00FB109E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1141387736"/>
                <w:placeholder>
                  <w:docPart w:val="DEC48EF5A5DE43D98F563C0846C2D381"/>
                </w:placeholder>
                <w:showingPlcHdr/>
              </w:sdtPr>
              <w:sdtContent>
                <w:r w:rsidR="00FB109E" w:rsidRPr="0045629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B109E" w:rsidRPr="0045629F">
              <w:t xml:space="preserve"> </w:t>
            </w:r>
            <w:r w:rsidR="00FB109E" w:rsidRPr="00966AE9">
              <w:rPr>
                <w:color w:val="009EE0"/>
                <w:lang w:val="en-GB"/>
              </w:rPr>
              <w:t>Place</w:t>
            </w:r>
            <w:r w:rsidR="00FB109E">
              <w:rPr>
                <w:color w:val="009EE0"/>
                <w:lang w:val="en-GB"/>
              </w:rPr>
              <w:t xml:space="preserve"> / </w:t>
            </w:r>
            <w:r w:rsidR="00FB109E" w:rsidRPr="00966AE9">
              <w:rPr>
                <w:color w:val="808080" w:themeColor="background1" w:themeShade="80"/>
                <w:lang w:val="en-GB"/>
              </w:rPr>
              <w:t>Ort</w:t>
            </w:r>
          </w:p>
        </w:tc>
      </w:tr>
    </w:tbl>
    <w:p w14:paraId="181E0D21" w14:textId="47D6ED8B" w:rsidR="008D06D1" w:rsidRPr="007B107A" w:rsidRDefault="00EF1D4E" w:rsidP="007B107A">
      <w:pPr>
        <w:pStyle w:val="berschrift1"/>
        <w:tabs>
          <w:tab w:val="left" w:pos="567"/>
        </w:tabs>
        <w:ind w:left="567" w:firstLine="0"/>
        <w:rPr>
          <w:iCs/>
          <w:sz w:val="16"/>
          <w:szCs w:val="16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C701704" wp14:editId="232FF076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128AA06" wp14:editId="100F62C7">
                <wp:simplePos x="0" y="0"/>
                <wp:positionH relativeFrom="page">
                  <wp:posOffset>309245</wp:posOffset>
                </wp:positionH>
                <wp:positionV relativeFrom="page">
                  <wp:posOffset>217804</wp:posOffset>
                </wp:positionV>
                <wp:extent cx="541020" cy="54102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85AAF" id="Group 114" o:spid="_x0000_s1026" style="position:absolute;margin-left:24.35pt;margin-top:17.15pt;width:42.6pt;height:42.6pt;z-index:15736832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">
                <v:shape id="Graphic 115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" path="m270002,l,,,270001r270002,l270002,xe" fillcolor="#009ee0" stroked="f">
                  <v:path arrowok="t"/>
                </v:shape>
                <v:shape id="Graphic 116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" path="m270002,l,,,270001r270002,l270002,xe" fillcolor="#ccc" stroked="f">
                  <v:path arrowok="t"/>
                </v:shape>
                <v:shape id="Graphic 117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429AF10" w14:textId="23F7F9D8" w:rsidR="005C6D40" w:rsidRPr="00566E3C" w:rsidRDefault="005C6D40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731958">
        <w:rPr>
          <w:color w:val="009EE0"/>
          <w:u w:val="single"/>
        </w:rPr>
        <w:t>Remarks</w:t>
      </w:r>
      <w:r w:rsidRPr="00566E3C">
        <w:rPr>
          <w:color w:val="009EE0"/>
          <w:u w:val="single"/>
        </w:rPr>
        <w:t xml:space="preserve"> </w:t>
      </w:r>
      <w:r w:rsidRPr="00566E3C">
        <w:rPr>
          <w:color w:val="009EE0"/>
          <w:u w:val="single"/>
          <w:lang w:val="de-DE"/>
        </w:rPr>
        <w:t xml:space="preserve">/ </w:t>
      </w:r>
      <w:r w:rsidRPr="00566E3C">
        <w:rPr>
          <w:color w:val="808080" w:themeColor="background1" w:themeShade="80"/>
          <w:u w:val="single"/>
          <w:lang w:val="de-DE"/>
        </w:rPr>
        <w:t>Bemerkungen</w:t>
      </w:r>
      <w:r w:rsidRPr="00566E3C">
        <w:rPr>
          <w:color w:val="009EE0"/>
          <w:spacing w:val="-4"/>
          <w:u w:val="single"/>
          <w:lang w:val="de-DE"/>
        </w:rPr>
        <w:tab/>
        <w:t xml:space="preserve">                                                                                                     </w:t>
      </w:r>
      <w:r>
        <w:rPr>
          <w:color w:val="009EE0"/>
          <w:spacing w:val="-4"/>
          <w:u w:val="single"/>
          <w:lang w:val="de-DE"/>
        </w:rPr>
        <w:t xml:space="preserve"> </w:t>
      </w:r>
      <w:r w:rsidRPr="00566E3C">
        <w:rPr>
          <w:color w:val="009EE0"/>
          <w:spacing w:val="-4"/>
          <w:u w:val="single"/>
          <w:lang w:val="de-DE"/>
        </w:rPr>
        <w:t xml:space="preserve">   </w:t>
      </w:r>
      <w:r w:rsidR="001274AC">
        <w:rPr>
          <w:color w:val="009EE0"/>
          <w:spacing w:val="-4"/>
          <w:u w:val="single"/>
          <w:lang w:val="de-DE"/>
        </w:rPr>
        <w:t xml:space="preserve"> </w:t>
      </w:r>
    </w:p>
    <w:p w14:paraId="4E2D9EA7" w14:textId="77777777" w:rsidR="005C6D40" w:rsidRPr="00566E3C" w:rsidRDefault="005C6D40" w:rsidP="005C6D40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255" w:type="dxa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255"/>
      </w:tblGrid>
      <w:tr w:rsidR="005C6D40" w:rsidRPr="00566E3C" w14:paraId="070A2CE1" w14:textId="77777777" w:rsidTr="00E26812">
        <w:trPr>
          <w:trHeight w:val="1379"/>
        </w:trPr>
        <w:sdt>
          <w:sdtPr>
            <w:rPr>
              <w:lang w:val="de-DE"/>
            </w:rPr>
            <w:id w:val="1472393552"/>
            <w:placeholder>
              <w:docPart w:val="265397EEA8E544929A21F4575CB66DB1"/>
            </w:placeholder>
            <w:showingPlcHdr/>
          </w:sdtPr>
          <w:sdtContent>
            <w:tc>
              <w:tcPr>
                <w:tcW w:w="9255" w:type="dxa"/>
              </w:tcPr>
              <w:p w14:paraId="472C3C18" w14:textId="77777777" w:rsidR="005C6D40" w:rsidRPr="00566E3C" w:rsidRDefault="005C6D40" w:rsidP="00EE286F">
                <w:pPr>
                  <w:pStyle w:val="Textkrper"/>
                  <w:spacing w:before="40"/>
                  <w:rPr>
                    <w:lang w:val="de-DE"/>
                  </w:rPr>
                </w:pPr>
                <w:r w:rsidRPr="00566E3C">
                  <w:rPr>
                    <w:rStyle w:val="Platzhaltertext"/>
                    <w:sz w:val="22"/>
                    <w:szCs w:val="22"/>
                    <w:lang w:val="en-GB"/>
                  </w:rPr>
                  <w:t>please fill in</w:t>
                </w:r>
              </w:p>
            </w:tc>
          </w:sdtContent>
        </w:sdt>
      </w:tr>
    </w:tbl>
    <w:p w14:paraId="2C686425" w14:textId="77777777" w:rsidR="005C6D40" w:rsidRPr="00A5312B" w:rsidRDefault="00000000" w:rsidP="00C766FA">
      <w:pPr>
        <w:pStyle w:val="Textkrper"/>
        <w:spacing w:before="60"/>
        <w:ind w:left="567"/>
        <w:rPr>
          <w:b/>
          <w:sz w:val="20"/>
        </w:rPr>
      </w:pPr>
      <w:sdt>
        <w:sdtPr>
          <w:rPr>
            <w:b/>
            <w:color w:val="00B0F0"/>
            <w:sz w:val="22"/>
            <w:szCs w:val="22"/>
            <w:lang w:val="en-GB"/>
            <w14:textOutline w14:w="9525" w14:cap="rnd" w14:cmpd="sng" w14:algn="ctr">
              <w14:solidFill>
                <w14:srgbClr w14:val="FF0000"/>
              </w14:solidFill>
              <w14:prstDash w14:val="solid"/>
              <w14:bevel/>
            </w14:textOutline>
          </w:rPr>
          <w:id w:val="-8312883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6D40" w:rsidRPr="00566E3C">
            <w:rPr>
              <w:rFonts w:ascii="MS Gothic" w:eastAsia="MS Gothic" w:hAnsi="MS Gothic" w:hint="eastAsia"/>
              <w:b/>
              <w:color w:val="00B0F0"/>
              <w:sz w:val="22"/>
              <w:szCs w:val="22"/>
              <w:lang w:val="en-GB"/>
              <w14:textOutline w14:w="9525" w14:cap="rnd" w14:cmpd="sng" w14:algn="ctr">
                <w14:solidFill>
                  <w14:srgbClr w14:val="FF0000"/>
                </w14:solidFill>
                <w14:prstDash w14:val="solid"/>
                <w14:bevel/>
              </w14:textOutline>
            </w:rPr>
            <w:t>☒</w:t>
          </w:r>
        </w:sdtContent>
      </w:sdt>
      <w:r w:rsidR="005C6D40" w:rsidRPr="00566E3C">
        <w:rPr>
          <w:color w:val="383A3B"/>
          <w:sz w:val="22"/>
          <w:szCs w:val="22"/>
          <w:shd w:val="clear" w:color="auto" w:fill="FFFFFF"/>
        </w:rPr>
        <w:t xml:space="preserve"> By contacting BMA Braunschweigische Maschinenbauanstalt GmbH I consent to the processing of my data and have previously read the </w:t>
      </w:r>
      <w:hyperlink r:id="rId21" w:tgtFrame="_blank" w:history="1">
        <w:r w:rsidR="005C6D40" w:rsidRPr="00566E3C">
          <w:rPr>
            <w:rStyle w:val="Hyperlink"/>
            <w:color w:val="009FE3"/>
            <w:sz w:val="22"/>
            <w:szCs w:val="22"/>
            <w:shd w:val="clear" w:color="auto" w:fill="FFFFFF"/>
          </w:rPr>
          <w:t>data privacy statement</w:t>
        </w:r>
      </w:hyperlink>
      <w:r w:rsidR="005C6D40" w:rsidRPr="00566E3C">
        <w:rPr>
          <w:color w:val="383A3B"/>
          <w:sz w:val="22"/>
          <w:szCs w:val="22"/>
          <w:shd w:val="clear" w:color="auto" w:fill="FFFFFF"/>
        </w:rPr>
        <w:t>.</w:t>
      </w:r>
    </w:p>
    <w:p w14:paraId="6C462A05" w14:textId="03EBB274" w:rsidR="0030503D" w:rsidRPr="00A5312B" w:rsidRDefault="0030503D" w:rsidP="005C6D40">
      <w:pPr>
        <w:pStyle w:val="berschrift1"/>
        <w:tabs>
          <w:tab w:val="left" w:pos="567"/>
        </w:tabs>
        <w:ind w:left="567" w:firstLine="0"/>
        <w:rPr>
          <w:b w:val="0"/>
          <w:sz w:val="20"/>
        </w:rPr>
      </w:pPr>
    </w:p>
    <w:sectPr w:rsidR="0030503D" w:rsidRPr="00A5312B" w:rsidSect="00CF0D4E">
      <w:type w:val="continuous"/>
      <w:pgSz w:w="11910" w:h="16840"/>
      <w:pgMar w:top="1480" w:right="853" w:bottom="600" w:left="1300" w:header="351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F1ED" w14:textId="77777777" w:rsidR="00E70EAF" w:rsidRDefault="00E70EAF">
      <w:r>
        <w:separator/>
      </w:r>
    </w:p>
  </w:endnote>
  <w:endnote w:type="continuationSeparator" w:id="0">
    <w:p w14:paraId="65BF4422" w14:textId="77777777" w:rsidR="00E70EAF" w:rsidRDefault="00E7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41F" w14:textId="1A3A8F95" w:rsidR="00063257" w:rsidRPr="00063257" w:rsidRDefault="00063257" w:rsidP="0006325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BC4891">
      <w:rPr>
        <w:color w:val="00B0F0"/>
        <w:spacing w:val="60"/>
        <w:sz w:val="20"/>
        <w:szCs w:val="20"/>
        <w:lang w:val="de-DE"/>
      </w:rPr>
      <w:t xml:space="preserve">Page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PAGE 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>
      <w:rPr>
        <w:color w:val="17365D" w:themeColor="text2" w:themeShade="BF"/>
        <w:sz w:val="20"/>
        <w:szCs w:val="20"/>
        <w:lang w:val="de-DE"/>
      </w:rPr>
      <w:t>/</w:t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NUMPAGES  \* Arabic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</w:p>
  <w:p w14:paraId="795E6079" w14:textId="338FF5D5" w:rsidR="008D06D1" w:rsidRDefault="008D06D1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1F87" w14:textId="77777777" w:rsidR="00E70EAF" w:rsidRDefault="00E70EAF">
      <w:r>
        <w:separator/>
      </w:r>
    </w:p>
  </w:footnote>
  <w:footnote w:type="continuationSeparator" w:id="0">
    <w:p w14:paraId="1050944A" w14:textId="77777777" w:rsidR="00E70EAF" w:rsidRDefault="00E7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0821" w14:textId="1235F62C" w:rsidR="008D06D1" w:rsidRDefault="005B474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E1B954A" wp14:editId="73108EBB">
              <wp:simplePos x="0" y="0"/>
              <wp:positionH relativeFrom="page">
                <wp:posOffset>933146</wp:posOffset>
              </wp:positionH>
              <wp:positionV relativeFrom="page">
                <wp:posOffset>354965</wp:posOffset>
              </wp:positionV>
              <wp:extent cx="6623436" cy="4974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436" cy="497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12205" w14:textId="55BFAE77" w:rsidR="00940226" w:rsidRPr="004E7950" w:rsidRDefault="00EF1D4E" w:rsidP="002D6A0F">
                          <w:pPr>
                            <w:spacing w:before="9"/>
                            <w:ind w:left="20"/>
                            <w:rPr>
                              <w:color w:val="00B0F0"/>
                              <w:spacing w:val="-5"/>
                              <w:sz w:val="32"/>
                              <w:lang w:val="de-DE"/>
                            </w:rPr>
                          </w:pPr>
                          <w:r w:rsidRPr="004E7950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>QUESTIONNAIRE</w:t>
                          </w:r>
                          <w:r w:rsidR="00A7120F" w:rsidRPr="004E7950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 xml:space="preserve"> – </w:t>
                          </w:r>
                          <w:r w:rsidR="004E7950" w:rsidRPr="004E7950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 xml:space="preserve">Batch </w:t>
                          </w:r>
                          <w:r w:rsidR="004E7950" w:rsidRPr="009E0126">
                            <w:rPr>
                              <w:noProof/>
                              <w:color w:val="00B0F0"/>
                              <w:spacing w:val="-2"/>
                              <w:sz w:val="32"/>
                              <w:lang w:val="en-GB"/>
                            </w:rPr>
                            <w:t>pan</w:t>
                          </w:r>
                          <w:r w:rsidR="004E7950" w:rsidRPr="004E7950">
                            <w:rPr>
                              <w:color w:val="00B0F0"/>
                              <w:spacing w:val="-2"/>
                              <w:sz w:val="32"/>
                              <w:lang w:val="de-DE"/>
                            </w:rPr>
                            <w:t xml:space="preserve"> (DVK)</w:t>
                          </w:r>
                        </w:p>
                        <w:p w14:paraId="10B72F73" w14:textId="0083CFC7" w:rsidR="002D6A0F" w:rsidRPr="006F24CA" w:rsidRDefault="002D6A0F" w:rsidP="002D6A0F">
                          <w:pPr>
                            <w:spacing w:before="9"/>
                            <w:ind w:left="20"/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</w:pPr>
                          <w:r w:rsidRPr="006F24CA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>FRAGEBOGEN</w:t>
                          </w:r>
                          <w:r w:rsidR="00A7120F" w:rsidRPr="006F24CA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 xml:space="preserve"> –</w:t>
                          </w:r>
                          <w:r w:rsidR="00A7120F" w:rsidRPr="006F24CA">
                            <w:rPr>
                              <w:color w:val="808080" w:themeColor="background1" w:themeShade="80"/>
                              <w:spacing w:val="-2"/>
                              <w:sz w:val="32"/>
                              <w:lang w:val="de-DE"/>
                            </w:rPr>
                            <w:t xml:space="preserve"> </w:t>
                          </w:r>
                          <w:r w:rsidR="004E7950" w:rsidRPr="006F24CA">
                            <w:rPr>
                              <w:color w:val="808080" w:themeColor="background1" w:themeShade="80"/>
                              <w:sz w:val="32"/>
                              <w:lang w:val="de-DE"/>
                            </w:rPr>
                            <w:t>Diskontinuierlicher Verdampfungskristallisator (DVK)</w:t>
                          </w:r>
                        </w:p>
                        <w:p w14:paraId="20D980AC" w14:textId="77777777" w:rsidR="00940226" w:rsidRPr="00D67947" w:rsidRDefault="00940226" w:rsidP="005B474F">
                          <w:pPr>
                            <w:spacing w:before="9"/>
                            <w:ind w:left="20"/>
                            <w:jc w:val="center"/>
                            <w:rPr>
                              <w:sz w:val="32"/>
                              <w:lang w:val="de-DE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B95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5pt;margin-top:27.95pt;width:521.55pt;height:39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" filled="f" stroked="f">
              <v:textbox inset="0,0,0,0">
                <w:txbxContent>
                  <w:p w14:paraId="3CA12205" w14:textId="55BFAE77" w:rsidR="00940226" w:rsidRPr="004E7950" w:rsidRDefault="00EF1D4E" w:rsidP="002D6A0F">
                    <w:pPr>
                      <w:spacing w:before="9"/>
                      <w:ind w:left="20"/>
                      <w:rPr>
                        <w:color w:val="00B0F0"/>
                        <w:spacing w:val="-5"/>
                        <w:sz w:val="32"/>
                        <w:lang w:val="de-DE"/>
                      </w:rPr>
                    </w:pPr>
                    <w:r w:rsidRPr="004E7950">
                      <w:rPr>
                        <w:color w:val="00B0F0"/>
                        <w:spacing w:val="-2"/>
                        <w:sz w:val="32"/>
                        <w:lang w:val="de-DE"/>
                      </w:rPr>
                      <w:t>QUESTIONNAIRE</w:t>
                    </w:r>
                    <w:r w:rsidR="00A7120F" w:rsidRPr="004E7950">
                      <w:rPr>
                        <w:color w:val="00B0F0"/>
                        <w:spacing w:val="-2"/>
                        <w:sz w:val="32"/>
                        <w:lang w:val="de-DE"/>
                      </w:rPr>
                      <w:t xml:space="preserve"> – </w:t>
                    </w:r>
                    <w:r w:rsidR="004E7950" w:rsidRPr="004E7950">
                      <w:rPr>
                        <w:color w:val="00B0F0"/>
                        <w:spacing w:val="-2"/>
                        <w:sz w:val="32"/>
                        <w:lang w:val="de-DE"/>
                      </w:rPr>
                      <w:t xml:space="preserve">Batch </w:t>
                    </w:r>
                    <w:r w:rsidR="004E7950" w:rsidRPr="009E0126">
                      <w:rPr>
                        <w:noProof/>
                        <w:color w:val="00B0F0"/>
                        <w:spacing w:val="-2"/>
                        <w:sz w:val="32"/>
                        <w:lang w:val="en-GB"/>
                      </w:rPr>
                      <w:t>pan</w:t>
                    </w:r>
                    <w:r w:rsidR="004E7950" w:rsidRPr="004E7950">
                      <w:rPr>
                        <w:color w:val="00B0F0"/>
                        <w:spacing w:val="-2"/>
                        <w:sz w:val="32"/>
                        <w:lang w:val="de-DE"/>
                      </w:rPr>
                      <w:t xml:space="preserve"> (DVK)</w:t>
                    </w:r>
                  </w:p>
                  <w:p w14:paraId="10B72F73" w14:textId="0083CFC7" w:rsidR="002D6A0F" w:rsidRPr="006F24CA" w:rsidRDefault="002D6A0F" w:rsidP="002D6A0F">
                    <w:pPr>
                      <w:spacing w:before="9"/>
                      <w:ind w:left="20"/>
                      <w:rPr>
                        <w:color w:val="808080" w:themeColor="background1" w:themeShade="80"/>
                        <w:sz w:val="32"/>
                        <w:lang w:val="de-DE"/>
                      </w:rPr>
                    </w:pPr>
                    <w:r w:rsidRPr="006F24CA">
                      <w:rPr>
                        <w:color w:val="808080" w:themeColor="background1" w:themeShade="80"/>
                        <w:sz w:val="32"/>
                        <w:lang w:val="de-DE"/>
                      </w:rPr>
                      <w:t>FRAGEBOGEN</w:t>
                    </w:r>
                    <w:r w:rsidR="00A7120F" w:rsidRPr="006F24CA">
                      <w:rPr>
                        <w:color w:val="808080" w:themeColor="background1" w:themeShade="80"/>
                        <w:sz w:val="32"/>
                        <w:lang w:val="de-DE"/>
                      </w:rPr>
                      <w:t xml:space="preserve"> –</w:t>
                    </w:r>
                    <w:r w:rsidR="00A7120F" w:rsidRPr="006F24CA">
                      <w:rPr>
                        <w:color w:val="808080" w:themeColor="background1" w:themeShade="80"/>
                        <w:spacing w:val="-2"/>
                        <w:sz w:val="32"/>
                        <w:lang w:val="de-DE"/>
                      </w:rPr>
                      <w:t xml:space="preserve"> </w:t>
                    </w:r>
                    <w:r w:rsidR="004E7950" w:rsidRPr="006F24CA">
                      <w:rPr>
                        <w:color w:val="808080" w:themeColor="background1" w:themeShade="80"/>
                        <w:sz w:val="32"/>
                        <w:lang w:val="de-DE"/>
                      </w:rPr>
                      <w:t>Diskontinuierlicher Verdampfungskristallisator (DVK)</w:t>
                    </w:r>
                  </w:p>
                  <w:p w14:paraId="20D980AC" w14:textId="77777777" w:rsidR="00940226" w:rsidRPr="00D67947" w:rsidRDefault="00940226" w:rsidP="005B474F">
                    <w:pPr>
                      <w:spacing w:before="9"/>
                      <w:ind w:left="20"/>
                      <w:jc w:val="center"/>
                      <w:rPr>
                        <w:sz w:val="32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08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" w15:restartNumberingAfterBreak="0">
    <w:nsid w:val="15940687"/>
    <w:multiLevelType w:val="multilevel"/>
    <w:tmpl w:val="30769716"/>
    <w:lvl w:ilvl="0">
      <w:start w:val="4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17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</w:rPr>
    </w:lvl>
    <w:lvl w:ilvl="2">
      <w:start w:val="4"/>
      <w:numFmt w:val="decimal"/>
      <w:lvlText w:val="%3."/>
      <w:lvlJc w:val="left"/>
      <w:pPr>
        <w:ind w:left="1233" w:hanging="402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</w:rPr>
    </w:lvl>
  </w:abstractNum>
  <w:abstractNum w:abstractNumId="2" w15:restartNumberingAfterBreak="0">
    <w:nsid w:val="1ED802C2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3" w15:restartNumberingAfterBreak="0">
    <w:nsid w:val="2137630F"/>
    <w:multiLevelType w:val="multilevel"/>
    <w:tmpl w:val="8138B704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4" w15:restartNumberingAfterBreak="0">
    <w:nsid w:val="23150AFD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5" w15:restartNumberingAfterBreak="0">
    <w:nsid w:val="28655413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6" w15:restartNumberingAfterBreak="0">
    <w:nsid w:val="2D222510"/>
    <w:multiLevelType w:val="multilevel"/>
    <w:tmpl w:val="ED5C89C6"/>
    <w:lvl w:ilvl="0">
      <w:start w:val="3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17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</w:rPr>
    </w:lvl>
    <w:lvl w:ilvl="2">
      <w:start w:val="4"/>
      <w:numFmt w:val="decimal"/>
      <w:lvlText w:val="%3."/>
      <w:lvlJc w:val="left"/>
      <w:pPr>
        <w:ind w:left="1233" w:hanging="402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</w:rPr>
    </w:lvl>
  </w:abstractNum>
  <w:abstractNum w:abstractNumId="7" w15:restartNumberingAfterBreak="0">
    <w:nsid w:val="38955B8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8" w15:restartNumberingAfterBreak="0">
    <w:nsid w:val="3C4021DE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9" w15:restartNumberingAfterBreak="0">
    <w:nsid w:val="4A055B94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0" w15:restartNumberingAfterBreak="0">
    <w:nsid w:val="4D410E3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1" w15:restartNumberingAfterBreak="0">
    <w:nsid w:val="4F0B222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2" w15:restartNumberingAfterBreak="0">
    <w:nsid w:val="51EA57E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3" w15:restartNumberingAfterBreak="0">
    <w:nsid w:val="59207001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4" w15:restartNumberingAfterBreak="0">
    <w:nsid w:val="5D6E1FD8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5" w15:restartNumberingAfterBreak="0">
    <w:nsid w:val="6A9645AC"/>
    <w:multiLevelType w:val="multilevel"/>
    <w:tmpl w:val="D0D03648"/>
    <w:lvl w:ilvl="0">
      <w:start w:val="4"/>
      <w:numFmt w:val="decimal"/>
      <w:lvlText w:val="%1"/>
      <w:lvlJc w:val="left"/>
      <w:pPr>
        <w:ind w:left="1179" w:hanging="57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79" w:hanging="574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29" w:hanging="5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3" w:hanging="5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5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5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7" w:hanging="5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7" w:hanging="574"/>
      </w:pPr>
      <w:rPr>
        <w:rFonts w:hint="default"/>
        <w:lang w:val="en-US" w:eastAsia="en-US" w:bidi="ar-SA"/>
      </w:rPr>
    </w:lvl>
  </w:abstractNum>
  <w:abstractNum w:abstractNumId="16" w15:restartNumberingAfterBreak="0">
    <w:nsid w:val="6C751E7C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7" w15:restartNumberingAfterBreak="0">
    <w:nsid w:val="792A12FF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num w:numId="1" w16cid:durableId="1445229562">
    <w:abstractNumId w:val="15"/>
  </w:num>
  <w:num w:numId="2" w16cid:durableId="417215960">
    <w:abstractNumId w:val="17"/>
  </w:num>
  <w:num w:numId="3" w16cid:durableId="14119347">
    <w:abstractNumId w:val="3"/>
  </w:num>
  <w:num w:numId="4" w16cid:durableId="731850040">
    <w:abstractNumId w:val="16"/>
  </w:num>
  <w:num w:numId="5" w16cid:durableId="2122070627">
    <w:abstractNumId w:val="8"/>
  </w:num>
  <w:num w:numId="6" w16cid:durableId="64765424">
    <w:abstractNumId w:val="12"/>
  </w:num>
  <w:num w:numId="7" w16cid:durableId="42799325">
    <w:abstractNumId w:val="2"/>
  </w:num>
  <w:num w:numId="8" w16cid:durableId="1008210796">
    <w:abstractNumId w:val="0"/>
  </w:num>
  <w:num w:numId="9" w16cid:durableId="509221099">
    <w:abstractNumId w:val="5"/>
  </w:num>
  <w:num w:numId="10" w16cid:durableId="1945572844">
    <w:abstractNumId w:val="10"/>
  </w:num>
  <w:num w:numId="11" w16cid:durableId="1134756386">
    <w:abstractNumId w:val="4"/>
  </w:num>
  <w:num w:numId="12" w16cid:durableId="2004695909">
    <w:abstractNumId w:val="7"/>
  </w:num>
  <w:num w:numId="13" w16cid:durableId="1721585499">
    <w:abstractNumId w:val="11"/>
  </w:num>
  <w:num w:numId="14" w16cid:durableId="828013044">
    <w:abstractNumId w:val="13"/>
  </w:num>
  <w:num w:numId="15" w16cid:durableId="281038482">
    <w:abstractNumId w:val="9"/>
  </w:num>
  <w:num w:numId="16" w16cid:durableId="1862816610">
    <w:abstractNumId w:val="1"/>
  </w:num>
  <w:num w:numId="17" w16cid:durableId="95751873">
    <w:abstractNumId w:val="6"/>
  </w:num>
  <w:num w:numId="18" w16cid:durableId="14953403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OVK7lzr2V30DDBaz/p8Jnh1OF5/WuXs/YbMl/AAQLf/5fAXHwfGURp7U+2yLqs7pqElZaEFzxVcfSyYbqB0UA==" w:salt="wl4BNjUzJhSNnpJPao3/7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D"/>
    <w:rsid w:val="00012283"/>
    <w:rsid w:val="00017639"/>
    <w:rsid w:val="00017CC4"/>
    <w:rsid w:val="00017E18"/>
    <w:rsid w:val="0002063E"/>
    <w:rsid w:val="00025835"/>
    <w:rsid w:val="000262BB"/>
    <w:rsid w:val="00040C00"/>
    <w:rsid w:val="00042D18"/>
    <w:rsid w:val="0005195B"/>
    <w:rsid w:val="0005197E"/>
    <w:rsid w:val="0005480D"/>
    <w:rsid w:val="00056D89"/>
    <w:rsid w:val="000618D7"/>
    <w:rsid w:val="00063257"/>
    <w:rsid w:val="000659AC"/>
    <w:rsid w:val="00067256"/>
    <w:rsid w:val="000725A2"/>
    <w:rsid w:val="00072D27"/>
    <w:rsid w:val="000900A7"/>
    <w:rsid w:val="00093593"/>
    <w:rsid w:val="00096A29"/>
    <w:rsid w:val="000A3A41"/>
    <w:rsid w:val="000A635D"/>
    <w:rsid w:val="000B2F6C"/>
    <w:rsid w:val="000C22DB"/>
    <w:rsid w:val="000D0E21"/>
    <w:rsid w:val="000D13BE"/>
    <w:rsid w:val="000D319A"/>
    <w:rsid w:val="000D7875"/>
    <w:rsid w:val="000E57A0"/>
    <w:rsid w:val="000F4CA7"/>
    <w:rsid w:val="000F7B16"/>
    <w:rsid w:val="001043CE"/>
    <w:rsid w:val="001051F2"/>
    <w:rsid w:val="00107A1B"/>
    <w:rsid w:val="00113504"/>
    <w:rsid w:val="001274AC"/>
    <w:rsid w:val="0013169D"/>
    <w:rsid w:val="00131BA8"/>
    <w:rsid w:val="00132543"/>
    <w:rsid w:val="001346B7"/>
    <w:rsid w:val="00134748"/>
    <w:rsid w:val="00136CF2"/>
    <w:rsid w:val="00142BF8"/>
    <w:rsid w:val="0014588A"/>
    <w:rsid w:val="00145EAA"/>
    <w:rsid w:val="0014606F"/>
    <w:rsid w:val="001463C3"/>
    <w:rsid w:val="00147AF8"/>
    <w:rsid w:val="00154C39"/>
    <w:rsid w:val="00160212"/>
    <w:rsid w:val="00163D1F"/>
    <w:rsid w:val="0016632B"/>
    <w:rsid w:val="00170209"/>
    <w:rsid w:val="00170E91"/>
    <w:rsid w:val="00171D42"/>
    <w:rsid w:val="00174A6B"/>
    <w:rsid w:val="00175947"/>
    <w:rsid w:val="00181A90"/>
    <w:rsid w:val="00187535"/>
    <w:rsid w:val="00195721"/>
    <w:rsid w:val="0019593D"/>
    <w:rsid w:val="0019632B"/>
    <w:rsid w:val="001A3652"/>
    <w:rsid w:val="001A3B02"/>
    <w:rsid w:val="001A570B"/>
    <w:rsid w:val="001B65F0"/>
    <w:rsid w:val="001C242B"/>
    <w:rsid w:val="001C6FF3"/>
    <w:rsid w:val="001D2D99"/>
    <w:rsid w:val="001E04E6"/>
    <w:rsid w:val="001E130A"/>
    <w:rsid w:val="001E31E9"/>
    <w:rsid w:val="001E6820"/>
    <w:rsid w:val="001F417A"/>
    <w:rsid w:val="001F569F"/>
    <w:rsid w:val="001F72B9"/>
    <w:rsid w:val="00200E50"/>
    <w:rsid w:val="002029F1"/>
    <w:rsid w:val="00206DC8"/>
    <w:rsid w:val="00222FC6"/>
    <w:rsid w:val="00225FDB"/>
    <w:rsid w:val="00230CDF"/>
    <w:rsid w:val="002347A4"/>
    <w:rsid w:val="00254BF2"/>
    <w:rsid w:val="00256339"/>
    <w:rsid w:val="00263C4B"/>
    <w:rsid w:val="00267897"/>
    <w:rsid w:val="00271B01"/>
    <w:rsid w:val="002841A5"/>
    <w:rsid w:val="002A15C4"/>
    <w:rsid w:val="002A5B0D"/>
    <w:rsid w:val="002A5B51"/>
    <w:rsid w:val="002C3DEC"/>
    <w:rsid w:val="002D09A1"/>
    <w:rsid w:val="002D0C80"/>
    <w:rsid w:val="002D41A1"/>
    <w:rsid w:val="002D6A0F"/>
    <w:rsid w:val="002E0657"/>
    <w:rsid w:val="002E097A"/>
    <w:rsid w:val="002E0D60"/>
    <w:rsid w:val="002E1E99"/>
    <w:rsid w:val="002E2EE6"/>
    <w:rsid w:val="002E693E"/>
    <w:rsid w:val="002E6F80"/>
    <w:rsid w:val="002F0D27"/>
    <w:rsid w:val="002F6B99"/>
    <w:rsid w:val="0030327B"/>
    <w:rsid w:val="0030503D"/>
    <w:rsid w:val="00305358"/>
    <w:rsid w:val="00306352"/>
    <w:rsid w:val="003078A6"/>
    <w:rsid w:val="00311E2F"/>
    <w:rsid w:val="0031588B"/>
    <w:rsid w:val="0032021E"/>
    <w:rsid w:val="00324CDB"/>
    <w:rsid w:val="00326930"/>
    <w:rsid w:val="00337A78"/>
    <w:rsid w:val="003411E4"/>
    <w:rsid w:val="00344A37"/>
    <w:rsid w:val="0035204A"/>
    <w:rsid w:val="003536AD"/>
    <w:rsid w:val="003572A1"/>
    <w:rsid w:val="003608F7"/>
    <w:rsid w:val="003633C6"/>
    <w:rsid w:val="00377896"/>
    <w:rsid w:val="00380DEB"/>
    <w:rsid w:val="00383DB7"/>
    <w:rsid w:val="003B1DEB"/>
    <w:rsid w:val="003D035F"/>
    <w:rsid w:val="003D4F14"/>
    <w:rsid w:val="003E0AC6"/>
    <w:rsid w:val="003E713A"/>
    <w:rsid w:val="00411CEB"/>
    <w:rsid w:val="00412780"/>
    <w:rsid w:val="00413093"/>
    <w:rsid w:val="00415543"/>
    <w:rsid w:val="0042099B"/>
    <w:rsid w:val="00425CB2"/>
    <w:rsid w:val="00427C6D"/>
    <w:rsid w:val="00427E04"/>
    <w:rsid w:val="004320CA"/>
    <w:rsid w:val="00432DE3"/>
    <w:rsid w:val="0043764E"/>
    <w:rsid w:val="00437CCC"/>
    <w:rsid w:val="004438CE"/>
    <w:rsid w:val="00444187"/>
    <w:rsid w:val="0044723E"/>
    <w:rsid w:val="00447D79"/>
    <w:rsid w:val="0045629F"/>
    <w:rsid w:val="00460B6E"/>
    <w:rsid w:val="00463396"/>
    <w:rsid w:val="00467D79"/>
    <w:rsid w:val="00472D6F"/>
    <w:rsid w:val="00480E2A"/>
    <w:rsid w:val="00484023"/>
    <w:rsid w:val="00493C2F"/>
    <w:rsid w:val="0049426E"/>
    <w:rsid w:val="00494A7C"/>
    <w:rsid w:val="004A11D6"/>
    <w:rsid w:val="004C01D8"/>
    <w:rsid w:val="004C0399"/>
    <w:rsid w:val="004C5BD5"/>
    <w:rsid w:val="004D3B64"/>
    <w:rsid w:val="004E0DBB"/>
    <w:rsid w:val="004E38D4"/>
    <w:rsid w:val="004E6CB2"/>
    <w:rsid w:val="004E7950"/>
    <w:rsid w:val="004F297D"/>
    <w:rsid w:val="00522DA6"/>
    <w:rsid w:val="00524A11"/>
    <w:rsid w:val="00534A3F"/>
    <w:rsid w:val="0053632A"/>
    <w:rsid w:val="00542F7B"/>
    <w:rsid w:val="00544F35"/>
    <w:rsid w:val="00545930"/>
    <w:rsid w:val="005610F3"/>
    <w:rsid w:val="00561878"/>
    <w:rsid w:val="005620E4"/>
    <w:rsid w:val="00567814"/>
    <w:rsid w:val="0056798D"/>
    <w:rsid w:val="00574E77"/>
    <w:rsid w:val="00575BE2"/>
    <w:rsid w:val="00580D4C"/>
    <w:rsid w:val="005867C1"/>
    <w:rsid w:val="00590B95"/>
    <w:rsid w:val="005919B9"/>
    <w:rsid w:val="005A2C32"/>
    <w:rsid w:val="005A325B"/>
    <w:rsid w:val="005B048A"/>
    <w:rsid w:val="005B0D1F"/>
    <w:rsid w:val="005B40AC"/>
    <w:rsid w:val="005B474F"/>
    <w:rsid w:val="005C0016"/>
    <w:rsid w:val="005C3245"/>
    <w:rsid w:val="005C4F69"/>
    <w:rsid w:val="005C6587"/>
    <w:rsid w:val="005C6D40"/>
    <w:rsid w:val="005D1B93"/>
    <w:rsid w:val="005D520A"/>
    <w:rsid w:val="005D7898"/>
    <w:rsid w:val="005F0F09"/>
    <w:rsid w:val="005F313E"/>
    <w:rsid w:val="00600C12"/>
    <w:rsid w:val="00601A53"/>
    <w:rsid w:val="00603404"/>
    <w:rsid w:val="00605D49"/>
    <w:rsid w:val="00606594"/>
    <w:rsid w:val="00610B2F"/>
    <w:rsid w:val="006125ED"/>
    <w:rsid w:val="00616508"/>
    <w:rsid w:val="0062282B"/>
    <w:rsid w:val="00625BDA"/>
    <w:rsid w:val="006263E8"/>
    <w:rsid w:val="00636769"/>
    <w:rsid w:val="0064597D"/>
    <w:rsid w:val="00657364"/>
    <w:rsid w:val="0066181C"/>
    <w:rsid w:val="00667372"/>
    <w:rsid w:val="00672594"/>
    <w:rsid w:val="006745C7"/>
    <w:rsid w:val="006836F7"/>
    <w:rsid w:val="006850D8"/>
    <w:rsid w:val="00685D71"/>
    <w:rsid w:val="006A66E5"/>
    <w:rsid w:val="006B4235"/>
    <w:rsid w:val="006C2CF0"/>
    <w:rsid w:val="006C4207"/>
    <w:rsid w:val="006D027A"/>
    <w:rsid w:val="006D578C"/>
    <w:rsid w:val="006D727E"/>
    <w:rsid w:val="006E0DCA"/>
    <w:rsid w:val="006E212E"/>
    <w:rsid w:val="006E3B9F"/>
    <w:rsid w:val="006E7294"/>
    <w:rsid w:val="006E7F35"/>
    <w:rsid w:val="006F24CA"/>
    <w:rsid w:val="006F2C9D"/>
    <w:rsid w:val="006F3D51"/>
    <w:rsid w:val="006F65AF"/>
    <w:rsid w:val="00703D55"/>
    <w:rsid w:val="007065DB"/>
    <w:rsid w:val="00707D8C"/>
    <w:rsid w:val="00716E96"/>
    <w:rsid w:val="007207FD"/>
    <w:rsid w:val="00722668"/>
    <w:rsid w:val="00723CC6"/>
    <w:rsid w:val="00724678"/>
    <w:rsid w:val="00724C76"/>
    <w:rsid w:val="00727C95"/>
    <w:rsid w:val="00731958"/>
    <w:rsid w:val="00732586"/>
    <w:rsid w:val="007345CB"/>
    <w:rsid w:val="00741132"/>
    <w:rsid w:val="00743661"/>
    <w:rsid w:val="00766CB8"/>
    <w:rsid w:val="007803F8"/>
    <w:rsid w:val="00786FC0"/>
    <w:rsid w:val="007937CF"/>
    <w:rsid w:val="00794821"/>
    <w:rsid w:val="00796208"/>
    <w:rsid w:val="007B07A1"/>
    <w:rsid w:val="007B107A"/>
    <w:rsid w:val="007B291C"/>
    <w:rsid w:val="007C783E"/>
    <w:rsid w:val="007E13E8"/>
    <w:rsid w:val="007F431D"/>
    <w:rsid w:val="00802BDF"/>
    <w:rsid w:val="00813425"/>
    <w:rsid w:val="008223A5"/>
    <w:rsid w:val="00831ED2"/>
    <w:rsid w:val="008329AE"/>
    <w:rsid w:val="00834BD1"/>
    <w:rsid w:val="00844783"/>
    <w:rsid w:val="0085588D"/>
    <w:rsid w:val="0086095E"/>
    <w:rsid w:val="00863140"/>
    <w:rsid w:val="00875109"/>
    <w:rsid w:val="00876BB0"/>
    <w:rsid w:val="00877734"/>
    <w:rsid w:val="008806AA"/>
    <w:rsid w:val="008937FE"/>
    <w:rsid w:val="008A7BC3"/>
    <w:rsid w:val="008B109C"/>
    <w:rsid w:val="008B406E"/>
    <w:rsid w:val="008B58C1"/>
    <w:rsid w:val="008C4ED0"/>
    <w:rsid w:val="008C531C"/>
    <w:rsid w:val="008D06D1"/>
    <w:rsid w:val="008D0EAB"/>
    <w:rsid w:val="008D5BA5"/>
    <w:rsid w:val="008D5D69"/>
    <w:rsid w:val="008D7563"/>
    <w:rsid w:val="008E656F"/>
    <w:rsid w:val="008F1126"/>
    <w:rsid w:val="00902569"/>
    <w:rsid w:val="009160E9"/>
    <w:rsid w:val="0092439C"/>
    <w:rsid w:val="00924769"/>
    <w:rsid w:val="00925CEB"/>
    <w:rsid w:val="009313AD"/>
    <w:rsid w:val="00931E71"/>
    <w:rsid w:val="00940226"/>
    <w:rsid w:val="00942B48"/>
    <w:rsid w:val="0095552B"/>
    <w:rsid w:val="00961761"/>
    <w:rsid w:val="00961B1C"/>
    <w:rsid w:val="00963D76"/>
    <w:rsid w:val="00966AE9"/>
    <w:rsid w:val="00971618"/>
    <w:rsid w:val="00977875"/>
    <w:rsid w:val="00981DB1"/>
    <w:rsid w:val="0098500B"/>
    <w:rsid w:val="00986008"/>
    <w:rsid w:val="00991F6A"/>
    <w:rsid w:val="009952EB"/>
    <w:rsid w:val="009958B7"/>
    <w:rsid w:val="009A2DF0"/>
    <w:rsid w:val="009A4F1C"/>
    <w:rsid w:val="009A7502"/>
    <w:rsid w:val="009B6CC3"/>
    <w:rsid w:val="009C5E5F"/>
    <w:rsid w:val="009C7F03"/>
    <w:rsid w:val="009D65B8"/>
    <w:rsid w:val="009E0126"/>
    <w:rsid w:val="009E596D"/>
    <w:rsid w:val="009E643E"/>
    <w:rsid w:val="009E779D"/>
    <w:rsid w:val="009F0DFE"/>
    <w:rsid w:val="009F5BC1"/>
    <w:rsid w:val="009F767D"/>
    <w:rsid w:val="00A00FA9"/>
    <w:rsid w:val="00A01CFF"/>
    <w:rsid w:val="00A0416D"/>
    <w:rsid w:val="00A04844"/>
    <w:rsid w:val="00A0515A"/>
    <w:rsid w:val="00A22D77"/>
    <w:rsid w:val="00A27B67"/>
    <w:rsid w:val="00A34E79"/>
    <w:rsid w:val="00A36E4F"/>
    <w:rsid w:val="00A43B66"/>
    <w:rsid w:val="00A5312B"/>
    <w:rsid w:val="00A5402E"/>
    <w:rsid w:val="00A647DB"/>
    <w:rsid w:val="00A65AD4"/>
    <w:rsid w:val="00A7120F"/>
    <w:rsid w:val="00A730C7"/>
    <w:rsid w:val="00A7534E"/>
    <w:rsid w:val="00AA5B05"/>
    <w:rsid w:val="00AA77A9"/>
    <w:rsid w:val="00AB0425"/>
    <w:rsid w:val="00AB42EE"/>
    <w:rsid w:val="00AB4F64"/>
    <w:rsid w:val="00AB5251"/>
    <w:rsid w:val="00AC4F47"/>
    <w:rsid w:val="00AD0169"/>
    <w:rsid w:val="00AD6D16"/>
    <w:rsid w:val="00AE4BA8"/>
    <w:rsid w:val="00AE79F1"/>
    <w:rsid w:val="00AF401C"/>
    <w:rsid w:val="00AF693A"/>
    <w:rsid w:val="00B02EEA"/>
    <w:rsid w:val="00B05DCD"/>
    <w:rsid w:val="00B177B8"/>
    <w:rsid w:val="00B21D8F"/>
    <w:rsid w:val="00B233DF"/>
    <w:rsid w:val="00B27018"/>
    <w:rsid w:val="00B326BF"/>
    <w:rsid w:val="00B341F3"/>
    <w:rsid w:val="00B34F7D"/>
    <w:rsid w:val="00B402BA"/>
    <w:rsid w:val="00B47669"/>
    <w:rsid w:val="00B607AD"/>
    <w:rsid w:val="00B62193"/>
    <w:rsid w:val="00B7680B"/>
    <w:rsid w:val="00B80512"/>
    <w:rsid w:val="00B86239"/>
    <w:rsid w:val="00B90FE7"/>
    <w:rsid w:val="00BB1930"/>
    <w:rsid w:val="00BC2C38"/>
    <w:rsid w:val="00BC4891"/>
    <w:rsid w:val="00BE27FC"/>
    <w:rsid w:val="00BE786B"/>
    <w:rsid w:val="00BF051E"/>
    <w:rsid w:val="00BF3016"/>
    <w:rsid w:val="00BF6728"/>
    <w:rsid w:val="00C01D30"/>
    <w:rsid w:val="00C05D1F"/>
    <w:rsid w:val="00C07632"/>
    <w:rsid w:val="00C07D98"/>
    <w:rsid w:val="00C07E1D"/>
    <w:rsid w:val="00C33FFF"/>
    <w:rsid w:val="00C41EDA"/>
    <w:rsid w:val="00C43460"/>
    <w:rsid w:val="00C5007C"/>
    <w:rsid w:val="00C520E1"/>
    <w:rsid w:val="00C544D7"/>
    <w:rsid w:val="00C6183E"/>
    <w:rsid w:val="00C71AD6"/>
    <w:rsid w:val="00C735BF"/>
    <w:rsid w:val="00C766FA"/>
    <w:rsid w:val="00C8007A"/>
    <w:rsid w:val="00C821F7"/>
    <w:rsid w:val="00C844C7"/>
    <w:rsid w:val="00C91090"/>
    <w:rsid w:val="00C943E2"/>
    <w:rsid w:val="00CA1695"/>
    <w:rsid w:val="00CA52FE"/>
    <w:rsid w:val="00CA5A50"/>
    <w:rsid w:val="00CB5B34"/>
    <w:rsid w:val="00CD0D65"/>
    <w:rsid w:val="00CD5E14"/>
    <w:rsid w:val="00CD6481"/>
    <w:rsid w:val="00CE06C9"/>
    <w:rsid w:val="00CE3428"/>
    <w:rsid w:val="00CF0D4E"/>
    <w:rsid w:val="00CF5518"/>
    <w:rsid w:val="00D0720D"/>
    <w:rsid w:val="00D10A89"/>
    <w:rsid w:val="00D15298"/>
    <w:rsid w:val="00D1781F"/>
    <w:rsid w:val="00D2138C"/>
    <w:rsid w:val="00D23873"/>
    <w:rsid w:val="00D2493E"/>
    <w:rsid w:val="00D31A6D"/>
    <w:rsid w:val="00D37CF4"/>
    <w:rsid w:val="00D45C82"/>
    <w:rsid w:val="00D45FEF"/>
    <w:rsid w:val="00D53730"/>
    <w:rsid w:val="00D57254"/>
    <w:rsid w:val="00D61BF0"/>
    <w:rsid w:val="00D66EB7"/>
    <w:rsid w:val="00D67947"/>
    <w:rsid w:val="00D67FCB"/>
    <w:rsid w:val="00D72341"/>
    <w:rsid w:val="00D73642"/>
    <w:rsid w:val="00D90A04"/>
    <w:rsid w:val="00D96800"/>
    <w:rsid w:val="00D9742F"/>
    <w:rsid w:val="00D97F1D"/>
    <w:rsid w:val="00DA0130"/>
    <w:rsid w:val="00DB53CE"/>
    <w:rsid w:val="00DC4085"/>
    <w:rsid w:val="00DC49CF"/>
    <w:rsid w:val="00DD2067"/>
    <w:rsid w:val="00DD2ADB"/>
    <w:rsid w:val="00DD6E9C"/>
    <w:rsid w:val="00DD709C"/>
    <w:rsid w:val="00DF0C55"/>
    <w:rsid w:val="00DF3B33"/>
    <w:rsid w:val="00E01D2C"/>
    <w:rsid w:val="00E065EB"/>
    <w:rsid w:val="00E16642"/>
    <w:rsid w:val="00E20BA4"/>
    <w:rsid w:val="00E211F4"/>
    <w:rsid w:val="00E225A5"/>
    <w:rsid w:val="00E2303F"/>
    <w:rsid w:val="00E26812"/>
    <w:rsid w:val="00E42B32"/>
    <w:rsid w:val="00E43A80"/>
    <w:rsid w:val="00E540D4"/>
    <w:rsid w:val="00E554A7"/>
    <w:rsid w:val="00E6388C"/>
    <w:rsid w:val="00E70EAF"/>
    <w:rsid w:val="00E7150B"/>
    <w:rsid w:val="00E71762"/>
    <w:rsid w:val="00E81330"/>
    <w:rsid w:val="00E85CB0"/>
    <w:rsid w:val="00E87A12"/>
    <w:rsid w:val="00E96354"/>
    <w:rsid w:val="00EA33C5"/>
    <w:rsid w:val="00EA4706"/>
    <w:rsid w:val="00EA55AC"/>
    <w:rsid w:val="00EC5EB6"/>
    <w:rsid w:val="00ED1322"/>
    <w:rsid w:val="00ED266E"/>
    <w:rsid w:val="00ED295E"/>
    <w:rsid w:val="00ED6DF5"/>
    <w:rsid w:val="00EE3107"/>
    <w:rsid w:val="00EF1D4E"/>
    <w:rsid w:val="00EF300B"/>
    <w:rsid w:val="00F00487"/>
    <w:rsid w:val="00F030F3"/>
    <w:rsid w:val="00F13A39"/>
    <w:rsid w:val="00F150B1"/>
    <w:rsid w:val="00F16F99"/>
    <w:rsid w:val="00F30412"/>
    <w:rsid w:val="00F30D17"/>
    <w:rsid w:val="00F35B30"/>
    <w:rsid w:val="00F378C4"/>
    <w:rsid w:val="00F41CD6"/>
    <w:rsid w:val="00F4361C"/>
    <w:rsid w:val="00F44608"/>
    <w:rsid w:val="00F5684E"/>
    <w:rsid w:val="00F57FE0"/>
    <w:rsid w:val="00F61C7C"/>
    <w:rsid w:val="00F636F8"/>
    <w:rsid w:val="00F66840"/>
    <w:rsid w:val="00F715E7"/>
    <w:rsid w:val="00F734AB"/>
    <w:rsid w:val="00F75EA2"/>
    <w:rsid w:val="00F769B8"/>
    <w:rsid w:val="00F77798"/>
    <w:rsid w:val="00F83834"/>
    <w:rsid w:val="00F85938"/>
    <w:rsid w:val="00F9329B"/>
    <w:rsid w:val="00FA080A"/>
    <w:rsid w:val="00FB109E"/>
    <w:rsid w:val="00FB4898"/>
    <w:rsid w:val="00FB4C6E"/>
    <w:rsid w:val="00FB7B00"/>
    <w:rsid w:val="00FC0188"/>
    <w:rsid w:val="00FC0EDC"/>
    <w:rsid w:val="00FD01F5"/>
    <w:rsid w:val="00FD6C2F"/>
    <w:rsid w:val="00FE1694"/>
    <w:rsid w:val="00FE54B9"/>
    <w:rsid w:val="00FE64A4"/>
    <w:rsid w:val="00FF5432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1A79E"/>
  <w15:docId w15:val="{E5EC1038-9468-405C-8F6A-5181146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ind w:left="113" w:hanging="40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895" w:hanging="51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75B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5BE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1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474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474F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6263E8"/>
    <w:rPr>
      <w:color w:val="808080"/>
    </w:rPr>
  </w:style>
  <w:style w:type="paragraph" w:styleId="KeinLeerraum">
    <w:name w:val="No Spacing"/>
    <w:uiPriority w:val="1"/>
    <w:qFormat/>
    <w:rsid w:val="000659AC"/>
    <w:rPr>
      <w:rFonts w:ascii="Arial" w:eastAsia="Arial" w:hAnsi="Arial" w:cs="Arial"/>
    </w:rPr>
  </w:style>
  <w:style w:type="character" w:customStyle="1" w:styleId="mandatory">
    <w:name w:val="mandatory"/>
    <w:basedOn w:val="Absatz-Standardschriftart"/>
    <w:rsid w:val="00107A1B"/>
  </w:style>
  <w:style w:type="character" w:customStyle="1" w:styleId="berschrift1Zchn">
    <w:name w:val="Überschrift 1 Zchn"/>
    <w:basedOn w:val="Absatz-Standardschriftart"/>
    <w:link w:val="berschrift1"/>
    <w:uiPriority w:val="9"/>
    <w:rsid w:val="00716E96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4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ma-worldwide.co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bma-worldwide.com/data-privacy-statement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bma-worldwide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Vorlagen\50_Lean\06-Questionaire_ExtractionTower_re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4C9D9435E44C31B6E48D1987349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8DC00-B4FA-4E94-84DA-975392E91CDC}"/>
      </w:docPartPr>
      <w:docPartBody>
        <w:p w:rsidR="00274A13" w:rsidRDefault="009127C2" w:rsidP="009127C2">
          <w:pPr>
            <w:pStyle w:val="C64C9D9435E44C31B6E48D19873499571"/>
          </w:pPr>
          <w:r w:rsidRPr="00AB0425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9F7D300AD766487A9C4884890DD7F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4DCDB-0940-437D-BDFB-E12E03316E9E}"/>
      </w:docPartPr>
      <w:docPartBody>
        <w:p w:rsidR="00274A13" w:rsidRDefault="009127C2" w:rsidP="009127C2">
          <w:pPr>
            <w:pStyle w:val="9F7D300AD766487A9C4884890DD7FB881"/>
          </w:pPr>
          <w:r w:rsidRPr="00AB0425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111D70A1868D477199C7F2E727BD4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A32C-2D3A-4BA9-8EB2-0BD16859583D}"/>
      </w:docPartPr>
      <w:docPartBody>
        <w:p w:rsidR="00016545" w:rsidRDefault="009127C2" w:rsidP="009127C2">
          <w:pPr>
            <w:pStyle w:val="111D70A1868D477199C7F2E727BD4C1F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7E8C873E71CC4EDF8CDE7FDEB6B5E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ED944-0B8B-48A6-99FE-0E53D7090DEF}"/>
      </w:docPartPr>
      <w:docPartBody>
        <w:p w:rsidR="00E45177" w:rsidRDefault="009127C2" w:rsidP="009127C2">
          <w:pPr>
            <w:pStyle w:val="7E8C873E71CC4EDF8CDE7FDEB6B5E0EB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72875CB153C04CBEA3C2AE546E929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0E40D-DBA1-49B6-8A49-8EA81A27BFDF}"/>
      </w:docPartPr>
      <w:docPartBody>
        <w:p w:rsidR="009127C2" w:rsidRDefault="009127C2" w:rsidP="009127C2">
          <w:pPr>
            <w:pStyle w:val="72875CB153C04CBEA3C2AE546E9294211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ADBC3B7CD474FEC84044B69492D4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272C-D651-4F95-84E9-0ED75D8930A5}"/>
      </w:docPartPr>
      <w:docPartBody>
        <w:p w:rsidR="006F007B" w:rsidRDefault="009127C2" w:rsidP="009127C2">
          <w:pPr>
            <w:pStyle w:val="2ADBC3B7CD474FEC84044B69492D46A2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93CCDCD7C0943D9A90698D516E7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FEFC-5A72-4DB9-813C-12E800E5B258}"/>
      </w:docPartPr>
      <w:docPartBody>
        <w:p w:rsidR="006F007B" w:rsidRDefault="009127C2" w:rsidP="009127C2">
          <w:pPr>
            <w:pStyle w:val="B93CCDCD7C0943D9A90698D516E74695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ADC9C747B5EF4D7CA96F206515566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CBA69-A224-4949-9C9B-F05544734A4F}"/>
      </w:docPartPr>
      <w:docPartBody>
        <w:p w:rsidR="00E34EF6" w:rsidRDefault="003238E0" w:rsidP="003238E0">
          <w:pPr>
            <w:pStyle w:val="ADC9C747B5EF4D7CA96F206515566AB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5EBA8D8341194F8B9B9AEEA7E8FD5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3CADE-EBA2-4639-8B19-7CCA99DB271B}"/>
      </w:docPartPr>
      <w:docPartBody>
        <w:p w:rsidR="001A2849" w:rsidRDefault="00F01C16" w:rsidP="00F01C16">
          <w:pPr>
            <w:pStyle w:val="5EBA8D8341194F8B9B9AEEA7E8FD5595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DEC48EF5A5DE43D98F563C0846C2D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4F5A2-753A-460A-B6B5-3EAF16AA50B2}"/>
      </w:docPartPr>
      <w:docPartBody>
        <w:p w:rsidR="001A2849" w:rsidRDefault="00F01C16" w:rsidP="00F01C16">
          <w:pPr>
            <w:pStyle w:val="DEC48EF5A5DE43D98F563C0846C2D381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A8AD5149515465F9FA4A28E1EA8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CE9EC-B64F-4B3E-9083-BB711FB94830}"/>
      </w:docPartPr>
      <w:docPartBody>
        <w:p w:rsidR="001A2849" w:rsidRDefault="00F01C16" w:rsidP="00F01C16">
          <w:pPr>
            <w:pStyle w:val="BA8AD5149515465F9FA4A28E1EA876A1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1D53B29D53BB4D57955B9BA04B672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E7921-442A-45E8-B0B0-531F45E6FDB8}"/>
      </w:docPartPr>
      <w:docPartBody>
        <w:p w:rsidR="001A2849" w:rsidRDefault="00F01C16" w:rsidP="00F01C16">
          <w:pPr>
            <w:pStyle w:val="1D53B29D53BB4D57955B9BA04B672A57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F0C4942774D4232B837CF1CDB3C5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0AF14-808A-48D6-9739-8620F6022F81}"/>
      </w:docPartPr>
      <w:docPartBody>
        <w:p w:rsidR="00ED4A79" w:rsidRDefault="001A2849" w:rsidP="001A2849">
          <w:pPr>
            <w:pStyle w:val="4F0C4942774D4232B837CF1CDB3C586D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60B2FAC30E444835AD35620730BA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41BA2-BEEC-4614-98B2-68FBEC35A546}"/>
      </w:docPartPr>
      <w:docPartBody>
        <w:p w:rsidR="00C36AB3" w:rsidRDefault="00ED4A79" w:rsidP="00ED4A79">
          <w:pPr>
            <w:pStyle w:val="60B2FAC30E444835AD35620730BA69F9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3E95E9B56DF49A3BD1F02BFE0010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17362-E746-4B56-83E2-2B47BC3538D4}"/>
      </w:docPartPr>
      <w:docPartBody>
        <w:p w:rsidR="00817DA5" w:rsidRDefault="005C5C81" w:rsidP="005C5C81">
          <w:pPr>
            <w:pStyle w:val="93E95E9B56DF49A3BD1F02BFE00107C0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07038DA2620748C997E0BB96DF448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85CB6-4CDB-4DFF-BCA6-5842F37F21B3}"/>
      </w:docPartPr>
      <w:docPartBody>
        <w:p w:rsidR="003E5DF1" w:rsidRDefault="00817DA5" w:rsidP="00817DA5">
          <w:pPr>
            <w:pStyle w:val="07038DA2620748C997E0BB96DF4487D4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024D06A7B7A4EA78950A5DB8ECA8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FA526-CC15-4503-8A8F-F07888870EDE}"/>
      </w:docPartPr>
      <w:docPartBody>
        <w:p w:rsidR="007F74C8" w:rsidRDefault="00575F0C" w:rsidP="00575F0C">
          <w:pPr>
            <w:pStyle w:val="2024D06A7B7A4EA78950A5DB8ECA8923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28AC90E36F9742AABD424E5C41F01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2D88B-317E-455B-9BEC-8801E474EFD1}"/>
      </w:docPartPr>
      <w:docPartBody>
        <w:p w:rsidR="007F74C8" w:rsidRDefault="00575F0C" w:rsidP="00575F0C">
          <w:pPr>
            <w:pStyle w:val="28AC90E36F9742AABD424E5C41F01646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D2260E8215994107B600EA9FC9D32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A3A7F-78E1-4F1C-A825-261765EA86DB}"/>
      </w:docPartPr>
      <w:docPartBody>
        <w:p w:rsidR="007F74C8" w:rsidRDefault="00575F0C" w:rsidP="00575F0C">
          <w:pPr>
            <w:pStyle w:val="D2260E8215994107B600EA9FC9D324D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570652008C7B42A7904CA31AA321C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2E909-851F-460D-A760-A7B985C6D23A}"/>
      </w:docPartPr>
      <w:docPartBody>
        <w:p w:rsidR="007F74C8" w:rsidRDefault="00575F0C" w:rsidP="00575F0C">
          <w:pPr>
            <w:pStyle w:val="570652008C7B42A7904CA31AA321CC0C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A3282DA764064FB0A3D42F8B7A296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84663-AB61-4C47-8B5F-9E2AAF334839}"/>
      </w:docPartPr>
      <w:docPartBody>
        <w:p w:rsidR="007F74C8" w:rsidRDefault="00575F0C" w:rsidP="00575F0C">
          <w:pPr>
            <w:pStyle w:val="A3282DA764064FB0A3D42F8B7A2968D3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DA36F06EFF8F4A5D85BFD3967E5CE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8EC09-D6AC-49A5-80DE-79B132B923DF}"/>
      </w:docPartPr>
      <w:docPartBody>
        <w:p w:rsidR="007F74C8" w:rsidRDefault="00575F0C" w:rsidP="00575F0C">
          <w:pPr>
            <w:pStyle w:val="DA36F06EFF8F4A5D85BFD3967E5CE3BD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682BDD294E5F439E9A0B8C3BDDCED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0FC52-AE20-407A-9C8A-CC85E455BEE1}"/>
      </w:docPartPr>
      <w:docPartBody>
        <w:p w:rsidR="007F74C8" w:rsidRDefault="00575F0C" w:rsidP="00575F0C">
          <w:pPr>
            <w:pStyle w:val="682BDD294E5F439E9A0B8C3BDDCEDFC0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265397EEA8E544929A21F4575CB66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76F90-F53C-42D0-9DA6-ADD8163DE660}"/>
      </w:docPartPr>
      <w:docPartBody>
        <w:p w:rsidR="007F74C8" w:rsidRDefault="00575F0C" w:rsidP="00575F0C">
          <w:pPr>
            <w:pStyle w:val="265397EEA8E544929A21F4575CB66DB1"/>
          </w:pPr>
          <w:r w:rsidRPr="00A5312B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1C1ED089CD0D40A1A2EF2698A67F3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6CAA5-1AF2-4978-87ED-4A91BB769C2E}"/>
      </w:docPartPr>
      <w:docPartBody>
        <w:p w:rsidR="00C478D3" w:rsidRDefault="001F1C48" w:rsidP="001F1C48">
          <w:pPr>
            <w:pStyle w:val="1C1ED089CD0D40A1A2EF2698A67F35BA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52E8B12C5AC4E18B450B897508C7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597E2-F033-41F5-9302-75063374E9BF}"/>
      </w:docPartPr>
      <w:docPartBody>
        <w:p w:rsidR="00C478D3" w:rsidRDefault="001F1C48" w:rsidP="001F1C48">
          <w:pPr>
            <w:pStyle w:val="952E8B12C5AC4E18B450B897508C7EEA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C29839C8445B401AB06F5970A007C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FF41B-D1AB-4DE0-9B2F-BF8E6C4A6D95}"/>
      </w:docPartPr>
      <w:docPartBody>
        <w:p w:rsidR="0013133D" w:rsidRDefault="000501D6" w:rsidP="000501D6">
          <w:pPr>
            <w:pStyle w:val="C29839C8445B401AB06F5970A007CCA3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639C98AA44AE40249A821599E21F1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5610E-2545-4797-B24F-C45C1D00A5B3}"/>
      </w:docPartPr>
      <w:docPartBody>
        <w:p w:rsidR="0013133D" w:rsidRDefault="000501D6" w:rsidP="000501D6">
          <w:pPr>
            <w:pStyle w:val="639C98AA44AE40249A821599E21F1E4F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C0FCCB74926547399D643404000AA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50A55-39D1-4DEC-90DC-93E0603D8813}"/>
      </w:docPartPr>
      <w:docPartBody>
        <w:p w:rsidR="0013133D" w:rsidRDefault="000501D6" w:rsidP="000501D6">
          <w:pPr>
            <w:pStyle w:val="C0FCCB74926547399D643404000AAE52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86957EE91B67436880854ECF0083A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B3327-AE6F-4828-9E3A-37CFF73122E8}"/>
      </w:docPartPr>
      <w:docPartBody>
        <w:p w:rsidR="00A21470" w:rsidRDefault="0013133D" w:rsidP="0013133D">
          <w:pPr>
            <w:pStyle w:val="86957EE91B67436880854ECF0083AB59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35A1983D8F544938AC7A368276660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28098-CF70-41F4-898D-A0F96A5ADE9E}"/>
      </w:docPartPr>
      <w:docPartBody>
        <w:p w:rsidR="00A21470" w:rsidRDefault="0013133D" w:rsidP="0013133D">
          <w:pPr>
            <w:pStyle w:val="35A1983D8F544938AC7A368276660031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393F44BBFE04D2483F9D4EBCBBCF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9A98E-20F2-4662-8E60-4B4A4785298C}"/>
      </w:docPartPr>
      <w:docPartBody>
        <w:p w:rsidR="00A21470" w:rsidRDefault="0013133D" w:rsidP="0013133D">
          <w:pPr>
            <w:pStyle w:val="B393F44BBFE04D2483F9D4EBCBBCFD3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72FA6D5EFBE84D6BA0DCD30CD2280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1CD72-0D19-4906-923B-41BDDC113470}"/>
      </w:docPartPr>
      <w:docPartBody>
        <w:p w:rsidR="00A21470" w:rsidRDefault="0013133D" w:rsidP="0013133D">
          <w:pPr>
            <w:pStyle w:val="72FA6D5EFBE84D6BA0DCD30CD228086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E70FD999AD949508FC16D238716E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42B32-2585-4075-BBA8-8C22D5515D72}"/>
      </w:docPartPr>
      <w:docPartBody>
        <w:p w:rsidR="00A21470" w:rsidRDefault="0013133D" w:rsidP="0013133D">
          <w:pPr>
            <w:pStyle w:val="4E70FD999AD949508FC16D238716E285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7DDB768072B4F0AB605C8F760CFF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8D256-D281-4D80-9D76-C06579C6C4F9}"/>
      </w:docPartPr>
      <w:docPartBody>
        <w:p w:rsidR="00A21470" w:rsidRDefault="0013133D" w:rsidP="0013133D">
          <w:pPr>
            <w:pStyle w:val="27DDB768072B4F0AB605C8F760CFF8C8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6325E36E4BEA48AB838BB84E5B9E7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6471B-4E23-48E7-9F8A-FB6AF649C348}"/>
      </w:docPartPr>
      <w:docPartBody>
        <w:p w:rsidR="00A21470" w:rsidRDefault="0013133D" w:rsidP="0013133D">
          <w:pPr>
            <w:pStyle w:val="6325E36E4BEA48AB838BB84E5B9E721B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34124690661C4E5B89DE7D3ED1AE7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429F9-9428-4889-825B-593FB3AD4C50}"/>
      </w:docPartPr>
      <w:docPartBody>
        <w:p w:rsidR="00A21470" w:rsidRDefault="0013133D" w:rsidP="0013133D">
          <w:pPr>
            <w:pStyle w:val="34124690661C4E5B89DE7D3ED1AE7A28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2F"/>
    <w:rsid w:val="00016545"/>
    <w:rsid w:val="000501D6"/>
    <w:rsid w:val="000D36CE"/>
    <w:rsid w:val="00115632"/>
    <w:rsid w:val="0013133D"/>
    <w:rsid w:val="00154F2F"/>
    <w:rsid w:val="001775E5"/>
    <w:rsid w:val="001A2849"/>
    <w:rsid w:val="001A7976"/>
    <w:rsid w:val="001C7570"/>
    <w:rsid w:val="001F1C48"/>
    <w:rsid w:val="001F7AB5"/>
    <w:rsid w:val="00274A13"/>
    <w:rsid w:val="002A2755"/>
    <w:rsid w:val="002E1D05"/>
    <w:rsid w:val="003238E0"/>
    <w:rsid w:val="00357292"/>
    <w:rsid w:val="00360789"/>
    <w:rsid w:val="003E10D3"/>
    <w:rsid w:val="003E5DF1"/>
    <w:rsid w:val="003E5E57"/>
    <w:rsid w:val="003F3384"/>
    <w:rsid w:val="00401389"/>
    <w:rsid w:val="00483531"/>
    <w:rsid w:val="004E7ACF"/>
    <w:rsid w:val="00575F0C"/>
    <w:rsid w:val="005C5C81"/>
    <w:rsid w:val="00613005"/>
    <w:rsid w:val="006270B6"/>
    <w:rsid w:val="00633A6D"/>
    <w:rsid w:val="00681323"/>
    <w:rsid w:val="00690BCB"/>
    <w:rsid w:val="006F007B"/>
    <w:rsid w:val="00703233"/>
    <w:rsid w:val="007A32CF"/>
    <w:rsid w:val="007B0172"/>
    <w:rsid w:val="007F40DF"/>
    <w:rsid w:val="007F74C8"/>
    <w:rsid w:val="00817DA5"/>
    <w:rsid w:val="0087378E"/>
    <w:rsid w:val="008A4854"/>
    <w:rsid w:val="008E067E"/>
    <w:rsid w:val="009127C2"/>
    <w:rsid w:val="009169BA"/>
    <w:rsid w:val="009B10BA"/>
    <w:rsid w:val="00A03ADA"/>
    <w:rsid w:val="00A21470"/>
    <w:rsid w:val="00A3152A"/>
    <w:rsid w:val="00A61E12"/>
    <w:rsid w:val="00B152B7"/>
    <w:rsid w:val="00B30A0D"/>
    <w:rsid w:val="00B53CB6"/>
    <w:rsid w:val="00B72B6B"/>
    <w:rsid w:val="00BE384A"/>
    <w:rsid w:val="00C36AB3"/>
    <w:rsid w:val="00C41EDF"/>
    <w:rsid w:val="00C478D3"/>
    <w:rsid w:val="00CB639B"/>
    <w:rsid w:val="00CB7083"/>
    <w:rsid w:val="00CD02A7"/>
    <w:rsid w:val="00CD4908"/>
    <w:rsid w:val="00CE7A0A"/>
    <w:rsid w:val="00D0360D"/>
    <w:rsid w:val="00D325C4"/>
    <w:rsid w:val="00D364EF"/>
    <w:rsid w:val="00E34EF6"/>
    <w:rsid w:val="00E45177"/>
    <w:rsid w:val="00E554A7"/>
    <w:rsid w:val="00E55573"/>
    <w:rsid w:val="00E557F5"/>
    <w:rsid w:val="00E8663D"/>
    <w:rsid w:val="00ED4A79"/>
    <w:rsid w:val="00F01C16"/>
    <w:rsid w:val="00F0450A"/>
    <w:rsid w:val="00F07ED1"/>
    <w:rsid w:val="00F462AB"/>
    <w:rsid w:val="00F8312E"/>
    <w:rsid w:val="00F9623E"/>
    <w:rsid w:val="00FC141A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5F0C"/>
    <w:rPr>
      <w:color w:val="808080"/>
    </w:rPr>
  </w:style>
  <w:style w:type="paragraph" w:customStyle="1" w:styleId="60B2FAC30E444835AD35620730BA69F9">
    <w:name w:val="60B2FAC30E444835AD35620730BA69F9"/>
    <w:rsid w:val="00ED4A79"/>
  </w:style>
  <w:style w:type="paragraph" w:customStyle="1" w:styleId="C64C9D9435E44C31B6E48D19873499571">
    <w:name w:val="C64C9D9435E44C31B6E48D1987349957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F7D300AD766487A9C4884890DD7FB881">
    <w:name w:val="9F7D300AD766487A9C4884890DD7FB88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F0C4942774D4232B837CF1CDB3C586D">
    <w:name w:val="4F0C4942774D4232B837CF1CDB3C586D"/>
    <w:rsid w:val="001A2849"/>
  </w:style>
  <w:style w:type="paragraph" w:customStyle="1" w:styleId="111D70A1868D477199C7F2E727BD4C1F1">
    <w:name w:val="111D70A1868D477199C7F2E727BD4C1F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E8C873E71CC4EDF8CDE7FDEB6B5E0EB1">
    <w:name w:val="7E8C873E71CC4EDF8CDE7FDEB6B5E0EB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2875CB153C04CBEA3C2AE546E9294211">
    <w:name w:val="72875CB153C04CBEA3C2AE546E929421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ADBC3B7CD474FEC84044B69492D46A2">
    <w:name w:val="2ADBC3B7CD474FEC84044B69492D46A2"/>
    <w:rsid w:val="009127C2"/>
  </w:style>
  <w:style w:type="paragraph" w:customStyle="1" w:styleId="B93CCDCD7C0943D9A90698D516E74695">
    <w:name w:val="B93CCDCD7C0943D9A90698D516E74695"/>
    <w:rsid w:val="009127C2"/>
  </w:style>
  <w:style w:type="paragraph" w:customStyle="1" w:styleId="ADC9C747B5EF4D7CA96F206515566ABD">
    <w:name w:val="ADC9C747B5EF4D7CA96F206515566ABD"/>
    <w:rsid w:val="003238E0"/>
  </w:style>
  <w:style w:type="paragraph" w:customStyle="1" w:styleId="5EBA8D8341194F8B9B9AEEA7E8FD5595">
    <w:name w:val="5EBA8D8341194F8B9B9AEEA7E8FD5595"/>
    <w:rsid w:val="00F01C16"/>
  </w:style>
  <w:style w:type="paragraph" w:customStyle="1" w:styleId="DEC48EF5A5DE43D98F563C0846C2D381">
    <w:name w:val="DEC48EF5A5DE43D98F563C0846C2D381"/>
    <w:rsid w:val="00F01C16"/>
  </w:style>
  <w:style w:type="paragraph" w:customStyle="1" w:styleId="BA8AD5149515465F9FA4A28E1EA876A1">
    <w:name w:val="BA8AD5149515465F9FA4A28E1EA876A1"/>
    <w:rsid w:val="00F01C16"/>
  </w:style>
  <w:style w:type="paragraph" w:customStyle="1" w:styleId="1D53B29D53BB4D57955B9BA04B672A57">
    <w:name w:val="1D53B29D53BB4D57955B9BA04B672A57"/>
    <w:rsid w:val="00F01C16"/>
  </w:style>
  <w:style w:type="paragraph" w:customStyle="1" w:styleId="07038DA2620748C997E0BB96DF4487D4">
    <w:name w:val="07038DA2620748C997E0BB96DF4487D4"/>
    <w:rsid w:val="00817DA5"/>
  </w:style>
  <w:style w:type="paragraph" w:customStyle="1" w:styleId="1C1ED089CD0D40A1A2EF2698A67F35BA">
    <w:name w:val="1C1ED089CD0D40A1A2EF2698A67F35BA"/>
    <w:rsid w:val="001F1C48"/>
  </w:style>
  <w:style w:type="paragraph" w:customStyle="1" w:styleId="952E8B12C5AC4E18B450B897508C7EEA">
    <w:name w:val="952E8B12C5AC4E18B450B897508C7EEA"/>
    <w:rsid w:val="001F1C48"/>
  </w:style>
  <w:style w:type="paragraph" w:customStyle="1" w:styleId="93E95E9B56DF49A3BD1F02BFE00107C0">
    <w:name w:val="93E95E9B56DF49A3BD1F02BFE00107C0"/>
    <w:rsid w:val="005C5C81"/>
  </w:style>
  <w:style w:type="paragraph" w:customStyle="1" w:styleId="2024D06A7B7A4EA78950A5DB8ECA8923">
    <w:name w:val="2024D06A7B7A4EA78950A5DB8ECA8923"/>
    <w:rsid w:val="00575F0C"/>
  </w:style>
  <w:style w:type="paragraph" w:customStyle="1" w:styleId="28AC90E36F9742AABD424E5C41F01646">
    <w:name w:val="28AC90E36F9742AABD424E5C41F01646"/>
    <w:rsid w:val="00575F0C"/>
  </w:style>
  <w:style w:type="paragraph" w:customStyle="1" w:styleId="D2260E8215994107B600EA9FC9D324D1">
    <w:name w:val="D2260E8215994107B600EA9FC9D324D1"/>
    <w:rsid w:val="00575F0C"/>
  </w:style>
  <w:style w:type="paragraph" w:customStyle="1" w:styleId="570652008C7B42A7904CA31AA321CC0C">
    <w:name w:val="570652008C7B42A7904CA31AA321CC0C"/>
    <w:rsid w:val="00575F0C"/>
  </w:style>
  <w:style w:type="paragraph" w:customStyle="1" w:styleId="A3282DA764064FB0A3D42F8B7A2968D3">
    <w:name w:val="A3282DA764064FB0A3D42F8B7A2968D3"/>
    <w:rsid w:val="00575F0C"/>
  </w:style>
  <w:style w:type="paragraph" w:customStyle="1" w:styleId="DA36F06EFF8F4A5D85BFD3967E5CE3BD">
    <w:name w:val="DA36F06EFF8F4A5D85BFD3967E5CE3BD"/>
    <w:rsid w:val="00575F0C"/>
  </w:style>
  <w:style w:type="paragraph" w:customStyle="1" w:styleId="682BDD294E5F439E9A0B8C3BDDCEDFC0">
    <w:name w:val="682BDD294E5F439E9A0B8C3BDDCEDFC0"/>
    <w:rsid w:val="00575F0C"/>
  </w:style>
  <w:style w:type="paragraph" w:customStyle="1" w:styleId="265397EEA8E544929A21F4575CB66DB1">
    <w:name w:val="265397EEA8E544929A21F4575CB66DB1"/>
    <w:rsid w:val="00575F0C"/>
  </w:style>
  <w:style w:type="paragraph" w:customStyle="1" w:styleId="C29839C8445B401AB06F5970A007CCA3">
    <w:name w:val="C29839C8445B401AB06F5970A007CCA3"/>
    <w:rsid w:val="000501D6"/>
  </w:style>
  <w:style w:type="paragraph" w:customStyle="1" w:styleId="639C98AA44AE40249A821599E21F1E4F">
    <w:name w:val="639C98AA44AE40249A821599E21F1E4F"/>
    <w:rsid w:val="000501D6"/>
  </w:style>
  <w:style w:type="paragraph" w:customStyle="1" w:styleId="C0FCCB74926547399D643404000AAE52">
    <w:name w:val="C0FCCB74926547399D643404000AAE52"/>
    <w:rsid w:val="000501D6"/>
  </w:style>
  <w:style w:type="paragraph" w:customStyle="1" w:styleId="86957EE91B67436880854ECF0083AB59">
    <w:name w:val="86957EE91B67436880854ECF0083AB59"/>
    <w:rsid w:val="0013133D"/>
  </w:style>
  <w:style w:type="paragraph" w:customStyle="1" w:styleId="35A1983D8F544938AC7A368276660031">
    <w:name w:val="35A1983D8F544938AC7A368276660031"/>
    <w:rsid w:val="0013133D"/>
  </w:style>
  <w:style w:type="paragraph" w:customStyle="1" w:styleId="B393F44BBFE04D2483F9D4EBCBBCFD3D">
    <w:name w:val="B393F44BBFE04D2483F9D4EBCBBCFD3D"/>
    <w:rsid w:val="0013133D"/>
  </w:style>
  <w:style w:type="paragraph" w:customStyle="1" w:styleId="72FA6D5EFBE84D6BA0DCD30CD228086D">
    <w:name w:val="72FA6D5EFBE84D6BA0DCD30CD228086D"/>
    <w:rsid w:val="0013133D"/>
  </w:style>
  <w:style w:type="paragraph" w:customStyle="1" w:styleId="4E70FD999AD949508FC16D238716E285">
    <w:name w:val="4E70FD999AD949508FC16D238716E285"/>
    <w:rsid w:val="0013133D"/>
  </w:style>
  <w:style w:type="paragraph" w:customStyle="1" w:styleId="27DDB768072B4F0AB605C8F760CFF8C8">
    <w:name w:val="27DDB768072B4F0AB605C8F760CFF8C8"/>
    <w:rsid w:val="0013133D"/>
  </w:style>
  <w:style w:type="paragraph" w:customStyle="1" w:styleId="6325E36E4BEA48AB838BB84E5B9E721B">
    <w:name w:val="6325E36E4BEA48AB838BB84E5B9E721B"/>
    <w:rsid w:val="0013133D"/>
  </w:style>
  <w:style w:type="paragraph" w:customStyle="1" w:styleId="34124690661C4E5B89DE7D3ED1AE7A28">
    <w:name w:val="34124690661C4E5B89DE7D3ED1AE7A28"/>
    <w:rsid w:val="00131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F85D-1BB2-4FD6-A9B1-89C72A9E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06-Questionaire_ExtractionTower_rev1</Template>
  <TotalTime>0</TotalTime>
  <Pages>1</Pages>
  <Words>1212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Roman</dc:creator>
  <cp:lastModifiedBy>Schumacher, Roman</cp:lastModifiedBy>
  <cp:revision>28</cp:revision>
  <cp:lastPrinted>2024-11-06T10:16:00Z</cp:lastPrinted>
  <dcterms:created xsi:type="dcterms:W3CDTF">2024-11-18T14:23:00Z</dcterms:created>
  <dcterms:modified xsi:type="dcterms:W3CDTF">2025-03-18T14:58:00Z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15.0</vt:lpwstr>
  </property>
</Properties>
</file>